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F6F83" w14:textId="77777777" w:rsidR="008D57E5" w:rsidRDefault="001A745D" w:rsidP="001A745D">
      <w:pPr>
        <w:pStyle w:val="berschrift1"/>
        <w:jc w:val="center"/>
      </w:pPr>
      <w:r>
        <w:t>5</w:t>
      </w:r>
      <w:r w:rsidR="005F0F01" w:rsidRPr="001A745D">
        <w:t>7 rocny velmi stihli muz</w:t>
      </w:r>
      <w:r w:rsidRPr="001A745D">
        <w:t xml:space="preserve"> </w:t>
      </w:r>
      <w:r>
        <w:t>(Lothar)</w:t>
      </w:r>
      <w:r w:rsidRPr="001A745D">
        <w:t>s multiplimi staznostami, nahlahvni</w:t>
      </w:r>
      <w:r>
        <w:t>ejisie je strach</w:t>
      </w:r>
      <w:r w:rsidR="00D263E4">
        <w:t>/uzkost z nicoho</w:t>
      </w:r>
    </w:p>
    <w:p w14:paraId="4B45DA1E" w14:textId="77777777" w:rsidR="001A745D" w:rsidRPr="001A745D" w:rsidRDefault="001A745D"/>
    <w:p w14:paraId="51CD8F75" w14:textId="77777777" w:rsidR="00BC4464" w:rsidRPr="001517D0" w:rsidRDefault="00BC4464" w:rsidP="00957EF2">
      <w:pPr>
        <w:pStyle w:val="Listenabsatz"/>
        <w:numPr>
          <w:ilvl w:val="0"/>
          <w:numId w:val="1"/>
        </w:numPr>
        <w:rPr>
          <w:b/>
          <w:bCs/>
        </w:rPr>
      </w:pPr>
      <w:r w:rsidRPr="001517D0">
        <w:rPr>
          <w:b/>
          <w:bCs/>
        </w:rPr>
        <w:t>Ma permnenty strach</w:t>
      </w:r>
      <w:r w:rsidR="001517D0" w:rsidRPr="001517D0">
        <w:rPr>
          <w:b/>
          <w:bCs/>
        </w:rPr>
        <w:t>/uzkost</w:t>
      </w:r>
      <w:r w:rsidRPr="001517D0">
        <w:rPr>
          <w:b/>
          <w:bCs/>
        </w:rPr>
        <w:t xml:space="preserve">, aj ked vie, ze ziadne ohorzenia nie su, jeho telo mu </w:t>
      </w:r>
      <w:r w:rsidR="001517D0" w:rsidRPr="001517D0">
        <w:rPr>
          <w:b/>
          <w:bCs/>
        </w:rPr>
        <w:t>tuto</w:t>
      </w:r>
      <w:r w:rsidRPr="001517D0">
        <w:rPr>
          <w:b/>
          <w:bCs/>
        </w:rPr>
        <w:t xml:space="preserve"> </w:t>
      </w:r>
      <w:r w:rsidR="001517D0" w:rsidRPr="001517D0">
        <w:rPr>
          <w:b/>
          <w:bCs/>
        </w:rPr>
        <w:t>uzkost</w:t>
      </w:r>
      <w:r w:rsidRPr="001517D0">
        <w:rPr>
          <w:b/>
          <w:bCs/>
        </w:rPr>
        <w:t xml:space="preserve"> signalizuje a to ho velmi obmedzuje</w:t>
      </w:r>
    </w:p>
    <w:p w14:paraId="56055E2F" w14:textId="77777777" w:rsidR="00D263E4" w:rsidRPr="00E66D00" w:rsidRDefault="00E66D00" w:rsidP="00D263E4">
      <w:pPr>
        <w:pStyle w:val="Listenabsatz"/>
        <w:numPr>
          <w:ilvl w:val="0"/>
          <w:numId w:val="1"/>
        </w:numPr>
      </w:pPr>
      <w:r>
        <w:t>Budi</w:t>
      </w:r>
      <w:r w:rsidR="00ED1025" w:rsidRPr="00D263E4">
        <w:t xml:space="preserve"> </w:t>
      </w:r>
      <w:r w:rsidR="00211FEC" w:rsidRPr="00D263E4">
        <w:t xml:space="preserve">sa kazdu noc medzi 4-5h rano. </w:t>
      </w:r>
      <w:r w:rsidR="00E94370" w:rsidRPr="00D263E4">
        <w:t xml:space="preserve">V jeho tele sa spusti </w:t>
      </w:r>
      <w:r w:rsidR="00E94370" w:rsidRPr="00E66D00">
        <w:rPr>
          <w:b/>
          <w:bCs/>
        </w:rPr>
        <w:t>alarm</w:t>
      </w:r>
      <w:r w:rsidR="00E94370" w:rsidRPr="00D263E4">
        <w:t xml:space="preserve">. </w:t>
      </w:r>
      <w:r w:rsidR="00E94370" w:rsidRPr="00E66D00">
        <w:t>C</w:t>
      </w:r>
      <w:r w:rsidR="00ED1025" w:rsidRPr="00E66D00">
        <w:t>iti</w:t>
      </w:r>
      <w:r w:rsidR="001A745D" w:rsidRPr="00E66D00">
        <w:t xml:space="preserve"> sa ako keby bol na uteku niekam, srdce mu</w:t>
      </w:r>
      <w:r w:rsidR="0066095C" w:rsidRPr="00E66D00">
        <w:t xml:space="preserve"> bu</w:t>
      </w:r>
      <w:r w:rsidR="001A745D" w:rsidRPr="00E66D00">
        <w:t xml:space="preserve">si, </w:t>
      </w:r>
      <w:r w:rsidR="0066095C" w:rsidRPr="00E66D00">
        <w:t>citi</w:t>
      </w:r>
      <w:r w:rsidR="001A745D" w:rsidRPr="00E66D00">
        <w:t xml:space="preserve"> adrenalin</w:t>
      </w:r>
      <w:r w:rsidR="0066095C" w:rsidRPr="00E66D00">
        <w:t xml:space="preserve"> v celom tele</w:t>
      </w:r>
      <w:r w:rsidR="001A745D" w:rsidRPr="00E66D00">
        <w:t xml:space="preserve"> a strach z nicoho, ved vie, ze ho nic realisticke neohrozuje, aj tak tam je, viac zaspat nemoze alebo k</w:t>
      </w:r>
      <w:r w:rsidR="0066095C" w:rsidRPr="00E66D00">
        <w:t>e</w:t>
      </w:r>
      <w:r w:rsidR="001A745D" w:rsidRPr="00E66D00">
        <w:t>d tak len na chvilku a to tiez len s tablektou na spanie...casto lezi aj 1</w:t>
      </w:r>
      <w:r w:rsidR="0066095C" w:rsidRPr="00E66D00">
        <w:t>-2</w:t>
      </w:r>
      <w:r w:rsidR="001A745D" w:rsidRPr="00E66D00">
        <w:t>hod hore, meditacia</w:t>
      </w:r>
      <w:r>
        <w:t>,</w:t>
      </w:r>
      <w:r w:rsidR="0066095C" w:rsidRPr="00E66D00">
        <w:t xml:space="preserve"> ani </w:t>
      </w:r>
      <w:r w:rsidR="001A745D" w:rsidRPr="00E66D00">
        <w:t xml:space="preserve">nic </w:t>
      </w:r>
      <w:r w:rsidR="0066095C" w:rsidRPr="00E66D00">
        <w:t xml:space="preserve">ine </w:t>
      </w:r>
      <w:r w:rsidR="001A745D" w:rsidRPr="00E66D00">
        <w:t xml:space="preserve">nepomaha. </w:t>
      </w:r>
    </w:p>
    <w:p w14:paraId="26FB1362" w14:textId="77777777" w:rsidR="0066095C" w:rsidRDefault="0066095C" w:rsidP="00D263E4">
      <w:pPr>
        <w:pStyle w:val="Listenabsatz"/>
        <w:numPr>
          <w:ilvl w:val="0"/>
          <w:numId w:val="1"/>
        </w:numPr>
        <w:rPr>
          <w:lang w:val="en-US"/>
        </w:rPr>
      </w:pPr>
      <w:r w:rsidRPr="00D263E4">
        <w:rPr>
          <w:lang w:val="en-US"/>
        </w:rPr>
        <w:t>Prve co sa zobudi, musi uteka</w:t>
      </w:r>
      <w:r w:rsidR="007E0E76" w:rsidRPr="00D263E4">
        <w:rPr>
          <w:lang w:val="en-US"/>
        </w:rPr>
        <w:t>t</w:t>
      </w:r>
      <w:r w:rsidRPr="00D263E4">
        <w:rPr>
          <w:lang w:val="en-US"/>
        </w:rPr>
        <w:t xml:space="preserve"> na malu potrebu. </w:t>
      </w:r>
    </w:p>
    <w:p w14:paraId="09235612" w14:textId="77777777" w:rsidR="00D263E4" w:rsidRPr="00E66D00" w:rsidRDefault="00D263E4" w:rsidP="00E66D00">
      <w:pPr>
        <w:pStyle w:val="Listenabsatz"/>
        <w:numPr>
          <w:ilvl w:val="0"/>
          <w:numId w:val="1"/>
        </w:numPr>
        <w:rPr>
          <w:lang w:val="en-US"/>
        </w:rPr>
      </w:pPr>
      <w:r w:rsidRPr="00D263E4">
        <w:rPr>
          <w:lang w:val="en-US"/>
        </w:rPr>
        <w:t>Kazd</w:t>
      </w:r>
      <w:r w:rsidR="00E66D00">
        <w:rPr>
          <w:lang w:val="en-US"/>
        </w:rPr>
        <w:t xml:space="preserve">u noc </w:t>
      </w:r>
      <w:r>
        <w:rPr>
          <w:lang w:val="en-US"/>
        </w:rPr>
        <w:t xml:space="preserve">ked </w:t>
      </w:r>
      <w:r w:rsidR="00E66D00">
        <w:rPr>
          <w:lang w:val="en-US"/>
        </w:rPr>
        <w:t xml:space="preserve">sa </w:t>
      </w:r>
      <w:r>
        <w:rPr>
          <w:lang w:val="en-US"/>
        </w:rPr>
        <w:t xml:space="preserve">zobudi </w:t>
      </w:r>
      <w:r w:rsidRPr="00D263E4">
        <w:rPr>
          <w:lang w:val="en-US"/>
        </w:rPr>
        <w:t>mu pulzuje v bruchu  + ma krce v hornej casty brucha, pod rebrami, su to tahave a bodove bolesti</w:t>
      </w:r>
    </w:p>
    <w:p w14:paraId="2BA99E3F" w14:textId="77777777" w:rsidR="00E94370" w:rsidRPr="00627C59" w:rsidRDefault="00E94370" w:rsidP="00E94370">
      <w:pPr>
        <w:pStyle w:val="Listenabsatz"/>
        <w:numPr>
          <w:ilvl w:val="0"/>
          <w:numId w:val="1"/>
        </w:numPr>
        <w:rPr>
          <w:lang w:val="en-US"/>
        </w:rPr>
      </w:pPr>
      <w:r w:rsidRPr="00627C59">
        <w:rPr>
          <w:lang w:val="en-US"/>
        </w:rPr>
        <w:t xml:space="preserve">Pocit, ked sa </w:t>
      </w:r>
      <w:r w:rsidR="00E66D00">
        <w:rPr>
          <w:lang w:val="en-US"/>
        </w:rPr>
        <w:t>budi</w:t>
      </w:r>
      <w:r w:rsidRPr="00627C59">
        <w:rPr>
          <w:lang w:val="en-US"/>
        </w:rPr>
        <w:t>, ze este nie su vsetky zmysli tu, ale sluch uz je tu, je ako keby v strehu</w:t>
      </w:r>
      <w:r w:rsidR="00E66D00">
        <w:rPr>
          <w:lang w:val="en-US"/>
        </w:rPr>
        <w:t>.</w:t>
      </w:r>
    </w:p>
    <w:p w14:paraId="2528A916" w14:textId="77777777" w:rsidR="00E94370" w:rsidRPr="00D263E4" w:rsidRDefault="00E94370" w:rsidP="00D263E4">
      <w:pPr>
        <w:pStyle w:val="Listenabsatz"/>
        <w:numPr>
          <w:ilvl w:val="0"/>
          <w:numId w:val="1"/>
        </w:numPr>
        <w:rPr>
          <w:lang w:val="en-US"/>
        </w:rPr>
      </w:pPr>
      <w:r w:rsidRPr="00627C59">
        <w:rPr>
          <w:lang w:val="en-US"/>
        </w:rPr>
        <w:t>Vzdy sa zobudi po 5,5 hod.</w:t>
      </w:r>
      <w:r w:rsidR="00E66D00">
        <w:rPr>
          <w:lang w:val="en-US"/>
        </w:rPr>
        <w:t>spanku.</w:t>
      </w:r>
      <w:r w:rsidRPr="00627C59">
        <w:rPr>
          <w:lang w:val="en-US"/>
        </w:rPr>
        <w:t xml:space="preserve"> To je dost jedno kedy</w:t>
      </w:r>
      <w:r>
        <w:rPr>
          <w:lang w:val="en-US"/>
        </w:rPr>
        <w:t xml:space="preserve"> ide spat</w:t>
      </w:r>
      <w:r w:rsidR="00D263E4">
        <w:rPr>
          <w:lang w:val="en-US"/>
        </w:rPr>
        <w:t xml:space="preserve"> (</w:t>
      </w:r>
      <w:r w:rsidRPr="00D263E4">
        <w:rPr>
          <w:lang w:val="en-US"/>
        </w:rPr>
        <w:t>Chodi okolo 22h spat, tak sa budi o 3.30h a ked ide az o pol noci tak sa zobudi o 5.30h rano</w:t>
      </w:r>
      <w:r w:rsidR="00D263E4">
        <w:rPr>
          <w:lang w:val="en-US"/>
        </w:rPr>
        <w:t>)</w:t>
      </w:r>
    </w:p>
    <w:p w14:paraId="23EB6E6F" w14:textId="77777777" w:rsidR="00E94370" w:rsidRDefault="00E94370" w:rsidP="00691787">
      <w:pPr>
        <w:pStyle w:val="Listenabsatz"/>
        <w:rPr>
          <w:lang w:val="en-US"/>
        </w:rPr>
      </w:pPr>
    </w:p>
    <w:p w14:paraId="19F87011" w14:textId="77777777" w:rsidR="0066095C" w:rsidRPr="007C422F" w:rsidRDefault="0066095C" w:rsidP="0066095C">
      <w:pPr>
        <w:pStyle w:val="Listenabsatz"/>
        <w:numPr>
          <w:ilvl w:val="0"/>
          <w:numId w:val="1"/>
        </w:numPr>
        <w:rPr>
          <w:lang w:val="en-US"/>
        </w:rPr>
      </w:pPr>
      <w:r w:rsidRPr="007C422F">
        <w:rPr>
          <w:lang w:val="en-US"/>
        </w:rPr>
        <w:t xml:space="preserve">K tomu pride </w:t>
      </w:r>
      <w:r w:rsidR="007C422F" w:rsidRPr="007C422F">
        <w:rPr>
          <w:lang w:val="en-US"/>
        </w:rPr>
        <w:t>v noci ke</w:t>
      </w:r>
      <w:r w:rsidR="007C422F">
        <w:rPr>
          <w:lang w:val="en-US"/>
        </w:rPr>
        <w:t xml:space="preserve">d sa zobudi </w:t>
      </w:r>
      <w:r w:rsidRPr="007C422F">
        <w:rPr>
          <w:lang w:val="en-US"/>
        </w:rPr>
        <w:t>este mravcenie prstov, tam kde uz ma aj kozne problemi</w:t>
      </w:r>
    </w:p>
    <w:p w14:paraId="6AF00A8C" w14:textId="77777777" w:rsidR="0066095C" w:rsidRPr="0066095C" w:rsidRDefault="0066095C" w:rsidP="00691787">
      <w:pPr>
        <w:pStyle w:val="Listenabsatz"/>
        <w:numPr>
          <w:ilvl w:val="0"/>
          <w:numId w:val="1"/>
        </w:numPr>
        <w:rPr>
          <w:lang w:val="en-US"/>
        </w:rPr>
      </w:pPr>
      <w:r w:rsidRPr="0066095C">
        <w:rPr>
          <w:lang w:val="en-US"/>
        </w:rPr>
        <w:t>Nikdy sa nemoze vyspat, lebo ma kazde rano tuto drama zobudenia, co trva 1,5 hod.,</w:t>
      </w:r>
      <w:r>
        <w:rPr>
          <w:lang w:val="en-US"/>
        </w:rPr>
        <w:t xml:space="preserve"> takze je permanent unaveny a nevyspaty</w:t>
      </w:r>
      <w:r w:rsidR="007E0E76">
        <w:rPr>
          <w:lang w:val="en-US"/>
        </w:rPr>
        <w:t xml:space="preserve"> a to uz cele desat rocia. To mu bere najviac quality zivota.</w:t>
      </w:r>
    </w:p>
    <w:p w14:paraId="15D19CEA" w14:textId="77777777" w:rsidR="00691787" w:rsidRPr="007E0E76" w:rsidRDefault="001A745D" w:rsidP="007E0E76">
      <w:pPr>
        <w:ind w:left="360"/>
      </w:pPr>
      <w:r w:rsidRPr="007E0E76">
        <w:t xml:space="preserve">Ma to od detsva tie problemi so spankom </w:t>
      </w:r>
      <w:r w:rsidR="00691787" w:rsidRPr="007E0E76">
        <w:t>:</w:t>
      </w:r>
    </w:p>
    <w:p w14:paraId="257D80D2" w14:textId="77777777" w:rsidR="00691787" w:rsidRPr="0009158F" w:rsidRDefault="00691787" w:rsidP="00691787">
      <w:pPr>
        <w:pStyle w:val="Listenabsatz"/>
        <w:numPr>
          <w:ilvl w:val="0"/>
          <w:numId w:val="1"/>
        </w:numPr>
      </w:pPr>
      <w:r w:rsidRPr="0009158F">
        <w:t>Mal tazke detsvto, otec pil, a cez tyzden bol pracovne prec, a matka chcela deti pred otcom chranit, tak ho na vikend vzdy dala k svojim rodicom a tak Lothar vobec nezbadal ze tam je velky problem s otcom, ze je alkoholik</w:t>
      </w:r>
    </w:p>
    <w:p w14:paraId="5AC3BA86" w14:textId="77777777" w:rsidR="00691787" w:rsidRPr="0009158F" w:rsidRDefault="00691787" w:rsidP="00691787">
      <w:pPr>
        <w:pStyle w:val="Listenabsatz"/>
      </w:pPr>
    </w:p>
    <w:p w14:paraId="21D79666" w14:textId="77777777" w:rsidR="00691787" w:rsidRPr="0009158F" w:rsidRDefault="00691787" w:rsidP="00691787">
      <w:pPr>
        <w:pStyle w:val="Listenabsatz"/>
        <w:numPr>
          <w:ilvl w:val="0"/>
          <w:numId w:val="1"/>
        </w:numPr>
      </w:pPr>
      <w:r w:rsidRPr="0009158F">
        <w:rPr>
          <w:b/>
          <w:bCs/>
        </w:rPr>
        <w:t xml:space="preserve">Ked sa ako </w:t>
      </w:r>
      <w:r w:rsidR="00110C78">
        <w:rPr>
          <w:b/>
          <w:bCs/>
        </w:rPr>
        <w:t>9</w:t>
      </w:r>
      <w:r w:rsidRPr="0009158F">
        <w:rPr>
          <w:b/>
          <w:bCs/>
        </w:rPr>
        <w:t xml:space="preserve"> rocny dozvedel, ze rodicia sa idu rozvadzat, tak bol sokovany</w:t>
      </w:r>
      <w:r w:rsidRPr="0009158F">
        <w:t>, kedze otca sotva poznal, tak jasne ze sa rozhodol ist zit ku mame</w:t>
      </w:r>
    </w:p>
    <w:p w14:paraId="66B19A39" w14:textId="77777777" w:rsidR="00691787" w:rsidRPr="0009158F" w:rsidRDefault="00691787" w:rsidP="00691787">
      <w:pPr>
        <w:pStyle w:val="Listenabsatz"/>
      </w:pPr>
    </w:p>
    <w:p w14:paraId="46766E60" w14:textId="77777777" w:rsidR="00691787" w:rsidRPr="00B8418E" w:rsidRDefault="00691787" w:rsidP="00691787">
      <w:pPr>
        <w:pStyle w:val="Listenabsatz"/>
        <w:numPr>
          <w:ilvl w:val="0"/>
          <w:numId w:val="1"/>
        </w:numPr>
        <w:rPr>
          <w:b/>
          <w:bCs/>
        </w:rPr>
      </w:pPr>
      <w:r w:rsidRPr="00B8418E">
        <w:rPr>
          <w:b/>
          <w:bCs/>
        </w:rPr>
        <w:t>Toto bol jeho najhlbsy uder v zivote</w:t>
      </w:r>
    </w:p>
    <w:p w14:paraId="48752168" w14:textId="77777777" w:rsidR="00691787" w:rsidRDefault="00691787" w:rsidP="00691787">
      <w:pPr>
        <w:pStyle w:val="Listenabsatz"/>
      </w:pPr>
    </w:p>
    <w:p w14:paraId="508F6607" w14:textId="77777777" w:rsidR="00691787" w:rsidRPr="003216C1" w:rsidRDefault="00691787" w:rsidP="00691787">
      <w:pPr>
        <w:pStyle w:val="Listenabsatz"/>
        <w:numPr>
          <w:ilvl w:val="0"/>
          <w:numId w:val="1"/>
        </w:numPr>
        <w:rPr>
          <w:lang w:val="en-US"/>
        </w:rPr>
      </w:pPr>
      <w:r w:rsidRPr="003216C1">
        <w:rPr>
          <w:lang w:val="en-US"/>
        </w:rPr>
        <w:t>Mal cele roky od v</w:t>
      </w:r>
      <w:r>
        <w:rPr>
          <w:lang w:val="en-US"/>
        </w:rPr>
        <w:t xml:space="preserve">tedy nocne mory, potreboval cele roky kym </w:t>
      </w:r>
      <w:r w:rsidR="00E66D00">
        <w:rPr>
          <w:lang w:val="en-US"/>
        </w:rPr>
        <w:t xml:space="preserve">sa </w:t>
      </w:r>
      <w:r>
        <w:rPr>
          <w:lang w:val="en-US"/>
        </w:rPr>
        <w:t>ako tak stabilizoval</w:t>
      </w:r>
    </w:p>
    <w:p w14:paraId="2849ECD1" w14:textId="77777777" w:rsidR="00691787" w:rsidRPr="00B8418E" w:rsidRDefault="00691787" w:rsidP="00691787">
      <w:pPr>
        <w:pStyle w:val="Listenabsatz"/>
        <w:numPr>
          <w:ilvl w:val="0"/>
          <w:numId w:val="1"/>
        </w:numPr>
        <w:rPr>
          <w:lang w:val="en-US"/>
        </w:rPr>
      </w:pPr>
      <w:r w:rsidRPr="00B8418E">
        <w:rPr>
          <w:lang w:val="en-US"/>
        </w:rPr>
        <w:t>Pytam sa ho: ake problemy tu zacali? problemami so spankom zacali ako rodicia povedali, ze sa idu rozist. Ma</w:t>
      </w:r>
      <w:r>
        <w:rPr>
          <w:lang w:val="en-US"/>
        </w:rPr>
        <w:t>l vtedy 9 rokov.</w:t>
      </w:r>
      <w:r w:rsidRPr="00B8418E">
        <w:rPr>
          <w:lang w:val="en-US"/>
        </w:rPr>
        <w:t xml:space="preserve"> </w:t>
      </w:r>
      <w:r>
        <w:rPr>
          <w:lang w:val="en-US"/>
        </w:rPr>
        <w:t xml:space="preserve">On v ziadnom pripade nechcel </w:t>
      </w:r>
      <w:r w:rsidR="00E66D00">
        <w:rPr>
          <w:lang w:val="en-US"/>
        </w:rPr>
        <w:t>za</w:t>
      </w:r>
      <w:r>
        <w:rPr>
          <w:lang w:val="en-US"/>
        </w:rPr>
        <w:t>spat, mal strach pred nocnymi moram</w:t>
      </w:r>
      <w:r w:rsidR="00E66D00">
        <w:rPr>
          <w:lang w:val="en-US"/>
        </w:rPr>
        <w:t>y</w:t>
      </w:r>
      <w:r>
        <w:rPr>
          <w:lang w:val="en-US"/>
        </w:rPr>
        <w:t xml:space="preserve"> a preto nechal svetlo svietit, sadol si na postel a nechcel zaspat</w:t>
      </w:r>
    </w:p>
    <w:p w14:paraId="370ED256" w14:textId="77777777" w:rsidR="00691787" w:rsidRDefault="00691787" w:rsidP="00691787">
      <w:pPr>
        <w:pStyle w:val="Listenabsatz"/>
        <w:numPr>
          <w:ilvl w:val="0"/>
          <w:numId w:val="1"/>
        </w:numPr>
        <w:rPr>
          <w:lang w:val="en-US"/>
        </w:rPr>
      </w:pPr>
      <w:r w:rsidRPr="00B8418E">
        <w:rPr>
          <w:lang w:val="en-US"/>
        </w:rPr>
        <w:t>Este dnes sa vidi sediac na svojej posteli s</w:t>
      </w:r>
      <w:r w:rsidR="00E66D00">
        <w:rPr>
          <w:lang w:val="en-US"/>
        </w:rPr>
        <w:t>o</w:t>
      </w:r>
      <w:r w:rsidRPr="00B8418E">
        <w:rPr>
          <w:lang w:val="en-US"/>
        </w:rPr>
        <w:t xml:space="preserve"> s</w:t>
      </w:r>
      <w:r>
        <w:rPr>
          <w:lang w:val="en-US"/>
        </w:rPr>
        <w:t>vetlom a dufa, ze nezaspi</w:t>
      </w:r>
    </w:p>
    <w:p w14:paraId="4EA800DD" w14:textId="77777777" w:rsidR="00691787" w:rsidRDefault="00691787" w:rsidP="00691787">
      <w:pPr>
        <w:pStyle w:val="Listenabsatz"/>
        <w:numPr>
          <w:ilvl w:val="0"/>
          <w:numId w:val="1"/>
        </w:numPr>
        <w:rPr>
          <w:lang w:val="en-US"/>
        </w:rPr>
      </w:pPr>
      <w:r w:rsidRPr="00B8418E">
        <w:rPr>
          <w:lang w:val="en-US"/>
        </w:rPr>
        <w:t>Dnes dozadu sa divi ako vobec skolu zvla</w:t>
      </w:r>
      <w:r>
        <w:rPr>
          <w:lang w:val="en-US"/>
        </w:rPr>
        <w:t>dol..bez opakovanie triedy</w:t>
      </w:r>
    </w:p>
    <w:p w14:paraId="1E35ED0A" w14:textId="77777777" w:rsidR="001A745D" w:rsidRDefault="001A745D" w:rsidP="001A745D">
      <w:pPr>
        <w:pStyle w:val="Listenabsatz"/>
        <w:rPr>
          <w:lang w:val="en-US"/>
        </w:rPr>
      </w:pPr>
    </w:p>
    <w:p w14:paraId="15D34871" w14:textId="77777777" w:rsidR="001A745D" w:rsidRDefault="001A745D" w:rsidP="001A745D">
      <w:pPr>
        <w:pStyle w:val="Listenabsatz"/>
        <w:rPr>
          <w:lang w:val="en-US"/>
        </w:rPr>
      </w:pPr>
      <w:r w:rsidRPr="001A745D">
        <w:rPr>
          <w:lang w:val="en-US"/>
        </w:rPr>
        <w:t>Robil uz kopec therapii...aj hypno</w:t>
      </w:r>
      <w:r>
        <w:rPr>
          <w:lang w:val="en-US"/>
        </w:rPr>
        <w:t>zu toho leta...</w:t>
      </w:r>
      <w:r w:rsidR="0066095C">
        <w:rPr>
          <w:lang w:val="en-US"/>
        </w:rPr>
        <w:t xml:space="preserve">a ine veci...ale nic mu </w:t>
      </w:r>
      <w:r w:rsidR="00110C78">
        <w:rPr>
          <w:lang w:val="en-US"/>
        </w:rPr>
        <w:t xml:space="preserve">na dlho </w:t>
      </w:r>
      <w:r w:rsidR="0066095C">
        <w:rPr>
          <w:lang w:val="en-US"/>
        </w:rPr>
        <w:t>nepohama</w:t>
      </w:r>
    </w:p>
    <w:p w14:paraId="658EC62E" w14:textId="77777777" w:rsidR="00356406" w:rsidRPr="00ED1025" w:rsidRDefault="00356406" w:rsidP="00356406">
      <w:pPr>
        <w:rPr>
          <w:lang w:val="en-US"/>
        </w:rPr>
      </w:pPr>
    </w:p>
    <w:p w14:paraId="3155B638" w14:textId="77777777" w:rsidR="00356406" w:rsidRDefault="002A4359" w:rsidP="007C422F">
      <w:pPr>
        <w:pStyle w:val="berschrift2"/>
      </w:pPr>
      <w:r>
        <w:t>K detsvu</w:t>
      </w:r>
      <w:r w:rsidR="006E1B16">
        <w:t>:</w:t>
      </w:r>
    </w:p>
    <w:p w14:paraId="403C3E36" w14:textId="77777777" w:rsidR="005F0F01" w:rsidRDefault="005F0F01" w:rsidP="00356406">
      <w:pPr>
        <w:pStyle w:val="Listenabsatz"/>
        <w:numPr>
          <w:ilvl w:val="0"/>
          <w:numId w:val="1"/>
        </w:numPr>
      </w:pPr>
      <w:r w:rsidRPr="005F0F01">
        <w:t>Rodicia sa po tyzdni</w:t>
      </w:r>
      <w:r w:rsidR="00E94370">
        <w:t xml:space="preserve"> poznania</w:t>
      </w:r>
      <w:r w:rsidRPr="005F0F01">
        <w:t xml:space="preserve"> zasnubili, a rychlo sa zobrali, ale az ked sa sp</w:t>
      </w:r>
      <w:r>
        <w:t>olu nastahovali zbadala Mama ze je Alkoholik</w:t>
      </w:r>
      <w:r w:rsidR="00043CC8">
        <w:t xml:space="preserve">, ale uz bolo neskoro, uz bola vydata a dost rychlo aj cakala prve dieta, to </w:t>
      </w:r>
      <w:r w:rsidR="00E66D00">
        <w:t>bol</w:t>
      </w:r>
      <w:r w:rsidR="00043CC8">
        <w:t xml:space="preserve"> on </w:t>
      </w:r>
    </w:p>
    <w:p w14:paraId="622B7C7A" w14:textId="77777777" w:rsidR="00043CC8" w:rsidRDefault="00043CC8" w:rsidP="00356406">
      <w:pPr>
        <w:pStyle w:val="Listenabsatz"/>
        <w:numPr>
          <w:ilvl w:val="0"/>
          <w:numId w:val="1"/>
        </w:numPr>
        <w:rPr>
          <w:lang w:val="en-US"/>
        </w:rPr>
      </w:pPr>
      <w:r w:rsidRPr="00043CC8">
        <w:rPr>
          <w:lang w:val="en-US"/>
        </w:rPr>
        <w:t>Po porode sa uz nev</w:t>
      </w:r>
      <w:r>
        <w:rPr>
          <w:lang w:val="en-US"/>
        </w:rPr>
        <w:t>ratila k muzovi, ale isla k svojim rodicom</w:t>
      </w:r>
    </w:p>
    <w:p w14:paraId="39532C83" w14:textId="77777777" w:rsidR="002D0041" w:rsidRDefault="002D0041" w:rsidP="002D0041">
      <w:pPr>
        <w:pStyle w:val="Listenabsatz"/>
        <w:numPr>
          <w:ilvl w:val="0"/>
          <w:numId w:val="1"/>
        </w:numPr>
      </w:pPr>
      <w:r>
        <w:t>Normalny porod</w:t>
      </w:r>
    </w:p>
    <w:p w14:paraId="46DF6F69" w14:textId="77777777" w:rsidR="002D0041" w:rsidRDefault="002D0041" w:rsidP="002D0041">
      <w:pPr>
        <w:pStyle w:val="Listenabsatz"/>
        <w:numPr>
          <w:ilvl w:val="0"/>
          <w:numId w:val="1"/>
        </w:numPr>
        <w:rPr>
          <w:lang w:val="en-US"/>
        </w:rPr>
      </w:pPr>
      <w:r w:rsidRPr="005F0F01">
        <w:rPr>
          <w:lang w:val="en-US"/>
        </w:rPr>
        <w:t>Ako babo cast</w:t>
      </w:r>
      <w:r w:rsidR="00E66D00">
        <w:rPr>
          <w:lang w:val="en-US"/>
        </w:rPr>
        <w:t>o</w:t>
      </w:r>
      <w:r w:rsidRPr="005F0F01">
        <w:rPr>
          <w:lang w:val="en-US"/>
        </w:rPr>
        <w:t xml:space="preserve"> vyzvracal j</w:t>
      </w:r>
      <w:r>
        <w:rPr>
          <w:lang w:val="en-US"/>
        </w:rPr>
        <w:t>edlo</w:t>
      </w:r>
    </w:p>
    <w:p w14:paraId="04C1F679" w14:textId="77777777" w:rsidR="002D0041" w:rsidRDefault="002D0041" w:rsidP="00E94370">
      <w:pPr>
        <w:pStyle w:val="Listenabsatz"/>
        <w:rPr>
          <w:lang w:val="en-US"/>
        </w:rPr>
      </w:pPr>
    </w:p>
    <w:p w14:paraId="201945F1" w14:textId="77777777" w:rsidR="00110C78" w:rsidRPr="00667B30" w:rsidRDefault="00043CC8" w:rsidP="00110C78">
      <w:pPr>
        <w:pStyle w:val="Listenabsatz"/>
        <w:numPr>
          <w:ilvl w:val="0"/>
          <w:numId w:val="1"/>
        </w:numPr>
      </w:pPr>
      <w:r>
        <w:rPr>
          <w:lang w:val="en-US"/>
        </w:rPr>
        <w:t xml:space="preserve">Lothar bol </w:t>
      </w:r>
      <w:r w:rsidR="00110C78">
        <w:rPr>
          <w:lang w:val="en-US"/>
        </w:rPr>
        <w:t xml:space="preserve">ako 2 mesacne babo </w:t>
      </w:r>
      <w:r>
        <w:rPr>
          <w:lang w:val="en-US"/>
        </w:rPr>
        <w:t>3 mesiace</w:t>
      </w:r>
      <w:r w:rsidR="00110C78">
        <w:rPr>
          <w:lang w:val="en-US"/>
        </w:rPr>
        <w:t xml:space="preserve"> bez mami</w:t>
      </w:r>
      <w:r>
        <w:rPr>
          <w:lang w:val="en-US"/>
        </w:rPr>
        <w:t xml:space="preserve"> v </w:t>
      </w:r>
      <w:r w:rsidR="00110C78">
        <w:rPr>
          <w:lang w:val="en-US"/>
        </w:rPr>
        <w:t xml:space="preserve">nemocnici. </w:t>
      </w:r>
      <w:r w:rsidR="00110C78" w:rsidRPr="00667B30">
        <w:t>Mal krce zalu</w:t>
      </w:r>
      <w:r w:rsidR="00667B30">
        <w:t>docneho vratnika</w:t>
      </w:r>
      <w:r w:rsidR="00110C78" w:rsidRPr="00667B30">
        <w:t xml:space="preserve"> </w:t>
      </w:r>
      <w:r w:rsidR="00667B30" w:rsidRPr="00667B30">
        <w:t>(Pylorus)</w:t>
      </w:r>
    </w:p>
    <w:p w14:paraId="049CFB0E" w14:textId="77777777" w:rsidR="00110C78" w:rsidRPr="00E66D00" w:rsidRDefault="00110C78" w:rsidP="00110C78">
      <w:pPr>
        <w:pStyle w:val="Listenabsatz"/>
        <w:numPr>
          <w:ilvl w:val="0"/>
          <w:numId w:val="1"/>
        </w:numPr>
      </w:pPr>
      <w:r w:rsidRPr="00E66D00">
        <w:t>Mama ho kojila do vtedy, a potom do nemcnici mu doniesla odpumpovane mlieko...ale tam nebola pohoda a blizkost</w:t>
      </w:r>
      <w:r w:rsidR="00E66D00" w:rsidRPr="00E66D00">
        <w:t>, bol tam bez</w:t>
      </w:r>
      <w:r w:rsidR="00E66D00">
        <w:t xml:space="preserve"> blizkych ludi</w:t>
      </w:r>
    </w:p>
    <w:p w14:paraId="15580D06" w14:textId="77777777" w:rsidR="00043CC8" w:rsidRPr="00E66D00" w:rsidRDefault="00E66D00" w:rsidP="00043CC8">
      <w:pPr>
        <w:pStyle w:val="Listenabsatz"/>
        <w:numPr>
          <w:ilvl w:val="0"/>
          <w:numId w:val="1"/>
        </w:numPr>
      </w:pPr>
      <w:r>
        <w:t>p</w:t>
      </w:r>
      <w:r w:rsidR="00043CC8" w:rsidRPr="00E66D00">
        <w:t>o navrate</w:t>
      </w:r>
      <w:r w:rsidR="00110C78" w:rsidRPr="00E66D00">
        <w:t xml:space="preserve"> z nemocnice sa Mama s Lotharom uz</w:t>
      </w:r>
      <w:r w:rsidR="00043CC8" w:rsidRPr="00E66D00">
        <w:t xml:space="preserve"> vrat</w:t>
      </w:r>
      <w:r w:rsidR="00110C78" w:rsidRPr="00E66D00">
        <w:t>i</w:t>
      </w:r>
      <w:r w:rsidR="00043CC8" w:rsidRPr="00E66D00">
        <w:t>la k muzovi, co jej slubil ze sa zlepsi...aj sa zlepsil, a tak sa im este narodili dalsi 2 synovia (2 a 5 rokov mladsi)</w:t>
      </w:r>
    </w:p>
    <w:p w14:paraId="6DF856D9" w14:textId="77777777" w:rsidR="00F917C5" w:rsidRPr="00E66D00" w:rsidRDefault="00F917C5" w:rsidP="00043CC8">
      <w:pPr>
        <w:pStyle w:val="Listenabsatz"/>
        <w:numPr>
          <w:ilvl w:val="0"/>
          <w:numId w:val="1"/>
        </w:numPr>
      </w:pPr>
      <w:r w:rsidRPr="00E66D00">
        <w:t>Kontakt k bratom je zriedkavi a len povrchny, ale netrpi pod tym</w:t>
      </w:r>
    </w:p>
    <w:p w14:paraId="6B28C175" w14:textId="77777777" w:rsidR="00B8418E" w:rsidRPr="00E94370" w:rsidRDefault="00F917C5" w:rsidP="00B8418E">
      <w:pPr>
        <w:pStyle w:val="Listenabsatz"/>
        <w:numPr>
          <w:ilvl w:val="0"/>
          <w:numId w:val="1"/>
        </w:numPr>
        <w:rPr>
          <w:lang w:val="en-US"/>
        </w:rPr>
      </w:pPr>
      <w:r w:rsidRPr="00ED1025">
        <w:rPr>
          <w:lang w:val="en-US"/>
        </w:rPr>
        <w:t>On ma dobry vztah k svojej manzelke s ktorou je uz vyse 3</w:t>
      </w:r>
      <w:r w:rsidR="00E94370">
        <w:rPr>
          <w:lang w:val="en-US"/>
        </w:rPr>
        <w:t>5</w:t>
      </w:r>
      <w:r w:rsidRPr="00ED1025">
        <w:rPr>
          <w:lang w:val="en-US"/>
        </w:rPr>
        <w:t xml:space="preserve"> rokov spolu (maju 2 dospele dcery)</w:t>
      </w:r>
    </w:p>
    <w:p w14:paraId="1592A4CF" w14:textId="77777777" w:rsidR="00B8418E" w:rsidRDefault="00B8418E" w:rsidP="00B8418E">
      <w:pPr>
        <w:pStyle w:val="Listenabsatz"/>
        <w:numPr>
          <w:ilvl w:val="0"/>
          <w:numId w:val="1"/>
        </w:numPr>
        <w:rPr>
          <w:lang w:val="en-US"/>
        </w:rPr>
      </w:pPr>
      <w:r>
        <w:rPr>
          <w:lang w:val="en-US"/>
        </w:rPr>
        <w:t>Jeho mama hovori: ze on mal vzdy stra</w:t>
      </w:r>
      <w:r w:rsidR="00E94370">
        <w:rPr>
          <w:lang w:val="en-US"/>
        </w:rPr>
        <w:t>c</w:t>
      </w:r>
      <w:r>
        <w:rPr>
          <w:lang w:val="en-US"/>
        </w:rPr>
        <w:t>h</w:t>
      </w:r>
      <w:r w:rsidR="00E94370">
        <w:rPr>
          <w:lang w:val="en-US"/>
        </w:rPr>
        <w:t>/uzkost</w:t>
      </w:r>
      <w:r>
        <w:rPr>
          <w:lang w:val="en-US"/>
        </w:rPr>
        <w:t xml:space="preserve"> ako detsko a nikdy nevedela preco</w:t>
      </w:r>
    </w:p>
    <w:p w14:paraId="35C9640E" w14:textId="77777777" w:rsidR="00D21412" w:rsidRDefault="00D21412" w:rsidP="00D21412">
      <w:pPr>
        <w:pStyle w:val="Listenabsatz"/>
        <w:rPr>
          <w:lang w:val="en-US"/>
        </w:rPr>
      </w:pPr>
    </w:p>
    <w:p w14:paraId="0A10322C" w14:textId="77777777" w:rsidR="00E94370" w:rsidRDefault="00E94370" w:rsidP="00D21412">
      <w:pPr>
        <w:pStyle w:val="berschrift2"/>
        <w:rPr>
          <w:lang w:val="en-US"/>
        </w:rPr>
      </w:pPr>
      <w:r>
        <w:rPr>
          <w:lang w:val="en-US"/>
        </w:rPr>
        <w:t>Dalsie symptomy:</w:t>
      </w:r>
    </w:p>
    <w:p w14:paraId="2A618798" w14:textId="77777777" w:rsidR="0018417C" w:rsidRDefault="0018417C" w:rsidP="0018417C">
      <w:pPr>
        <w:pStyle w:val="Listenabsatz"/>
        <w:rPr>
          <w:lang w:val="en-US"/>
        </w:rPr>
      </w:pPr>
    </w:p>
    <w:p w14:paraId="7A9BA23D" w14:textId="77777777" w:rsidR="0018417C" w:rsidRPr="0018417C" w:rsidRDefault="0018417C" w:rsidP="0018417C">
      <w:pPr>
        <w:rPr>
          <w:lang w:val="en-US"/>
        </w:rPr>
      </w:pPr>
      <w:r w:rsidRPr="0018417C">
        <w:rPr>
          <w:lang w:val="en-US"/>
        </w:rPr>
        <w:t>Ma na vela potravin intoleranciu</w:t>
      </w:r>
      <w:r>
        <w:rPr>
          <w:lang w:val="en-US"/>
        </w:rPr>
        <w:t>:</w:t>
      </w:r>
    </w:p>
    <w:p w14:paraId="3FABFE10" w14:textId="77777777" w:rsidR="0018417C" w:rsidRPr="0018417C" w:rsidRDefault="0018417C" w:rsidP="0018417C">
      <w:pPr>
        <w:pStyle w:val="Listenabsatz"/>
        <w:numPr>
          <w:ilvl w:val="0"/>
          <w:numId w:val="1"/>
        </w:numPr>
        <w:rPr>
          <w:lang w:val="en-US"/>
        </w:rPr>
      </w:pPr>
      <w:r w:rsidRPr="0018417C">
        <w:rPr>
          <w:lang w:val="en-US"/>
        </w:rPr>
        <w:t>intolerancia na vela jedal (Fructosa, Laktoza, Gluten, cukor, kava, caje, neake zeleniny, korenie, pridavky do jedla)</w:t>
      </w:r>
    </w:p>
    <w:p w14:paraId="443E880D" w14:textId="77777777" w:rsidR="0018417C" w:rsidRDefault="00E66D00" w:rsidP="0018417C">
      <w:pPr>
        <w:pStyle w:val="Listenabsatz"/>
        <w:numPr>
          <w:ilvl w:val="0"/>
          <w:numId w:val="1"/>
        </w:numPr>
        <w:rPr>
          <w:lang w:val="en-US"/>
        </w:rPr>
      </w:pPr>
      <w:r>
        <w:rPr>
          <w:lang w:val="en-US"/>
        </w:rPr>
        <w:t xml:space="preserve">dlhe roky ani nevedel, o tej intolerancii a sa trapil, s symptomami: az po vela rokoch konecne raz mu jeden nahodny lekar diagnostikoval intoleranicu na fructozu: tak urobil pokus </w:t>
      </w:r>
      <w:r w:rsidR="0018417C">
        <w:rPr>
          <w:lang w:val="en-US"/>
        </w:rPr>
        <w:t>2 tyzdne uplne vynechal fruktozu a vsetko ovocie a potom zase pomalicky to stuponoval, tak ze dnes moze kus ovocia zjest, al</w:t>
      </w:r>
      <w:r>
        <w:rPr>
          <w:lang w:val="en-US"/>
        </w:rPr>
        <w:t>e</w:t>
      </w:r>
      <w:r w:rsidR="0018417C">
        <w:rPr>
          <w:lang w:val="en-US"/>
        </w:rPr>
        <w:t xml:space="preserve"> si musi davat pozor ake a kolko </w:t>
      </w:r>
    </w:p>
    <w:p w14:paraId="2DF62534" w14:textId="77777777" w:rsidR="0018417C" w:rsidRPr="0018417C" w:rsidRDefault="0018417C" w:rsidP="0018417C">
      <w:pPr>
        <w:pStyle w:val="Listenabsatz"/>
        <w:numPr>
          <w:ilvl w:val="0"/>
          <w:numId w:val="1"/>
        </w:numPr>
        <w:rPr>
          <w:lang w:val="en-US"/>
        </w:rPr>
      </w:pPr>
      <w:r>
        <w:rPr>
          <w:lang w:val="en-US"/>
        </w:rPr>
        <w:t>Uz vyse 35 rokov ma i</w:t>
      </w:r>
      <w:r w:rsidRPr="0018417C">
        <w:rPr>
          <w:lang w:val="en-US"/>
        </w:rPr>
        <w:t>ntolerancia na jedla</w:t>
      </w:r>
      <w:r>
        <w:rPr>
          <w:lang w:val="en-US"/>
        </w:rPr>
        <w:t>, z</w:t>
      </w:r>
      <w:r w:rsidRPr="0018417C">
        <w:rPr>
          <w:lang w:val="en-US"/>
        </w:rPr>
        <w:t xml:space="preserve">acalo to na vojencine ked mal 20 rokov, vtedy mu zubar jeden zub umrtvil, a ho zacala hlava boliet, chron. </w:t>
      </w:r>
      <w:r w:rsidR="00E66D00">
        <w:rPr>
          <w:lang w:val="en-US"/>
        </w:rPr>
        <w:t xml:space="preserve">Zkrze umrtveneho zuba dostal </w:t>
      </w:r>
      <w:r w:rsidRPr="0018417C">
        <w:rPr>
          <w:lang w:val="en-US"/>
        </w:rPr>
        <w:t>Sinustitu na 20</w:t>
      </w:r>
      <w:r w:rsidR="00E66D00">
        <w:rPr>
          <w:lang w:val="en-US"/>
        </w:rPr>
        <w:t xml:space="preserve"> </w:t>
      </w:r>
      <w:r w:rsidRPr="0018417C">
        <w:rPr>
          <w:lang w:val="en-US"/>
        </w:rPr>
        <w:t>rokov, az kym mu 2 zuby umrtvene vytiahli, potom sintustitida a hlavy bolenia skoncili</w:t>
      </w:r>
      <w:r>
        <w:rPr>
          <w:lang w:val="en-US"/>
        </w:rPr>
        <w:t xml:space="preserve"> (v ten cas bral extremne vela antibiotika)</w:t>
      </w:r>
    </w:p>
    <w:p w14:paraId="56FE047F" w14:textId="77777777" w:rsidR="0018417C" w:rsidRPr="0018417C" w:rsidRDefault="0018417C" w:rsidP="0018417C">
      <w:pPr>
        <w:pStyle w:val="Listenabsatz"/>
        <w:numPr>
          <w:ilvl w:val="0"/>
          <w:numId w:val="1"/>
        </w:numPr>
        <w:rPr>
          <w:lang w:val="en-US"/>
        </w:rPr>
      </w:pPr>
      <w:r w:rsidRPr="0018417C">
        <w:rPr>
          <w:lang w:val="en-US"/>
        </w:rPr>
        <w:t>Vojencina: bol moj najho</w:t>
      </w:r>
      <w:r>
        <w:rPr>
          <w:lang w:val="en-US"/>
        </w:rPr>
        <w:t>r</w:t>
      </w:r>
      <w:r w:rsidRPr="0018417C">
        <w:rPr>
          <w:lang w:val="en-US"/>
        </w:rPr>
        <w:t>si cas v ziovte, bol</w:t>
      </w:r>
      <w:r w:rsidR="00555E94">
        <w:rPr>
          <w:lang w:val="en-US"/>
        </w:rPr>
        <w:t>o</w:t>
      </w:r>
      <w:r w:rsidRPr="0018417C">
        <w:rPr>
          <w:lang w:val="en-US"/>
        </w:rPr>
        <w:t xml:space="preserve"> to totalne utlacanie, bol som bezmocny, nemohol som nic urobit proti tomu, musel som to len znasat co tam s nami robili</w:t>
      </w:r>
    </w:p>
    <w:p w14:paraId="69FF5659" w14:textId="77777777" w:rsidR="0018417C" w:rsidRDefault="0018417C" w:rsidP="0018417C">
      <w:pPr>
        <w:pStyle w:val="Listenabsatz"/>
        <w:numPr>
          <w:ilvl w:val="0"/>
          <w:numId w:val="1"/>
        </w:numPr>
        <w:rPr>
          <w:lang w:val="en-US"/>
        </w:rPr>
      </w:pPr>
      <w:r w:rsidRPr="0018417C">
        <w:rPr>
          <w:lang w:val="en-US"/>
        </w:rPr>
        <w:t xml:space="preserve">Co bolo najhorsie? Ze som nebol volny,  nemohol som ist von, nemohol som ist domov, </w:t>
      </w:r>
      <w:r>
        <w:rPr>
          <w:lang w:val="en-US"/>
        </w:rPr>
        <w:t>b</w:t>
      </w:r>
      <w:r w:rsidRPr="0018417C">
        <w:rPr>
          <w:lang w:val="en-US"/>
        </w:rPr>
        <w:t>ol som potlacany a hrozne bolo to velmi skore stavanie</w:t>
      </w:r>
      <w:r>
        <w:rPr>
          <w:lang w:val="en-US"/>
        </w:rPr>
        <w:t xml:space="preserve"> o 6h rano</w:t>
      </w:r>
      <w:r w:rsidRPr="0018417C">
        <w:rPr>
          <w:lang w:val="en-US"/>
        </w:rPr>
        <w:t xml:space="preserve">, to bolo peklo pre </w:t>
      </w:r>
      <w:r>
        <w:rPr>
          <w:lang w:val="en-US"/>
        </w:rPr>
        <w:t>m</w:t>
      </w:r>
      <w:r w:rsidRPr="0018417C">
        <w:rPr>
          <w:lang w:val="en-US"/>
        </w:rPr>
        <w:t>na, chcel stamadial utiest, ale zena ho presvedci</w:t>
      </w:r>
      <w:r>
        <w:rPr>
          <w:lang w:val="en-US"/>
        </w:rPr>
        <w:t>la</w:t>
      </w:r>
      <w:r w:rsidRPr="0018417C">
        <w:rPr>
          <w:lang w:val="en-US"/>
        </w:rPr>
        <w:t xml:space="preserve"> ostat, ze to nemoze</w:t>
      </w:r>
      <w:r>
        <w:rPr>
          <w:lang w:val="en-US"/>
        </w:rPr>
        <w:t xml:space="preserve"> urobit</w:t>
      </w:r>
    </w:p>
    <w:p w14:paraId="03A088D9" w14:textId="77777777" w:rsidR="002A4359" w:rsidRPr="002A4359" w:rsidRDefault="002A4359" w:rsidP="002A4359">
      <w:pPr>
        <w:pStyle w:val="Listenabsatz"/>
        <w:numPr>
          <w:ilvl w:val="0"/>
          <w:numId w:val="1"/>
        </w:numPr>
        <w:rPr>
          <w:lang w:val="en-US"/>
        </w:rPr>
      </w:pPr>
      <w:r w:rsidRPr="002A4359">
        <w:rPr>
          <w:lang w:val="en-US"/>
        </w:rPr>
        <w:t>Ked nieco zje co netoleruje jeho telo, tak ma hned tlak v zaludku, pul</w:t>
      </w:r>
      <w:r w:rsidR="00F66710">
        <w:rPr>
          <w:lang w:val="en-US"/>
        </w:rPr>
        <w:t>z</w:t>
      </w:r>
      <w:r w:rsidRPr="002A4359">
        <w:rPr>
          <w:lang w:val="en-US"/>
        </w:rPr>
        <w:t>ovanie, tahanie a bodave bolesti</w:t>
      </w:r>
    </w:p>
    <w:p w14:paraId="40AEB19E" w14:textId="77777777" w:rsidR="002A4359" w:rsidRPr="002A4359" w:rsidRDefault="002A4359" w:rsidP="002A4359">
      <w:pPr>
        <w:pStyle w:val="Listenabsatz"/>
        <w:numPr>
          <w:ilvl w:val="0"/>
          <w:numId w:val="1"/>
        </w:numPr>
      </w:pPr>
      <w:r>
        <w:t>Ci daco znesie alebo nie, je od jeho telesneho stavu zavisle</w:t>
      </w:r>
    </w:p>
    <w:p w14:paraId="08E0CA80" w14:textId="77777777" w:rsidR="0018417C" w:rsidRPr="0018417C" w:rsidRDefault="0018417C" w:rsidP="0018417C">
      <w:pPr>
        <w:rPr>
          <w:lang w:val="en-US"/>
        </w:rPr>
      </w:pPr>
      <w:r>
        <w:rPr>
          <w:lang w:val="en-US"/>
        </w:rPr>
        <w:t>Ruky:</w:t>
      </w:r>
    </w:p>
    <w:p w14:paraId="32C54AA5" w14:textId="77777777" w:rsidR="0018417C" w:rsidRDefault="0018417C" w:rsidP="0018417C">
      <w:pPr>
        <w:pStyle w:val="Listenabsatz"/>
        <w:numPr>
          <w:ilvl w:val="0"/>
          <w:numId w:val="1"/>
        </w:numPr>
        <w:rPr>
          <w:lang w:val="en-US"/>
        </w:rPr>
      </w:pPr>
      <w:r>
        <w:rPr>
          <w:lang w:val="en-US"/>
        </w:rPr>
        <w:t>Prsty na rukach mu praskaju, casto to suvisi s jedlom</w:t>
      </w:r>
      <w:r w:rsidR="002A4359">
        <w:rPr>
          <w:lang w:val="en-US"/>
        </w:rPr>
        <w:t>/intoleranciou</w:t>
      </w:r>
      <w:r>
        <w:rPr>
          <w:lang w:val="en-US"/>
        </w:rPr>
        <w:t>, niekedy az do krvy (</w:t>
      </w:r>
      <w:r w:rsidRPr="0018417C">
        <w:rPr>
          <w:lang w:val="en-US"/>
        </w:rPr>
        <w:t xml:space="preserve">uz </w:t>
      </w:r>
      <w:r>
        <w:rPr>
          <w:lang w:val="en-US"/>
        </w:rPr>
        <w:t>vyse</w:t>
      </w:r>
      <w:r w:rsidRPr="0018417C">
        <w:rPr>
          <w:lang w:val="en-US"/>
        </w:rPr>
        <w:t xml:space="preserve"> 10 rokov</w:t>
      </w:r>
      <w:r>
        <w:rPr>
          <w:lang w:val="en-US"/>
        </w:rPr>
        <w:t>)</w:t>
      </w:r>
    </w:p>
    <w:p w14:paraId="55CD73FB" w14:textId="77777777" w:rsidR="002A4359" w:rsidRPr="00211FEC" w:rsidRDefault="002A4359" w:rsidP="002A4359">
      <w:pPr>
        <w:pStyle w:val="Listenabsatz"/>
        <w:numPr>
          <w:ilvl w:val="0"/>
          <w:numId w:val="1"/>
        </w:numPr>
        <w:rPr>
          <w:lang w:val="en-US"/>
        </w:rPr>
      </w:pPr>
      <w:r w:rsidRPr="00211FEC">
        <w:rPr>
          <w:lang w:val="en-US"/>
        </w:rPr>
        <w:t>Nemoze si ziadne ruky umyt, bez to</w:t>
      </w:r>
      <w:r w:rsidR="00F66710">
        <w:rPr>
          <w:lang w:val="en-US"/>
        </w:rPr>
        <w:t>ho</w:t>
      </w:r>
      <w:r w:rsidRPr="00211FEC">
        <w:rPr>
          <w:lang w:val="en-US"/>
        </w:rPr>
        <w:t xml:space="preserve"> zeby ho to bolelo (lebo su popraskane) az do krvy ..ale nevie s cim to suvisi</w:t>
      </w:r>
      <w:r w:rsidR="00F66710">
        <w:rPr>
          <w:lang w:val="en-US"/>
        </w:rPr>
        <w:t xml:space="preserve"> (lepsie mu robi stale mastenie a rukavice aby to ostalo mäke) robi sa mu tam hruba pokozka, ktoru musi odhoblovat</w:t>
      </w:r>
    </w:p>
    <w:p w14:paraId="45E74E6F" w14:textId="77777777" w:rsidR="0018417C" w:rsidRPr="0018417C" w:rsidRDefault="0018417C" w:rsidP="0018417C">
      <w:pPr>
        <w:rPr>
          <w:lang w:val="en-US"/>
        </w:rPr>
      </w:pPr>
      <w:r>
        <w:rPr>
          <w:lang w:val="en-US"/>
        </w:rPr>
        <w:t>Zaludok:</w:t>
      </w:r>
    </w:p>
    <w:p w14:paraId="55B8C187" w14:textId="77777777" w:rsidR="0018417C" w:rsidRDefault="0018417C" w:rsidP="0018417C">
      <w:pPr>
        <w:pStyle w:val="Listenabsatz"/>
        <w:numPr>
          <w:ilvl w:val="0"/>
          <w:numId w:val="1"/>
        </w:numPr>
      </w:pPr>
      <w:r>
        <w:t xml:space="preserve">Ma dyspepsiu, podrazdeny zaludok, </w:t>
      </w:r>
    </w:p>
    <w:p w14:paraId="2BE543A4" w14:textId="77777777" w:rsidR="0018417C" w:rsidRPr="00F66710" w:rsidRDefault="0018417C" w:rsidP="0018417C">
      <w:pPr>
        <w:pStyle w:val="Listenabsatz"/>
        <w:numPr>
          <w:ilvl w:val="0"/>
          <w:numId w:val="1"/>
        </w:numPr>
      </w:pPr>
      <w:r w:rsidRPr="00F66710">
        <w:t xml:space="preserve">Casto zje privela, lebo </w:t>
      </w:r>
      <w:r w:rsidR="00F66710" w:rsidRPr="00F66710">
        <w:t>po</w:t>
      </w:r>
      <w:r w:rsidR="00F66710">
        <w:t>cit</w:t>
      </w:r>
      <w:r w:rsidRPr="00F66710">
        <w:t xml:space="preserve"> ze je sity pride az prineskoro a potom mu to lezi ako kamene v zaludku </w:t>
      </w:r>
    </w:p>
    <w:p w14:paraId="1560BE20" w14:textId="77777777" w:rsidR="0018417C" w:rsidRPr="00F66710" w:rsidRDefault="0018417C" w:rsidP="0018417C">
      <w:pPr>
        <w:pStyle w:val="Listenabsatz"/>
        <w:numPr>
          <w:ilvl w:val="0"/>
          <w:numId w:val="1"/>
        </w:numPr>
      </w:pPr>
      <w:r w:rsidRPr="00F66710">
        <w:t>Ma casto chut az pazravy hlad na cokoladu a sladke</w:t>
      </w:r>
      <w:r w:rsidR="00F66710" w:rsidRPr="00F66710">
        <w:t xml:space="preserve"> (teraz pocas Adventu povedal, ze uz sa</w:t>
      </w:r>
      <w:r w:rsidR="00F66710">
        <w:t xml:space="preserve"> nechce zriekat cokolady, ze mu to staci)</w:t>
      </w:r>
    </w:p>
    <w:p w14:paraId="3B6A9968" w14:textId="77777777" w:rsidR="0018417C" w:rsidRPr="00F66710" w:rsidRDefault="0018417C" w:rsidP="0018417C">
      <w:pPr>
        <w:pStyle w:val="Listenabsatz"/>
        <w:numPr>
          <w:ilvl w:val="0"/>
          <w:numId w:val="1"/>
        </w:numPr>
        <w:rPr>
          <w:lang w:val="en-US"/>
        </w:rPr>
      </w:pPr>
      <w:r w:rsidRPr="00F66710">
        <w:rPr>
          <w:lang w:val="en-US"/>
        </w:rPr>
        <w:t>Z kavy ma hned zle reakcie na kozi a tak musi brat tabletky z koffeinu, lebo je stale unaveny a ustraseny</w:t>
      </w:r>
    </w:p>
    <w:p w14:paraId="038C0513" w14:textId="77777777" w:rsidR="0018417C" w:rsidRDefault="0018417C" w:rsidP="0018417C">
      <w:pPr>
        <w:pStyle w:val="Listenabsatz"/>
        <w:numPr>
          <w:ilvl w:val="0"/>
          <w:numId w:val="1"/>
        </w:numPr>
      </w:pPr>
      <w:r>
        <w:t>gastritis ma problemi</w:t>
      </w:r>
      <w:r w:rsidR="00F66710">
        <w:t xml:space="preserve"> s </w:t>
      </w:r>
      <w:r>
        <w:t>reflux zlcnika (bolesti v zalduku, palenie, krce)</w:t>
      </w:r>
      <w:r w:rsidR="00F66710">
        <w:t xml:space="preserve"> (to uz ma tiez cele roky)</w:t>
      </w:r>
    </w:p>
    <w:p w14:paraId="2DAB58A9" w14:textId="77777777" w:rsidR="0018417C" w:rsidRPr="00C4638C" w:rsidRDefault="0018417C" w:rsidP="00C4638C">
      <w:pPr>
        <w:pStyle w:val="Listenabsatz"/>
        <w:numPr>
          <w:ilvl w:val="0"/>
          <w:numId w:val="1"/>
        </w:numPr>
        <w:rPr>
          <w:lang w:val="en-US"/>
        </w:rPr>
      </w:pPr>
      <w:r w:rsidRPr="007C422F">
        <w:rPr>
          <w:lang w:val="en-US"/>
        </w:rPr>
        <w:t>casty pocit nevolnosti, palenia v</w:t>
      </w:r>
      <w:r>
        <w:rPr>
          <w:lang w:val="en-US"/>
        </w:rPr>
        <w:t xml:space="preserve"> tele</w:t>
      </w:r>
    </w:p>
    <w:p w14:paraId="21750C0F" w14:textId="77777777" w:rsidR="0018417C" w:rsidRPr="0018417C" w:rsidRDefault="0018417C" w:rsidP="0018417C">
      <w:pPr>
        <w:rPr>
          <w:lang w:val="en-US"/>
        </w:rPr>
      </w:pPr>
      <w:r>
        <w:rPr>
          <w:lang w:val="en-US"/>
        </w:rPr>
        <w:t>Mind:</w:t>
      </w:r>
    </w:p>
    <w:p w14:paraId="225C6BED" w14:textId="77777777" w:rsidR="00E94370" w:rsidRDefault="00E94370" w:rsidP="00E94370">
      <w:pPr>
        <w:pStyle w:val="Listenabsatz"/>
        <w:numPr>
          <w:ilvl w:val="0"/>
          <w:numId w:val="1"/>
        </w:numPr>
        <w:rPr>
          <w:lang w:val="en-US"/>
        </w:rPr>
      </w:pPr>
      <w:r>
        <w:rPr>
          <w:lang w:val="en-US"/>
        </w:rPr>
        <w:t>Apatia</w:t>
      </w:r>
    </w:p>
    <w:p w14:paraId="4EA519B8" w14:textId="77777777" w:rsidR="00E94370" w:rsidRDefault="00E94370" w:rsidP="00E94370">
      <w:pPr>
        <w:pStyle w:val="Listenabsatz"/>
        <w:numPr>
          <w:ilvl w:val="0"/>
          <w:numId w:val="1"/>
        </w:numPr>
        <w:rPr>
          <w:lang w:val="en-US"/>
        </w:rPr>
      </w:pPr>
      <w:r>
        <w:rPr>
          <w:lang w:val="en-US"/>
        </w:rPr>
        <w:t>Vykyvi nalady az depressia</w:t>
      </w:r>
    </w:p>
    <w:p w14:paraId="2ED891A5" w14:textId="77777777" w:rsidR="00E94370" w:rsidRDefault="00E94370" w:rsidP="00E94370">
      <w:pPr>
        <w:pStyle w:val="Listenabsatz"/>
        <w:numPr>
          <w:ilvl w:val="0"/>
          <w:numId w:val="1"/>
        </w:numPr>
        <w:rPr>
          <w:lang w:val="en-US"/>
        </w:rPr>
      </w:pPr>
      <w:r>
        <w:rPr>
          <w:lang w:val="en-US"/>
        </w:rPr>
        <w:t>Zniceni, unaveny</w:t>
      </w:r>
    </w:p>
    <w:p w14:paraId="45582CB3" w14:textId="77777777" w:rsidR="00E94370" w:rsidRDefault="00E94370" w:rsidP="00E94370">
      <w:pPr>
        <w:pStyle w:val="Listenabsatz"/>
        <w:numPr>
          <w:ilvl w:val="0"/>
          <w:numId w:val="1"/>
        </w:numPr>
        <w:rPr>
          <w:lang w:val="en-US"/>
        </w:rPr>
      </w:pPr>
      <w:r>
        <w:rPr>
          <w:lang w:val="en-US"/>
        </w:rPr>
        <w:t>vnutorny nepokoj</w:t>
      </w:r>
    </w:p>
    <w:p w14:paraId="62B7ACFC" w14:textId="77777777" w:rsidR="00E94370" w:rsidRDefault="00E94370" w:rsidP="00E94370">
      <w:pPr>
        <w:pStyle w:val="Listenabsatz"/>
        <w:numPr>
          <w:ilvl w:val="0"/>
          <w:numId w:val="1"/>
        </w:numPr>
        <w:rPr>
          <w:lang w:val="en-US"/>
        </w:rPr>
      </w:pPr>
      <w:r>
        <w:rPr>
          <w:lang w:val="en-US"/>
        </w:rPr>
        <w:t>stresova porucha</w:t>
      </w:r>
    </w:p>
    <w:p w14:paraId="3B743735" w14:textId="77777777" w:rsidR="00E94370" w:rsidRPr="007C422F" w:rsidRDefault="00E94370" w:rsidP="00E94370">
      <w:pPr>
        <w:pStyle w:val="Listenabsatz"/>
        <w:numPr>
          <w:ilvl w:val="0"/>
          <w:numId w:val="1"/>
        </w:numPr>
        <w:rPr>
          <w:lang w:val="en-US"/>
        </w:rPr>
      </w:pPr>
      <w:r>
        <w:rPr>
          <w:lang w:val="en-US"/>
        </w:rPr>
        <w:t>vela premysla, robim si o vsetkom vela starosti</w:t>
      </w:r>
    </w:p>
    <w:p w14:paraId="7476C92A" w14:textId="77777777" w:rsidR="00E94370" w:rsidRDefault="00E94370" w:rsidP="00E94370">
      <w:pPr>
        <w:pStyle w:val="Listenabsatz"/>
        <w:numPr>
          <w:ilvl w:val="0"/>
          <w:numId w:val="1"/>
        </w:numPr>
        <w:rPr>
          <w:lang w:val="en-US"/>
        </w:rPr>
      </w:pPr>
      <w:r w:rsidRPr="007C422F">
        <w:rPr>
          <w:lang w:val="en-US"/>
        </w:rPr>
        <w:t>Je velmi unaveny, kedze, ze sa raono zobudi s adrenalinom tak potom uz casto ostane hore, okrem ze si da este tabletku na spanie...uz skusal aj meditovat, a vselico aby sa ukludnil, vnutorne vre, na zaspatie neni ani mysliet</w:t>
      </w:r>
      <w:r>
        <w:rPr>
          <w:lang w:val="en-US"/>
        </w:rPr>
        <w:t>, co len v daka koffein</w:t>
      </w:r>
      <w:r w:rsidR="00862727">
        <w:rPr>
          <w:lang w:val="en-US"/>
        </w:rPr>
        <w:t>ovim</w:t>
      </w:r>
      <w:r>
        <w:rPr>
          <w:lang w:val="en-US"/>
        </w:rPr>
        <w:t xml:space="preserve"> tabletkam zvlada den</w:t>
      </w:r>
    </w:p>
    <w:p w14:paraId="0C103317" w14:textId="77777777" w:rsidR="00D263E4" w:rsidRDefault="00D263E4" w:rsidP="00E94370">
      <w:pPr>
        <w:pStyle w:val="Listenabsatz"/>
        <w:numPr>
          <w:ilvl w:val="0"/>
          <w:numId w:val="1"/>
        </w:numPr>
        <w:rPr>
          <w:lang w:val="en-US"/>
        </w:rPr>
      </w:pPr>
      <w:r>
        <w:rPr>
          <w:lang w:val="en-US"/>
        </w:rPr>
        <w:t>Zabuda, nieve sa dobre koncentrovat</w:t>
      </w:r>
    </w:p>
    <w:p w14:paraId="6484C34F" w14:textId="77777777" w:rsidR="00D263E4" w:rsidRPr="00D263E4" w:rsidRDefault="00D263E4" w:rsidP="00E94370">
      <w:pPr>
        <w:pStyle w:val="Listenabsatz"/>
        <w:numPr>
          <w:ilvl w:val="0"/>
          <w:numId w:val="1"/>
        </w:numPr>
        <w:rPr>
          <w:lang w:val="en-US"/>
        </w:rPr>
      </w:pPr>
      <w:r w:rsidRPr="00D263E4">
        <w:rPr>
          <w:lang w:val="en-US"/>
        </w:rPr>
        <w:t>V poslednom case sa mu to zabudanie zhorsilo, az si z to</w:t>
      </w:r>
      <w:r>
        <w:rPr>
          <w:lang w:val="en-US"/>
        </w:rPr>
        <w:t>ho robi uz starosti, vsetko si musi na papierik pisat (zacal brat Psychopharmka pred par mesiacmi, lebo to uz s tym strachom/uzkostami nevydrzal, tak sa mu toto lepsi, ale od vtedy ma pocit, ze sa to horsi s pamätou) ani nemoze v kuse brat tie psychofarmka, lebo dosatne problemi so zaludkom...tak par dni bere, potom urobi zase prestavku ale sa velmi tesi, ze ta uzkost je kus lepsia)</w:t>
      </w:r>
      <w:r w:rsidR="00E66D00">
        <w:rPr>
          <w:lang w:val="en-US"/>
        </w:rPr>
        <w:t xml:space="preserve"> </w:t>
      </w:r>
      <w:r w:rsidR="00862727">
        <w:rPr>
          <w:lang w:val="en-US"/>
        </w:rPr>
        <w:t xml:space="preserve">Ale vie ze to neni vyriesenie na dlho, preto hlada ine sposobi a veri v Homeopatii. </w:t>
      </w:r>
    </w:p>
    <w:p w14:paraId="54459241" w14:textId="77777777" w:rsidR="0018417C" w:rsidRPr="0018417C" w:rsidRDefault="0018417C" w:rsidP="0018417C">
      <w:pPr>
        <w:rPr>
          <w:lang w:val="en-US"/>
        </w:rPr>
      </w:pPr>
      <w:r>
        <w:rPr>
          <w:lang w:val="en-US"/>
        </w:rPr>
        <w:t>Nos:</w:t>
      </w:r>
    </w:p>
    <w:p w14:paraId="0C089851" w14:textId="77777777" w:rsidR="00E94370" w:rsidRDefault="00E94370" w:rsidP="00E94370">
      <w:pPr>
        <w:pStyle w:val="Listenabsatz"/>
        <w:numPr>
          <w:ilvl w:val="0"/>
          <w:numId w:val="1"/>
        </w:numPr>
        <w:rPr>
          <w:lang w:val="en-US"/>
        </w:rPr>
      </w:pPr>
      <w:r w:rsidRPr="004F27F0">
        <w:t xml:space="preserve">Nosova sliznica mu v noci ale aj cez den </w:t>
      </w:r>
      <w:r>
        <w:t xml:space="preserve">napuchne. </w:t>
      </w:r>
      <w:r w:rsidRPr="001A745D">
        <w:rPr>
          <w:lang w:val="en-US"/>
        </w:rPr>
        <w:t>Nemoze bez spr</w:t>
      </w:r>
      <w:r>
        <w:rPr>
          <w:lang w:val="en-US"/>
        </w:rPr>
        <w:t>ej</w:t>
      </w:r>
      <w:r w:rsidRPr="001A745D">
        <w:rPr>
          <w:lang w:val="en-US"/>
        </w:rPr>
        <w:t>u do nosa zit, inac by uz nemohol dychat a dostal by bolesti hlavy</w:t>
      </w:r>
    </w:p>
    <w:p w14:paraId="40C80097" w14:textId="77777777" w:rsidR="0018417C" w:rsidRPr="002A4359" w:rsidRDefault="0018417C" w:rsidP="002A4359">
      <w:pPr>
        <w:pStyle w:val="Listenabsatz"/>
        <w:numPr>
          <w:ilvl w:val="0"/>
          <w:numId w:val="1"/>
        </w:numPr>
        <w:rPr>
          <w:lang w:val="en-US"/>
        </w:rPr>
      </w:pPr>
      <w:r w:rsidRPr="00806BA4">
        <w:rPr>
          <w:lang w:val="en-US"/>
        </w:rPr>
        <w:t xml:space="preserve">Musi vzdy potahovat nosom aj pocas anamnezi </w:t>
      </w:r>
    </w:p>
    <w:p w14:paraId="53CB7E4A" w14:textId="77777777" w:rsidR="0018417C" w:rsidRPr="0018417C" w:rsidRDefault="0018417C" w:rsidP="0018417C">
      <w:pPr>
        <w:rPr>
          <w:lang w:val="en-US"/>
        </w:rPr>
      </w:pPr>
      <w:r>
        <w:rPr>
          <w:lang w:val="en-US"/>
        </w:rPr>
        <w:t>Mo</w:t>
      </w:r>
      <w:r w:rsidR="002A4359">
        <w:rPr>
          <w:lang w:val="en-US"/>
        </w:rPr>
        <w:t>č</w:t>
      </w:r>
      <w:r>
        <w:rPr>
          <w:lang w:val="en-US"/>
        </w:rPr>
        <w:t>:</w:t>
      </w:r>
    </w:p>
    <w:p w14:paraId="40B8CA21" w14:textId="77777777" w:rsidR="00E94370" w:rsidRDefault="00E94370" w:rsidP="00E94370">
      <w:pPr>
        <w:pStyle w:val="Listenabsatz"/>
        <w:numPr>
          <w:ilvl w:val="0"/>
          <w:numId w:val="8"/>
        </w:numPr>
        <w:rPr>
          <w:lang w:val="en-US"/>
        </w:rPr>
      </w:pPr>
      <w:r w:rsidRPr="00806BA4">
        <w:rPr>
          <w:lang w:val="en-US"/>
        </w:rPr>
        <w:t>Ustavicne aj 2x do hodiny musi chodit na malu potrebu, a potom to pride zrazu naraz behom 5min. tak silno, ze ked nejde, tak ma hrozn</w:t>
      </w:r>
      <w:r>
        <w:rPr>
          <w:lang w:val="en-US"/>
        </w:rPr>
        <w:t>e</w:t>
      </w:r>
      <w:r w:rsidRPr="00806BA4">
        <w:rPr>
          <w:lang w:val="en-US"/>
        </w:rPr>
        <w:t xml:space="preserve"> palive a bodove bolesti</w:t>
      </w:r>
      <w:r>
        <w:rPr>
          <w:lang w:val="en-US"/>
        </w:rPr>
        <w:t>, aj vnoci musi chodit a mu to velmi vadi (</w:t>
      </w:r>
      <w:r w:rsidRPr="00E94370">
        <w:rPr>
          <w:lang w:val="en-US"/>
        </w:rPr>
        <w:t>Aj ked vela nepije, max. 2l za den</w:t>
      </w:r>
      <w:r>
        <w:rPr>
          <w:lang w:val="en-US"/>
        </w:rPr>
        <w:t>)</w:t>
      </w:r>
    </w:p>
    <w:p w14:paraId="0C2F2763" w14:textId="77777777" w:rsidR="00E94370" w:rsidRPr="00D21412" w:rsidRDefault="00862727" w:rsidP="00D21412">
      <w:pPr>
        <w:pStyle w:val="Listenabsatz"/>
        <w:numPr>
          <w:ilvl w:val="0"/>
          <w:numId w:val="8"/>
        </w:numPr>
        <w:rPr>
          <w:lang w:val="en-US"/>
        </w:rPr>
      </w:pPr>
      <w:r>
        <w:rPr>
          <w:lang w:val="en-US"/>
        </w:rPr>
        <w:t>C</w:t>
      </w:r>
      <w:r w:rsidR="00E94370" w:rsidRPr="00627C59">
        <w:rPr>
          <w:lang w:val="en-US"/>
        </w:rPr>
        <w:t>hodi aj v</w:t>
      </w:r>
      <w:r>
        <w:rPr>
          <w:lang w:val="en-US"/>
        </w:rPr>
        <w:t xml:space="preserve"> </w:t>
      </w:r>
      <w:r w:rsidR="00E94370" w:rsidRPr="00627C59">
        <w:rPr>
          <w:lang w:val="en-US"/>
        </w:rPr>
        <w:t>noci mo</w:t>
      </w:r>
      <w:r w:rsidR="00E94370">
        <w:rPr>
          <w:lang w:val="en-US"/>
        </w:rPr>
        <w:t>cit, len co sa zobudim uz musi ist, jedno ci malo alebo vela pijem</w:t>
      </w:r>
      <w:r w:rsidRPr="00862727">
        <w:rPr>
          <w:lang w:val="en-US"/>
        </w:rPr>
        <w:t xml:space="preserve"> </w:t>
      </w:r>
      <w:r>
        <w:rPr>
          <w:lang w:val="en-US"/>
        </w:rPr>
        <w:t>vecer</w:t>
      </w:r>
    </w:p>
    <w:p w14:paraId="0806BAD0" w14:textId="77777777" w:rsidR="00E94370" w:rsidRDefault="00E94370" w:rsidP="00E94370">
      <w:pPr>
        <w:pStyle w:val="Listenabsatz"/>
        <w:numPr>
          <w:ilvl w:val="0"/>
          <w:numId w:val="8"/>
        </w:numPr>
        <w:rPr>
          <w:lang w:val="en-US"/>
        </w:rPr>
      </w:pPr>
      <w:r w:rsidRPr="00E94370">
        <w:rPr>
          <w:lang w:val="en-US"/>
        </w:rPr>
        <w:t>Ma pocit ze je mocovy mechur</w:t>
      </w:r>
      <w:r w:rsidR="00862727">
        <w:rPr>
          <w:lang w:val="en-US"/>
        </w:rPr>
        <w:t xml:space="preserve"> je</w:t>
      </w:r>
      <w:r w:rsidRPr="00E94370">
        <w:rPr>
          <w:lang w:val="en-US"/>
        </w:rPr>
        <w:t xml:space="preserve"> plny,ide na zachod vela toho nepride (Bol na vysetreni, nic mu tam nenasli, ziadne problmi s prostatou, len mala cyst</w:t>
      </w:r>
      <w:r w:rsidR="00862727">
        <w:rPr>
          <w:lang w:val="en-US"/>
        </w:rPr>
        <w:t>u</w:t>
      </w:r>
      <w:r w:rsidRPr="00E94370">
        <w:rPr>
          <w:lang w:val="en-US"/>
        </w:rPr>
        <w:t xml:space="preserve"> na o</w:t>
      </w:r>
      <w:r w:rsidR="0018417C">
        <w:rPr>
          <w:lang w:val="en-US"/>
        </w:rPr>
        <w:t>b</w:t>
      </w:r>
      <w:r w:rsidRPr="00E94370">
        <w:rPr>
          <w:lang w:val="en-US"/>
        </w:rPr>
        <w:t>licke)</w:t>
      </w:r>
    </w:p>
    <w:p w14:paraId="053979BC" w14:textId="77777777" w:rsidR="0018417C" w:rsidRPr="0018417C" w:rsidRDefault="0018417C" w:rsidP="0018417C">
      <w:pPr>
        <w:rPr>
          <w:lang w:val="en-US"/>
        </w:rPr>
      </w:pPr>
      <w:r>
        <w:rPr>
          <w:lang w:val="en-US"/>
        </w:rPr>
        <w:t>Telo/general:</w:t>
      </w:r>
    </w:p>
    <w:p w14:paraId="08FFCF4E" w14:textId="77777777" w:rsidR="00D96FD2" w:rsidRDefault="00D96FD2" w:rsidP="00574E17">
      <w:pPr>
        <w:pStyle w:val="Listenabsatz"/>
        <w:numPr>
          <w:ilvl w:val="0"/>
          <w:numId w:val="1"/>
        </w:numPr>
        <w:rPr>
          <w:lang w:val="en-US"/>
        </w:rPr>
      </w:pPr>
      <w:r>
        <w:rPr>
          <w:lang w:val="en-US"/>
        </w:rPr>
        <w:t>Je cely strnuly a pivo to este zhorsuje</w:t>
      </w:r>
    </w:p>
    <w:p w14:paraId="58C0AB0B" w14:textId="77777777" w:rsidR="00E5027C" w:rsidRPr="00E5027C" w:rsidRDefault="00E5027C" w:rsidP="00574E17">
      <w:pPr>
        <w:pStyle w:val="Listenabsatz"/>
        <w:numPr>
          <w:ilvl w:val="0"/>
          <w:numId w:val="1"/>
        </w:numPr>
        <w:rPr>
          <w:lang w:val="en-US"/>
        </w:rPr>
      </w:pPr>
      <w:r w:rsidRPr="00E5027C">
        <w:rPr>
          <w:lang w:val="en-US"/>
        </w:rPr>
        <w:t>Ma strnule slhay, najmä chrbat a p</w:t>
      </w:r>
      <w:r>
        <w:rPr>
          <w:lang w:val="en-US"/>
        </w:rPr>
        <w:t>lecia su strnule a ma tam vzdy bolesti</w:t>
      </w:r>
    </w:p>
    <w:p w14:paraId="726E9850" w14:textId="77777777" w:rsidR="00D534B3" w:rsidRPr="00211FEC" w:rsidRDefault="00D534B3" w:rsidP="00211FEC">
      <w:pPr>
        <w:pStyle w:val="Listenabsatz"/>
        <w:numPr>
          <w:ilvl w:val="0"/>
          <w:numId w:val="1"/>
        </w:numPr>
        <w:rPr>
          <w:lang w:val="en-US"/>
        </w:rPr>
      </w:pPr>
      <w:r w:rsidRPr="00211FEC">
        <w:rPr>
          <w:lang w:val="en-US"/>
        </w:rPr>
        <w:t>Je velmi zimomirvy na 10..teda najvysi stupen</w:t>
      </w:r>
      <w:r w:rsidR="00211FEC" w:rsidRPr="00211FEC">
        <w:rPr>
          <w:lang w:val="en-US"/>
        </w:rPr>
        <w:t xml:space="preserve"> </w:t>
      </w:r>
      <w:r w:rsidR="00211FEC">
        <w:rPr>
          <w:lang w:val="en-US"/>
        </w:rPr>
        <w:t>(</w:t>
      </w:r>
      <w:r w:rsidRPr="00211FEC">
        <w:rPr>
          <w:lang w:val="en-US"/>
        </w:rPr>
        <w:t>Preto ma v zime aj deku co sa elektrikou kuri</w:t>
      </w:r>
      <w:r w:rsidR="00211FEC" w:rsidRPr="00211FEC">
        <w:rPr>
          <w:lang w:val="en-US"/>
        </w:rPr>
        <w:t xml:space="preserve"> </w:t>
      </w:r>
      <w:r w:rsidRPr="00211FEC">
        <w:rPr>
          <w:lang w:val="en-US"/>
        </w:rPr>
        <w:t>v posteli</w:t>
      </w:r>
      <w:r w:rsidR="00211FEC">
        <w:rPr>
          <w:lang w:val="en-US"/>
        </w:rPr>
        <w:t>, m</w:t>
      </w:r>
      <w:r w:rsidRPr="00211FEC">
        <w:rPr>
          <w:lang w:val="en-US"/>
        </w:rPr>
        <w:t>a vzdy teple ponozky na sebe aj lete musi mat vzdy ponozky</w:t>
      </w:r>
      <w:r w:rsidR="00211FEC">
        <w:rPr>
          <w:lang w:val="en-US"/>
        </w:rPr>
        <w:t>)</w:t>
      </w:r>
    </w:p>
    <w:p w14:paraId="17D634AB" w14:textId="77777777" w:rsidR="00D534B3" w:rsidRDefault="00D534B3" w:rsidP="00242159">
      <w:pPr>
        <w:pStyle w:val="Listenabsatz"/>
        <w:numPr>
          <w:ilvl w:val="0"/>
          <w:numId w:val="1"/>
        </w:numPr>
        <w:rPr>
          <w:lang w:val="en-US"/>
        </w:rPr>
      </w:pPr>
      <w:r>
        <w:rPr>
          <w:lang w:val="en-US"/>
        </w:rPr>
        <w:t xml:space="preserve">Velmi je citliviy na hlavu a preto nosi v zime vzdy ciapku, inac sa rychlo prechladi </w:t>
      </w:r>
    </w:p>
    <w:p w14:paraId="0FAF447D" w14:textId="77777777" w:rsidR="0018417C" w:rsidRPr="0018417C" w:rsidRDefault="002A4359" w:rsidP="0018417C">
      <w:pPr>
        <w:rPr>
          <w:lang w:val="en-US"/>
        </w:rPr>
      </w:pPr>
      <w:r>
        <w:rPr>
          <w:lang w:val="en-US"/>
        </w:rPr>
        <w:t>Uzkost/strachy:</w:t>
      </w:r>
    </w:p>
    <w:p w14:paraId="51E32402" w14:textId="77777777" w:rsidR="00D21412" w:rsidRPr="00D21412" w:rsidRDefault="009B4EF0" w:rsidP="00242159">
      <w:pPr>
        <w:pStyle w:val="Listenabsatz"/>
        <w:numPr>
          <w:ilvl w:val="0"/>
          <w:numId w:val="1"/>
        </w:numPr>
        <w:rPr>
          <w:lang w:val="en-US"/>
        </w:rPr>
      </w:pPr>
      <w:r w:rsidRPr="00D21412">
        <w:rPr>
          <w:lang w:val="en-US"/>
        </w:rPr>
        <w:t>Stra</w:t>
      </w:r>
      <w:r w:rsidR="00862727">
        <w:rPr>
          <w:lang w:val="en-US"/>
        </w:rPr>
        <w:t>c</w:t>
      </w:r>
      <w:r w:rsidRPr="00D21412">
        <w:rPr>
          <w:lang w:val="en-US"/>
        </w:rPr>
        <w:t xml:space="preserve">h ho vzdy </w:t>
      </w:r>
      <w:r w:rsidR="00A70572" w:rsidRPr="00D21412">
        <w:rPr>
          <w:lang w:val="en-US"/>
        </w:rPr>
        <w:t>sprevadza, nepamäta sa na ziadnu situaci,</w:t>
      </w:r>
      <w:r w:rsidR="00862727">
        <w:rPr>
          <w:lang w:val="en-US"/>
        </w:rPr>
        <w:t xml:space="preserve"> </w:t>
      </w:r>
      <w:r w:rsidR="00A70572" w:rsidRPr="00D21412">
        <w:rPr>
          <w:lang w:val="en-US"/>
        </w:rPr>
        <w:t>kde nemal strach</w:t>
      </w:r>
    </w:p>
    <w:p w14:paraId="11E94E33" w14:textId="77777777" w:rsidR="004F0309" w:rsidRPr="00D21412" w:rsidRDefault="004F0309" w:rsidP="00242159">
      <w:pPr>
        <w:pStyle w:val="Listenabsatz"/>
        <w:numPr>
          <w:ilvl w:val="0"/>
          <w:numId w:val="1"/>
        </w:numPr>
      </w:pPr>
      <w:r w:rsidRPr="00D21412">
        <w:t xml:space="preserve">Ma strach straty od kedy sa rodicia rozisli </w:t>
      </w:r>
    </w:p>
    <w:p w14:paraId="3E69BC77" w14:textId="77777777" w:rsidR="00F9788F" w:rsidRPr="00F90453" w:rsidRDefault="00F90453" w:rsidP="00242159">
      <w:pPr>
        <w:pStyle w:val="Listenabsatz"/>
        <w:numPr>
          <w:ilvl w:val="0"/>
          <w:numId w:val="1"/>
        </w:numPr>
      </w:pPr>
      <w:r w:rsidRPr="00F90453">
        <w:t>V praci je kazda vyzva ohrozenie pre neho a mu to stazuje zivot</w:t>
      </w:r>
    </w:p>
    <w:p w14:paraId="796FF512" w14:textId="77777777" w:rsidR="004F0309" w:rsidRDefault="004F0309" w:rsidP="00242159">
      <w:pPr>
        <w:pStyle w:val="Listenabsatz"/>
        <w:numPr>
          <w:ilvl w:val="0"/>
          <w:numId w:val="1"/>
        </w:numPr>
      </w:pPr>
      <w:r>
        <w:t xml:space="preserve">Jeho telo vsetko citi ako ohrozenie, uz nema motivatiu daco nove robit </w:t>
      </w:r>
    </w:p>
    <w:p w14:paraId="5719BD8E" w14:textId="77777777" w:rsidR="0077765D" w:rsidRDefault="0077765D" w:rsidP="00242159">
      <w:pPr>
        <w:pStyle w:val="Listenabsatz"/>
        <w:numPr>
          <w:ilvl w:val="0"/>
          <w:numId w:val="1"/>
        </w:numPr>
      </w:pPr>
      <w:r>
        <w:t>Ked ma pocit strachu musi furt ist na zachod, aspon ma taky pocit</w:t>
      </w:r>
    </w:p>
    <w:p w14:paraId="1189E0E8" w14:textId="77777777" w:rsidR="00C26DED" w:rsidRPr="00C26DED" w:rsidRDefault="00C26DED" w:rsidP="00242159">
      <w:pPr>
        <w:pStyle w:val="Listenabsatz"/>
        <w:numPr>
          <w:ilvl w:val="0"/>
          <w:numId w:val="1"/>
        </w:numPr>
        <w:rPr>
          <w:lang w:val="en-US"/>
        </w:rPr>
      </w:pPr>
      <w:r w:rsidRPr="00C26DED">
        <w:rPr>
          <w:lang w:val="en-US"/>
        </w:rPr>
        <w:t>Ako maly chlapec uz bol vzdy rychlo v strehu a strachu a ked len cakal na autobus tak uz musel ist na velku a to bolo velmi namahave</w:t>
      </w:r>
    </w:p>
    <w:p w14:paraId="7185E278" w14:textId="77777777" w:rsidR="00C26DED" w:rsidRDefault="00C26DED" w:rsidP="00242159">
      <w:pPr>
        <w:pStyle w:val="Listenabsatz"/>
        <w:numPr>
          <w:ilvl w:val="0"/>
          <w:numId w:val="1"/>
        </w:numPr>
      </w:pPr>
      <w:r>
        <w:t>Od rana od zobuden</w:t>
      </w:r>
      <w:r w:rsidR="00211FEC">
        <w:t>i</w:t>
      </w:r>
      <w:r>
        <w:t>a az kym ide spat ma stra</w:t>
      </w:r>
      <w:r w:rsidR="00211FEC">
        <w:t>c</w:t>
      </w:r>
      <w:r>
        <w:t>h ze je ohrozeny</w:t>
      </w:r>
    </w:p>
    <w:p w14:paraId="384E0CA8" w14:textId="77777777" w:rsidR="00601D94" w:rsidRDefault="00C26DED" w:rsidP="00211FEC">
      <w:pPr>
        <w:pStyle w:val="berschrift2"/>
      </w:pPr>
      <w:r>
        <w:t>praca</w:t>
      </w:r>
      <w:r w:rsidR="00601D94">
        <w:t>:</w:t>
      </w:r>
    </w:p>
    <w:p w14:paraId="254854A3" w14:textId="77777777" w:rsidR="00485F21" w:rsidRDefault="00485F21" w:rsidP="00601D94">
      <w:pPr>
        <w:pStyle w:val="Listenabsatz"/>
        <w:numPr>
          <w:ilvl w:val="0"/>
          <w:numId w:val="1"/>
        </w:numPr>
      </w:pPr>
      <w:r>
        <w:t xml:space="preserve">Pracuje ako zastupca firmy </w:t>
      </w:r>
      <w:r w:rsidR="00862727">
        <w:t>T</w:t>
      </w:r>
      <w:r>
        <w:t>chibo a chodi kontrolovat supermarkety, kde maju ten tchibo</w:t>
      </w:r>
      <w:r w:rsidR="00FD1C9E">
        <w:t xml:space="preserve"> </w:t>
      </w:r>
      <w:r>
        <w:t>regal</w:t>
      </w:r>
      <w:r w:rsidR="00862727">
        <w:t>.</w:t>
      </w:r>
      <w:r>
        <w:t xml:space="preserve"> </w:t>
      </w:r>
      <w:r w:rsidR="00862727">
        <w:t>O</w:t>
      </w:r>
      <w:r>
        <w:t>n kontro</w:t>
      </w:r>
      <w:r w:rsidR="00FD1C9E">
        <w:t>l</w:t>
      </w:r>
      <w:r>
        <w:t>uje, ci tie predavacky to dobre zaplnajua je vzdy na inych miestach a tak si sam moze zadelit</w:t>
      </w:r>
      <w:r w:rsidR="00FD1C9E">
        <w:t xml:space="preserve"> svoj den</w:t>
      </w:r>
    </w:p>
    <w:p w14:paraId="62E3AF41" w14:textId="77777777" w:rsidR="00485F21" w:rsidRPr="00FD1C9E" w:rsidRDefault="00485F21" w:rsidP="00601D94">
      <w:pPr>
        <w:pStyle w:val="Listenabsatz"/>
        <w:numPr>
          <w:ilvl w:val="0"/>
          <w:numId w:val="1"/>
        </w:numPr>
        <w:rPr>
          <w:lang w:val="en-US"/>
        </w:rPr>
      </w:pPr>
      <w:r w:rsidRPr="00FD1C9E">
        <w:rPr>
          <w:lang w:val="en-US"/>
        </w:rPr>
        <w:t>Ale t</w:t>
      </w:r>
      <w:r w:rsidR="00FD1C9E" w:rsidRPr="00FD1C9E">
        <w:rPr>
          <w:lang w:val="en-US"/>
        </w:rPr>
        <w:t xml:space="preserve">a uzkost/strachy </w:t>
      </w:r>
      <w:r w:rsidRPr="00FD1C9E">
        <w:rPr>
          <w:lang w:val="en-US"/>
        </w:rPr>
        <w:t>ho obtazuj</w:t>
      </w:r>
      <w:r w:rsidR="00FD1C9E">
        <w:rPr>
          <w:lang w:val="en-US"/>
        </w:rPr>
        <w:t>u</w:t>
      </w:r>
    </w:p>
    <w:p w14:paraId="53C739BD" w14:textId="77777777" w:rsidR="00485F21" w:rsidRPr="00FD1C9E" w:rsidRDefault="00485F21" w:rsidP="00601D94">
      <w:pPr>
        <w:pStyle w:val="Listenabsatz"/>
        <w:numPr>
          <w:ilvl w:val="0"/>
          <w:numId w:val="1"/>
        </w:numPr>
        <w:rPr>
          <w:lang w:val="en-US"/>
        </w:rPr>
      </w:pPr>
      <w:r w:rsidRPr="00FD1C9E">
        <w:rPr>
          <w:lang w:val="en-US"/>
        </w:rPr>
        <w:t>Pred cim maz strach: ze nesplnim svoje ulohy, ze nesplnim ocakavanie, ten perfektionismus, vsetko vzdy chce urobit</w:t>
      </w:r>
      <w:r w:rsidR="00FD1C9E" w:rsidRPr="00FD1C9E">
        <w:rPr>
          <w:lang w:val="en-US"/>
        </w:rPr>
        <w:t xml:space="preserve"> </w:t>
      </w:r>
      <w:r w:rsidR="00FD1C9E">
        <w:rPr>
          <w:lang w:val="en-US"/>
        </w:rPr>
        <w:t>najlepsie</w:t>
      </w:r>
      <w:r w:rsidRPr="00FD1C9E">
        <w:rPr>
          <w:lang w:val="en-US"/>
        </w:rPr>
        <w:t>, a chce vsetko rychlo urobit</w:t>
      </w:r>
    </w:p>
    <w:p w14:paraId="1CFEDB6F" w14:textId="77777777" w:rsidR="00485F21" w:rsidRDefault="00485F21" w:rsidP="00601D94">
      <w:pPr>
        <w:pStyle w:val="Listenabsatz"/>
        <w:numPr>
          <w:ilvl w:val="0"/>
          <w:numId w:val="1"/>
        </w:numPr>
      </w:pPr>
      <w:r>
        <w:t>Ma prehnani zmysel pre zodpovednost</w:t>
      </w:r>
    </w:p>
    <w:p w14:paraId="7834E7A5" w14:textId="77777777" w:rsidR="00FD1C9E" w:rsidRDefault="00BB3445" w:rsidP="00FD1C9E">
      <w:pPr>
        <w:pStyle w:val="Listenabsatz"/>
        <w:numPr>
          <w:ilvl w:val="0"/>
          <w:numId w:val="1"/>
        </w:numPr>
        <w:rPr>
          <w:lang w:val="en-US"/>
        </w:rPr>
      </w:pPr>
      <w:r w:rsidRPr="00BB3445">
        <w:rPr>
          <w:lang w:val="en-US"/>
        </w:rPr>
        <w:t>Aj ked ho v praci nikto nekontroluje, tak on si sam na seba dava ten narok mat vsetko perfektne</w:t>
      </w:r>
    </w:p>
    <w:p w14:paraId="20A7993B" w14:textId="77777777" w:rsidR="00FD1C9E" w:rsidRDefault="00FD1C9E" w:rsidP="00FD1C9E">
      <w:pPr>
        <w:pStyle w:val="Listenabsatz"/>
        <w:numPr>
          <w:ilvl w:val="0"/>
          <w:numId w:val="1"/>
        </w:numPr>
        <w:rPr>
          <w:lang w:val="en-US"/>
        </w:rPr>
      </w:pPr>
      <w:r w:rsidRPr="00FD1C9E">
        <w:rPr>
          <w:lang w:val="en-US"/>
        </w:rPr>
        <w:t>pracuje uz 25 rokov pre firmu tchibo, a uz 20 rokov robi to co dnes, ze chodi po vsetkych supermarketoch ako oblastny manazer</w:t>
      </w:r>
    </w:p>
    <w:p w14:paraId="58AE42AD" w14:textId="77777777" w:rsidR="00FD1C9E" w:rsidRDefault="00FD1C9E" w:rsidP="00FD1C9E">
      <w:pPr>
        <w:pStyle w:val="Listenabsatz"/>
        <w:numPr>
          <w:ilvl w:val="0"/>
          <w:numId w:val="1"/>
        </w:numPr>
        <w:rPr>
          <w:lang w:val="en-US"/>
        </w:rPr>
      </w:pPr>
      <w:r w:rsidRPr="00FD1C9E">
        <w:rPr>
          <w:lang w:val="en-US"/>
        </w:rPr>
        <w:t>rad by bol</w:t>
      </w:r>
      <w:r>
        <w:rPr>
          <w:lang w:val="en-US"/>
        </w:rPr>
        <w:t xml:space="preserve"> </w:t>
      </w:r>
      <w:r w:rsidRPr="00FD1C9E">
        <w:rPr>
          <w:lang w:val="en-US"/>
        </w:rPr>
        <w:t>urobil aj viac, ale sam si stal v ceste, neni to lahke sam so sebou vychadzat, lebo jeho telo vzdy prehnane reaguje a je vzdy napäty</w:t>
      </w:r>
    </w:p>
    <w:p w14:paraId="3040C34F" w14:textId="77777777" w:rsidR="00BF3090" w:rsidRDefault="00FD1C9E" w:rsidP="00FD1C9E">
      <w:pPr>
        <w:pStyle w:val="Listenabsatz"/>
        <w:numPr>
          <w:ilvl w:val="0"/>
          <w:numId w:val="1"/>
        </w:numPr>
        <w:rPr>
          <w:lang w:val="en-US"/>
        </w:rPr>
      </w:pPr>
      <w:r w:rsidRPr="00FD1C9E">
        <w:rPr>
          <w:lang w:val="en-US"/>
        </w:rPr>
        <w:t>cele roky chc</w:t>
      </w:r>
      <w:r w:rsidR="00BF3090">
        <w:rPr>
          <w:lang w:val="en-US"/>
        </w:rPr>
        <w:t>el</w:t>
      </w:r>
      <w:r w:rsidRPr="00FD1C9E">
        <w:rPr>
          <w:lang w:val="en-US"/>
        </w:rPr>
        <w:t xml:space="preserve"> zit ako ostatny a sa sam seba </w:t>
      </w:r>
      <w:r w:rsidR="00BF3090">
        <w:rPr>
          <w:lang w:val="en-US"/>
        </w:rPr>
        <w:t>ignoroval</w:t>
      </w:r>
      <w:r w:rsidRPr="00FD1C9E">
        <w:rPr>
          <w:lang w:val="en-US"/>
        </w:rPr>
        <w:t>, kym 2016 teda pred 4 rokymi zkolaboval</w:t>
      </w:r>
      <w:r w:rsidR="00BF3090">
        <w:rPr>
          <w:lang w:val="en-US"/>
        </w:rPr>
        <w:t>, mal vyhorenie s tazkou depressiou a skoncil v klinike</w:t>
      </w:r>
    </w:p>
    <w:p w14:paraId="3F918D15" w14:textId="77777777" w:rsidR="00BF3090" w:rsidRDefault="00BF3090" w:rsidP="00BF3090">
      <w:pPr>
        <w:pStyle w:val="Listenabsatz"/>
        <w:numPr>
          <w:ilvl w:val="0"/>
          <w:numId w:val="1"/>
        </w:numPr>
        <w:rPr>
          <w:lang w:val="en-US"/>
        </w:rPr>
      </w:pPr>
      <w:r w:rsidRPr="00BF3090">
        <w:rPr>
          <w:lang w:val="en-US"/>
        </w:rPr>
        <w:t xml:space="preserve">ked musi dakde kvoli rovbote v hoteli prespat, tak bere tabletky na spanie, aby lepsie spal </w:t>
      </w:r>
    </w:p>
    <w:p w14:paraId="4DDE413C" w14:textId="77777777" w:rsidR="00BF3090" w:rsidRPr="00BF3090" w:rsidRDefault="00BF3090" w:rsidP="00BF3090">
      <w:pPr>
        <w:pStyle w:val="Listenabsatz"/>
        <w:numPr>
          <w:ilvl w:val="0"/>
          <w:numId w:val="1"/>
        </w:numPr>
        <w:rPr>
          <w:lang w:val="en-US"/>
        </w:rPr>
      </w:pPr>
      <w:r w:rsidRPr="00BF3090">
        <w:rPr>
          <w:lang w:val="en-US"/>
        </w:rPr>
        <w:t>ta robota co robi pri T</w:t>
      </w:r>
      <w:r>
        <w:rPr>
          <w:lang w:val="en-US"/>
        </w:rPr>
        <w:t>c</w:t>
      </w:r>
      <w:r w:rsidRPr="00BF3090">
        <w:rPr>
          <w:lang w:val="en-US"/>
        </w:rPr>
        <w:t>hibe oh uz vyse 10 rokov nebavy, chce ist aj skor na dochodok</w:t>
      </w:r>
    </w:p>
    <w:p w14:paraId="62797622" w14:textId="77777777" w:rsidR="00BF3090" w:rsidRDefault="00BF3090" w:rsidP="00BF3090">
      <w:pPr>
        <w:pStyle w:val="Listenabsatz"/>
        <w:numPr>
          <w:ilvl w:val="0"/>
          <w:numId w:val="1"/>
        </w:numPr>
        <w:rPr>
          <w:lang w:val="en-US"/>
        </w:rPr>
      </w:pPr>
      <w:r w:rsidRPr="00BF3090">
        <w:rPr>
          <w:lang w:val="en-US"/>
        </w:rPr>
        <w:t>on nezvladne ani v jeho robote robit nove projekty, vecer pride unaveny a hotovy domov</w:t>
      </w:r>
    </w:p>
    <w:p w14:paraId="68B5E04C" w14:textId="77777777" w:rsidR="005345D3" w:rsidRPr="00BF3090" w:rsidRDefault="005345D3" w:rsidP="005345D3">
      <w:pPr>
        <w:pStyle w:val="Listenabsatz"/>
        <w:rPr>
          <w:lang w:val="en-US"/>
        </w:rPr>
      </w:pPr>
    </w:p>
    <w:p w14:paraId="246ABDAB" w14:textId="77777777" w:rsidR="00BF3090" w:rsidRPr="00BF3090" w:rsidRDefault="00BF3090" w:rsidP="00BF3090">
      <w:pPr>
        <w:pStyle w:val="Listenabsatz"/>
        <w:numPr>
          <w:ilvl w:val="0"/>
          <w:numId w:val="1"/>
        </w:numPr>
        <w:rPr>
          <w:lang w:val="en-US"/>
        </w:rPr>
      </w:pPr>
      <w:r w:rsidRPr="00BF3090">
        <w:rPr>
          <w:lang w:val="en-US"/>
        </w:rPr>
        <w:t>urobil iba povine roky skolu, nestudoval, to by ani nezvladol taky vykon doniest z hlavou, on sa len tazko koncentruje, po skole robil v schichte ale to ho nicilo, tak odisiel</w:t>
      </w:r>
    </w:p>
    <w:p w14:paraId="2DFB1ED7" w14:textId="77777777" w:rsidR="00FD1C9E" w:rsidRPr="002A4359" w:rsidRDefault="002A4359" w:rsidP="002A4359">
      <w:pPr>
        <w:rPr>
          <w:lang w:val="en-US"/>
        </w:rPr>
      </w:pPr>
      <w:r>
        <w:rPr>
          <w:lang w:val="en-US"/>
        </w:rPr>
        <w:t>Sensibilita:</w:t>
      </w:r>
    </w:p>
    <w:p w14:paraId="15DAF028" w14:textId="77777777" w:rsidR="00FD1C9E" w:rsidRPr="00FD1C9E" w:rsidRDefault="00FD1C9E" w:rsidP="00FD1C9E">
      <w:pPr>
        <w:pStyle w:val="Listenabsatz"/>
        <w:numPr>
          <w:ilvl w:val="0"/>
          <w:numId w:val="1"/>
        </w:numPr>
        <w:rPr>
          <w:lang w:val="en-US"/>
        </w:rPr>
      </w:pPr>
      <w:r w:rsidRPr="00FD1C9E">
        <w:rPr>
          <w:lang w:val="en-US"/>
        </w:rPr>
        <w:t>je velmi sensibilny na wifi a mobil, v noci vsetko musi vypnut a ked nahodou zabudnu vypnut, tak sa v noci hrozne poti a vtedy aj pot smrdy kus, po</w:t>
      </w:r>
      <w:r w:rsidR="00BF3090">
        <w:rPr>
          <w:lang w:val="en-US"/>
        </w:rPr>
        <w:t>ti</w:t>
      </w:r>
      <w:r w:rsidRPr="00FD1C9E">
        <w:rPr>
          <w:lang w:val="en-US"/>
        </w:rPr>
        <w:t xml:space="preserve"> sa na hornej casty tela, tricko je uplne mokre a lepi na nom, cele roky nevedl preco sa tak poti, len skrze nahodu to zbadal ze to je kvoli wifi</w:t>
      </w:r>
    </w:p>
    <w:p w14:paraId="0B3BDE0A" w14:textId="77777777" w:rsidR="0002365C" w:rsidRPr="00FD1C9E" w:rsidRDefault="0002365C" w:rsidP="0002365C">
      <w:pPr>
        <w:pStyle w:val="Listenabsatz"/>
        <w:rPr>
          <w:lang w:val="en-US"/>
        </w:rPr>
      </w:pPr>
    </w:p>
    <w:p w14:paraId="12C1DF41" w14:textId="77777777" w:rsidR="0002365C" w:rsidRPr="00BB3445" w:rsidRDefault="0002365C" w:rsidP="00601D94">
      <w:pPr>
        <w:pStyle w:val="Listenabsatz"/>
        <w:numPr>
          <w:ilvl w:val="0"/>
          <w:numId w:val="1"/>
        </w:numPr>
        <w:rPr>
          <w:lang w:val="en-US"/>
        </w:rPr>
      </w:pPr>
      <w:r w:rsidRPr="00BB3445">
        <w:rPr>
          <w:lang w:val="en-US"/>
        </w:rPr>
        <w:t xml:space="preserve">Ked sa ma psychicke zle, tak ma vzdy aj krce v zaludku a bolesti, musi zobrat tabletku proti </w:t>
      </w:r>
      <w:r w:rsidR="00BB3445" w:rsidRPr="00BB3445">
        <w:rPr>
          <w:lang w:val="en-US"/>
        </w:rPr>
        <w:t>bolestiam a to mu doda kick</w:t>
      </w:r>
    </w:p>
    <w:p w14:paraId="329E8E3D" w14:textId="77777777" w:rsidR="0002365C" w:rsidRPr="00BF3090" w:rsidRDefault="0002365C" w:rsidP="00601D94">
      <w:pPr>
        <w:pStyle w:val="Listenabsatz"/>
        <w:numPr>
          <w:ilvl w:val="0"/>
          <w:numId w:val="1"/>
        </w:numPr>
        <w:rPr>
          <w:color w:val="FF0000"/>
          <w:lang w:val="en-US"/>
        </w:rPr>
      </w:pPr>
      <w:r w:rsidRPr="00BF3090">
        <w:rPr>
          <w:lang w:val="en-US"/>
        </w:rPr>
        <w:t xml:space="preserve">Po dlhorocnym uzivanim tych talbetiek dostal tie kozne problemi </w:t>
      </w:r>
      <w:r w:rsidR="00BF3090" w:rsidRPr="00BF3090">
        <w:rPr>
          <w:lang w:val="en-US"/>
        </w:rPr>
        <w:t>(as</w:t>
      </w:r>
      <w:r w:rsidR="00BF3090">
        <w:rPr>
          <w:lang w:val="en-US"/>
        </w:rPr>
        <w:t>i pred 10-15 rokmi)</w:t>
      </w:r>
    </w:p>
    <w:p w14:paraId="07C39AE5" w14:textId="77777777" w:rsidR="0002365C" w:rsidRPr="00BF3090" w:rsidRDefault="0002365C" w:rsidP="00BF3090">
      <w:pPr>
        <w:pStyle w:val="Listenabsatz"/>
        <w:numPr>
          <w:ilvl w:val="0"/>
          <w:numId w:val="1"/>
        </w:numPr>
        <w:rPr>
          <w:color w:val="FF0000"/>
          <w:lang w:val="en-US"/>
        </w:rPr>
      </w:pPr>
      <w:r w:rsidRPr="0002365C">
        <w:rPr>
          <w:lang w:val="en-US"/>
        </w:rPr>
        <w:t xml:space="preserve">Ked bere tie tabletky proti </w:t>
      </w:r>
      <w:r>
        <w:rPr>
          <w:lang w:val="en-US"/>
        </w:rPr>
        <w:t>bolestiam a koffeintableten tak potom konecne nema ziadne starosti</w:t>
      </w:r>
      <w:r w:rsidR="00BF3090">
        <w:rPr>
          <w:lang w:val="en-US"/>
        </w:rPr>
        <w:t xml:space="preserve"> (</w:t>
      </w:r>
      <w:r w:rsidRPr="00BF3090">
        <w:rPr>
          <w:lang w:val="en-US"/>
        </w:rPr>
        <w:t>Neni zavisli, to je len reakcia jeho nervoveho systemu na tie tabletky a zalduka na psychu</w:t>
      </w:r>
      <w:r w:rsidR="00BF3090">
        <w:rPr>
          <w:lang w:val="en-US"/>
        </w:rPr>
        <w:t>)</w:t>
      </w:r>
    </w:p>
    <w:p w14:paraId="761A09C5" w14:textId="77777777" w:rsidR="00B87FAF" w:rsidRDefault="00BF3090" w:rsidP="00601D94">
      <w:pPr>
        <w:pStyle w:val="Listenabsatz"/>
        <w:numPr>
          <w:ilvl w:val="0"/>
          <w:numId w:val="1"/>
        </w:numPr>
        <w:rPr>
          <w:lang w:val="en-US"/>
        </w:rPr>
      </w:pPr>
      <w:r>
        <w:rPr>
          <w:lang w:val="en-US"/>
        </w:rPr>
        <w:t>Chyba mu</w:t>
      </w:r>
      <w:r w:rsidR="00B87FAF" w:rsidRPr="00ED1025">
        <w:rPr>
          <w:lang w:val="en-US"/>
        </w:rPr>
        <w:t xml:space="preserve"> zakladn</w:t>
      </w:r>
      <w:r>
        <w:rPr>
          <w:lang w:val="en-US"/>
        </w:rPr>
        <w:t>a</w:t>
      </w:r>
      <w:r w:rsidR="00B87FAF" w:rsidRPr="00ED1025">
        <w:rPr>
          <w:lang w:val="en-US"/>
        </w:rPr>
        <w:t xml:space="preserve"> dvover</w:t>
      </w:r>
      <w:r>
        <w:rPr>
          <w:lang w:val="en-US"/>
        </w:rPr>
        <w:t>a</w:t>
      </w:r>
      <w:r w:rsidR="00B87FAF" w:rsidRPr="00ED1025">
        <w:rPr>
          <w:lang w:val="en-US"/>
        </w:rPr>
        <w:t xml:space="preserve">, asi to zacalo vtedy ako 2 mesacne a sa zhorsilo, ako sa rodicia rozisli </w:t>
      </w:r>
    </w:p>
    <w:p w14:paraId="5FF5CED0" w14:textId="77777777" w:rsidR="00AC4D7F" w:rsidRPr="00AC4D7F" w:rsidRDefault="00AC4D7F" w:rsidP="00601D94">
      <w:pPr>
        <w:pStyle w:val="Listenabsatz"/>
        <w:numPr>
          <w:ilvl w:val="0"/>
          <w:numId w:val="1"/>
        </w:numPr>
        <w:rPr>
          <w:lang w:val="en-US"/>
        </w:rPr>
      </w:pPr>
      <w:r w:rsidRPr="00AC4D7F">
        <w:rPr>
          <w:lang w:val="en-US"/>
        </w:rPr>
        <w:t>City obcas uz len zasnurovanie hrdla, dakedy to</w:t>
      </w:r>
      <w:r>
        <w:rPr>
          <w:lang w:val="en-US"/>
        </w:rPr>
        <w:t xml:space="preserve"> bolo ovela castejsie</w:t>
      </w:r>
    </w:p>
    <w:p w14:paraId="740BF254" w14:textId="77777777" w:rsidR="00BF3090" w:rsidRPr="00AC4D7F" w:rsidRDefault="00BF3090" w:rsidP="00BF3090">
      <w:pPr>
        <w:rPr>
          <w:lang w:val="en-US"/>
        </w:rPr>
      </w:pPr>
    </w:p>
    <w:p w14:paraId="095C6885" w14:textId="77777777" w:rsidR="00BF3090" w:rsidRPr="00BF3090" w:rsidRDefault="00BF3090" w:rsidP="00BF3090">
      <w:pPr>
        <w:pStyle w:val="berschrift2"/>
        <w:rPr>
          <w:lang w:val="en-US"/>
        </w:rPr>
      </w:pPr>
      <w:r>
        <w:rPr>
          <w:lang w:val="en-US"/>
        </w:rPr>
        <w:t>K otcovi:</w:t>
      </w:r>
    </w:p>
    <w:p w14:paraId="39226E4A" w14:textId="77777777" w:rsidR="00B87FAF" w:rsidRPr="00ED1025" w:rsidRDefault="00AC1C85" w:rsidP="00601D94">
      <w:pPr>
        <w:pStyle w:val="Listenabsatz"/>
        <w:numPr>
          <w:ilvl w:val="0"/>
          <w:numId w:val="1"/>
        </w:numPr>
        <w:rPr>
          <w:lang w:val="en-US"/>
        </w:rPr>
      </w:pPr>
      <w:r w:rsidRPr="00ED1025">
        <w:rPr>
          <w:lang w:val="en-US"/>
        </w:rPr>
        <w:t xml:space="preserve">Kontakt </w:t>
      </w:r>
      <w:r w:rsidR="00B87FAF" w:rsidRPr="00ED1025">
        <w:rPr>
          <w:lang w:val="en-US"/>
        </w:rPr>
        <w:t xml:space="preserve">k otcovi nebol taky hlboky, aj ked ho obcas vdiel nema obraz o tom co by mal jeden otec robit, lebo ho nezazil </w:t>
      </w:r>
    </w:p>
    <w:p w14:paraId="78EDDAA8" w14:textId="77777777" w:rsidR="00B87FAF" w:rsidRDefault="00B87FAF" w:rsidP="00601D94">
      <w:pPr>
        <w:pStyle w:val="Listenabsatz"/>
        <w:numPr>
          <w:ilvl w:val="0"/>
          <w:numId w:val="1"/>
        </w:numPr>
        <w:rPr>
          <w:lang w:val="en-US"/>
        </w:rPr>
      </w:pPr>
      <w:r w:rsidRPr="00B87FAF">
        <w:rPr>
          <w:lang w:val="en-US"/>
        </w:rPr>
        <w:t>Jeho otec urobil samovrazdu pre</w:t>
      </w:r>
      <w:r>
        <w:rPr>
          <w:lang w:val="en-US"/>
        </w:rPr>
        <w:t xml:space="preserve">d 31 rokmi, ked on mal 26 rokov, zaparkoval auto v lese, dal si hadicu z vyfuku do vnutra a tak ukoncil svoj </w:t>
      </w:r>
      <w:r w:rsidR="00BF3090">
        <w:rPr>
          <w:lang w:val="en-US"/>
        </w:rPr>
        <w:t>zivot</w:t>
      </w:r>
      <w:r>
        <w:rPr>
          <w:lang w:val="en-US"/>
        </w:rPr>
        <w:t xml:space="preserve"> s 51 rokmi </w:t>
      </w:r>
    </w:p>
    <w:p w14:paraId="57EA4DB3" w14:textId="77777777" w:rsidR="00B87FAF" w:rsidRDefault="00B87FAF" w:rsidP="00601D94">
      <w:pPr>
        <w:pStyle w:val="Listenabsatz"/>
        <w:numPr>
          <w:ilvl w:val="0"/>
          <w:numId w:val="1"/>
        </w:numPr>
      </w:pPr>
      <w:r w:rsidRPr="00B87FAF">
        <w:t>Je s otcom zmiereni, napisal</w:t>
      </w:r>
      <w:r>
        <w:t xml:space="preserve"> mu 3 stranovy list, a tam ho spalili, kde sa on zavrazdil</w:t>
      </w:r>
    </w:p>
    <w:p w14:paraId="52B3B0CE" w14:textId="77777777" w:rsidR="00B87FAF" w:rsidRPr="00B87FAF" w:rsidRDefault="00B87FAF" w:rsidP="00601D94">
      <w:pPr>
        <w:pStyle w:val="Listenabsatz"/>
        <w:numPr>
          <w:ilvl w:val="0"/>
          <w:numId w:val="1"/>
        </w:numPr>
        <w:rPr>
          <w:lang w:val="en-US"/>
        </w:rPr>
      </w:pPr>
      <w:r w:rsidRPr="00B87FAF">
        <w:rPr>
          <w:lang w:val="en-US"/>
        </w:rPr>
        <w:t>P</w:t>
      </w:r>
      <w:r w:rsidR="00667B30">
        <w:rPr>
          <w:lang w:val="en-US"/>
        </w:rPr>
        <w:t>y</w:t>
      </w:r>
      <w:r w:rsidRPr="00B87FAF">
        <w:rPr>
          <w:lang w:val="en-US"/>
        </w:rPr>
        <w:t xml:space="preserve">tam sa ho napocit k </w:t>
      </w:r>
      <w:r>
        <w:rPr>
          <w:lang w:val="en-US"/>
        </w:rPr>
        <w:t>tomu, on povedal nic moc, je to ako jedna sprava co sa stalo</w:t>
      </w:r>
    </w:p>
    <w:p w14:paraId="5292B470" w14:textId="77777777" w:rsidR="00B87FAF" w:rsidRPr="00B87FAF" w:rsidRDefault="00B87FAF" w:rsidP="00601D94">
      <w:pPr>
        <w:pStyle w:val="Listenabsatz"/>
        <w:numPr>
          <w:ilvl w:val="0"/>
          <w:numId w:val="1"/>
        </w:numPr>
        <w:rPr>
          <w:lang w:val="en-US"/>
        </w:rPr>
      </w:pPr>
      <w:r>
        <w:rPr>
          <w:lang w:val="en-US"/>
        </w:rPr>
        <w:t xml:space="preserve">Zvlastne je, ze ked on </w:t>
      </w:r>
      <w:r w:rsidR="00BF3090">
        <w:rPr>
          <w:lang w:val="en-US"/>
        </w:rPr>
        <w:t>L</w:t>
      </w:r>
      <w:r>
        <w:rPr>
          <w:lang w:val="en-US"/>
        </w:rPr>
        <w:t xml:space="preserve">othar mal 51 rokov, tak mal tiez myslienky </w:t>
      </w:r>
      <w:r w:rsidR="00B61F92">
        <w:rPr>
          <w:lang w:val="en-US"/>
        </w:rPr>
        <w:t xml:space="preserve">na samovrazdu, mal uz napisane riadky na svoj posledny list, vsetko mal zorganizovane, ale kedze doho prisla </w:t>
      </w:r>
      <w:r w:rsidR="00BF3090">
        <w:rPr>
          <w:lang w:val="en-US"/>
        </w:rPr>
        <w:t>V</w:t>
      </w:r>
      <w:r w:rsidR="00B61F92">
        <w:rPr>
          <w:lang w:val="en-US"/>
        </w:rPr>
        <w:t xml:space="preserve">elka </w:t>
      </w:r>
      <w:r w:rsidR="00BF3090">
        <w:rPr>
          <w:lang w:val="en-US"/>
        </w:rPr>
        <w:t>N</w:t>
      </w:r>
      <w:r w:rsidR="00B61F92">
        <w:rPr>
          <w:lang w:val="en-US"/>
        </w:rPr>
        <w:t>oc, tak ta mu zachranila zivot (jeho zena</w:t>
      </w:r>
      <w:r w:rsidR="00BF3090">
        <w:rPr>
          <w:lang w:val="en-US"/>
        </w:rPr>
        <w:t xml:space="preserve"> a dcery</w:t>
      </w:r>
      <w:r w:rsidR="00B61F92">
        <w:rPr>
          <w:lang w:val="en-US"/>
        </w:rPr>
        <w:t xml:space="preserve"> o tom </w:t>
      </w:r>
      <w:r w:rsidR="00BF3090">
        <w:rPr>
          <w:lang w:val="en-US"/>
        </w:rPr>
        <w:t>nevedia, aby ich nezatazoval</w:t>
      </w:r>
      <w:r w:rsidR="00B61F92">
        <w:rPr>
          <w:lang w:val="en-US"/>
        </w:rPr>
        <w:t>)</w:t>
      </w:r>
    </w:p>
    <w:p w14:paraId="61211237" w14:textId="77777777" w:rsidR="00B61F92" w:rsidRPr="00B61F92" w:rsidRDefault="00B61F92" w:rsidP="00601D94">
      <w:pPr>
        <w:pStyle w:val="Listenabsatz"/>
        <w:numPr>
          <w:ilvl w:val="0"/>
          <w:numId w:val="1"/>
        </w:numPr>
        <w:rPr>
          <w:lang w:val="en-US"/>
        </w:rPr>
      </w:pPr>
      <w:r w:rsidRPr="00B61F92">
        <w:rPr>
          <w:lang w:val="en-US"/>
        </w:rPr>
        <w:t xml:space="preserve">Kdze mal aj burnout a </w:t>
      </w:r>
      <w:r>
        <w:rPr>
          <w:lang w:val="en-US"/>
        </w:rPr>
        <w:t>bol k klinike a tam s therapeutom este raz o tom vsetkom rozpravali, od vtedy myslienky na samovrazdu uz nema, ale do vtedy to bola vzdy este o</w:t>
      </w:r>
      <w:r w:rsidR="005345D3">
        <w:rPr>
          <w:lang w:val="en-US"/>
        </w:rPr>
        <w:t>pc</w:t>
      </w:r>
      <w:r>
        <w:rPr>
          <w:lang w:val="en-US"/>
        </w:rPr>
        <w:t xml:space="preserve">ia </w:t>
      </w:r>
    </w:p>
    <w:p w14:paraId="4CC4A68A" w14:textId="77777777" w:rsidR="00B61F92" w:rsidRDefault="00B61F92" w:rsidP="00601D94">
      <w:pPr>
        <w:pStyle w:val="Listenabsatz"/>
        <w:numPr>
          <w:ilvl w:val="0"/>
          <w:numId w:val="1"/>
        </w:numPr>
        <w:rPr>
          <w:lang w:val="en-US"/>
        </w:rPr>
      </w:pPr>
      <w:r w:rsidRPr="00B61F92">
        <w:rPr>
          <w:lang w:val="en-US"/>
        </w:rPr>
        <w:t>On sa az v den pohrebu cez predavaca v obchode do</w:t>
      </w:r>
      <w:r>
        <w:rPr>
          <w:lang w:val="en-US"/>
        </w:rPr>
        <w:t>zvedel o smrti svojho otca</w:t>
      </w:r>
    </w:p>
    <w:p w14:paraId="2F35DED1" w14:textId="77777777" w:rsidR="00B61F92" w:rsidRDefault="00B61F92" w:rsidP="00601D94">
      <w:pPr>
        <w:pStyle w:val="Listenabsatz"/>
        <w:numPr>
          <w:ilvl w:val="0"/>
          <w:numId w:val="1"/>
        </w:numPr>
        <w:rPr>
          <w:lang w:val="en-US"/>
        </w:rPr>
      </w:pPr>
      <w:r>
        <w:rPr>
          <w:lang w:val="en-US"/>
        </w:rPr>
        <w:t>Pytam sa ho, co to bol za pocit ked sa to dozvedel: bol soknuty, nech</w:t>
      </w:r>
      <w:r w:rsidR="005345D3">
        <w:rPr>
          <w:lang w:val="en-US"/>
        </w:rPr>
        <w:t>c</w:t>
      </w:r>
      <w:r>
        <w:rPr>
          <w:lang w:val="en-US"/>
        </w:rPr>
        <w:t>el tomu najprv verit, ako keby mu zobrali podu pod nohami</w:t>
      </w:r>
    </w:p>
    <w:p w14:paraId="40B1B3DE" w14:textId="77777777" w:rsidR="00B61F92" w:rsidRDefault="00B61F92" w:rsidP="00601D94">
      <w:pPr>
        <w:pStyle w:val="Listenabsatz"/>
        <w:numPr>
          <w:ilvl w:val="0"/>
          <w:numId w:val="1"/>
        </w:numPr>
        <w:rPr>
          <w:lang w:val="en-US"/>
        </w:rPr>
      </w:pPr>
      <w:r>
        <w:rPr>
          <w:lang w:val="en-US"/>
        </w:rPr>
        <w:t>Potom mal cele roky (asi 6 rokov) nocne mory, ze on skr</w:t>
      </w:r>
      <w:r w:rsidR="00D21412">
        <w:rPr>
          <w:lang w:val="en-US"/>
        </w:rPr>
        <w:t>y</w:t>
      </w:r>
      <w:r>
        <w:rPr>
          <w:lang w:val="en-US"/>
        </w:rPr>
        <w:t>l mrtvolu svojho otca v pivnici....teraz uz nema nocne mory...casom sa stratili</w:t>
      </w:r>
    </w:p>
    <w:p w14:paraId="7C4E3179" w14:textId="77777777" w:rsidR="00B61F92" w:rsidRDefault="00B61F92" w:rsidP="00601D94">
      <w:pPr>
        <w:pStyle w:val="Listenabsatz"/>
        <w:numPr>
          <w:ilvl w:val="0"/>
          <w:numId w:val="1"/>
        </w:numPr>
        <w:rPr>
          <w:lang w:val="en-US"/>
        </w:rPr>
      </w:pPr>
      <w:r>
        <w:rPr>
          <w:lang w:val="en-US"/>
        </w:rPr>
        <w:t>Mal vycitky svedomia, lebo sa s otcom este kratko pred smrtou pohadal</w:t>
      </w:r>
    </w:p>
    <w:p w14:paraId="5ECCE963" w14:textId="77777777" w:rsidR="00B61F92" w:rsidRPr="00B61F92" w:rsidRDefault="00B61F92" w:rsidP="00601D94">
      <w:pPr>
        <w:pStyle w:val="Listenabsatz"/>
        <w:numPr>
          <w:ilvl w:val="0"/>
          <w:numId w:val="1"/>
        </w:numPr>
      </w:pPr>
      <w:r w:rsidRPr="00B61F92">
        <w:t>Teraz nem</w:t>
      </w:r>
      <w:r>
        <w:t>a</w:t>
      </w:r>
      <w:r w:rsidRPr="00B61F92">
        <w:t xml:space="preserve"> na nikoho zlost alebo </w:t>
      </w:r>
      <w:r>
        <w:t>zurivost</w:t>
      </w:r>
    </w:p>
    <w:p w14:paraId="762273AC" w14:textId="77777777" w:rsidR="00B61F92" w:rsidRDefault="00B61F92" w:rsidP="00601D94">
      <w:pPr>
        <w:pStyle w:val="Listenabsatz"/>
        <w:numPr>
          <w:ilvl w:val="0"/>
          <w:numId w:val="1"/>
        </w:numPr>
      </w:pPr>
      <w:r>
        <w:t xml:space="preserve">Zije vyrovnano </w:t>
      </w:r>
    </w:p>
    <w:p w14:paraId="22BC7F3A" w14:textId="77777777" w:rsidR="002C542E" w:rsidRPr="002C542E" w:rsidRDefault="002C542E" w:rsidP="00601D94">
      <w:pPr>
        <w:pStyle w:val="Listenabsatz"/>
        <w:numPr>
          <w:ilvl w:val="0"/>
          <w:numId w:val="1"/>
        </w:numPr>
        <w:rPr>
          <w:lang w:val="en-US"/>
        </w:rPr>
      </w:pPr>
      <w:r w:rsidRPr="002C542E">
        <w:rPr>
          <w:lang w:val="en-US"/>
        </w:rPr>
        <w:t>S bratmi nemoze o to</w:t>
      </w:r>
      <w:r>
        <w:rPr>
          <w:lang w:val="en-US"/>
        </w:rPr>
        <w:t xml:space="preserve">m rozpravat, on by mohol, ale oni </w:t>
      </w:r>
      <w:r w:rsidR="00D21412">
        <w:rPr>
          <w:lang w:val="en-US"/>
        </w:rPr>
        <w:t>nechcu</w:t>
      </w:r>
    </w:p>
    <w:p w14:paraId="3469A3B8" w14:textId="77777777" w:rsidR="00092DA9" w:rsidRPr="002C542E" w:rsidRDefault="002C542E" w:rsidP="00601D94">
      <w:pPr>
        <w:pStyle w:val="Listenabsatz"/>
        <w:numPr>
          <w:ilvl w:val="0"/>
          <w:numId w:val="1"/>
        </w:numPr>
        <w:rPr>
          <w:lang w:val="en-US"/>
        </w:rPr>
      </w:pPr>
      <w:r w:rsidRPr="002C542E">
        <w:rPr>
          <w:lang w:val="en-US"/>
        </w:rPr>
        <w:t xml:space="preserve">Vyrastali u svojej starej mami, ktora utiekla z </w:t>
      </w:r>
      <w:r w:rsidR="00667B30">
        <w:rPr>
          <w:lang w:val="en-US"/>
        </w:rPr>
        <w:t>Pruska</w:t>
      </w:r>
      <w:r w:rsidRPr="002C542E">
        <w:rPr>
          <w:lang w:val="en-US"/>
        </w:rPr>
        <w:t xml:space="preserve"> a bola velmi </w:t>
      </w:r>
      <w:r>
        <w:rPr>
          <w:lang w:val="en-US"/>
        </w:rPr>
        <w:t>prisna, tak ju volali cert, bola perfektionistka a mali strah pred nou ze urobia daco zle</w:t>
      </w:r>
    </w:p>
    <w:p w14:paraId="53BAA6E7" w14:textId="77777777" w:rsidR="00092DA9" w:rsidRPr="002A4359" w:rsidRDefault="002A4359" w:rsidP="00092DA9">
      <w:r w:rsidRPr="002A4359">
        <w:t>K svojej rodine, zene, d</w:t>
      </w:r>
      <w:r>
        <w:t>cerami:</w:t>
      </w:r>
    </w:p>
    <w:p w14:paraId="3AA1DCB0" w14:textId="77777777" w:rsidR="00092DA9" w:rsidRPr="002A4359" w:rsidRDefault="00C6516A" w:rsidP="002A4359">
      <w:pPr>
        <w:pStyle w:val="Listenabsatz"/>
        <w:numPr>
          <w:ilvl w:val="0"/>
          <w:numId w:val="9"/>
        </w:numPr>
        <w:rPr>
          <w:lang w:val="en-US"/>
        </w:rPr>
      </w:pPr>
      <w:r w:rsidRPr="002A4359">
        <w:rPr>
          <w:lang w:val="en-US"/>
        </w:rPr>
        <w:t>Svoju zenu spozn</w:t>
      </w:r>
      <w:r w:rsidR="00667B30" w:rsidRPr="002A4359">
        <w:rPr>
          <w:lang w:val="en-US"/>
        </w:rPr>
        <w:t>al</w:t>
      </w:r>
      <w:r w:rsidRPr="002A4359">
        <w:rPr>
          <w:lang w:val="en-US"/>
        </w:rPr>
        <w:t xml:space="preserve"> klassicky v Diskotheke na silvestra 1984, mal vtedy 21 rokov a este vzdy su spolu, a maju 2 dievcata (23 a 26 rokov)</w:t>
      </w:r>
    </w:p>
    <w:p w14:paraId="6E9C0D92" w14:textId="77777777" w:rsidR="00092DA9" w:rsidRPr="002A4359" w:rsidRDefault="00C6516A" w:rsidP="002A4359">
      <w:pPr>
        <w:pStyle w:val="Listenabsatz"/>
        <w:numPr>
          <w:ilvl w:val="0"/>
          <w:numId w:val="9"/>
        </w:numPr>
        <w:rPr>
          <w:lang w:val="en-US"/>
        </w:rPr>
      </w:pPr>
      <w:r w:rsidRPr="002A4359">
        <w:rPr>
          <w:lang w:val="en-US"/>
        </w:rPr>
        <w:t>Su 35 rokov spolu a 27 rokov zosobasen</w:t>
      </w:r>
      <w:r w:rsidR="00667B30" w:rsidRPr="002A4359">
        <w:rPr>
          <w:lang w:val="en-US"/>
        </w:rPr>
        <w:t>i</w:t>
      </w:r>
      <w:r w:rsidRPr="002A4359">
        <w:rPr>
          <w:lang w:val="en-US"/>
        </w:rPr>
        <w:t xml:space="preserve"> a su stastny spolu , vo svojej rodine neni ziaden problem ani s dcerami</w:t>
      </w:r>
    </w:p>
    <w:p w14:paraId="73C19EBC" w14:textId="77777777" w:rsidR="00C6516A" w:rsidRPr="002A4359" w:rsidRDefault="00C6516A" w:rsidP="002A4359">
      <w:pPr>
        <w:pStyle w:val="Listenabsatz"/>
        <w:numPr>
          <w:ilvl w:val="0"/>
          <w:numId w:val="9"/>
        </w:numPr>
        <w:rPr>
          <w:lang w:val="en-US"/>
        </w:rPr>
      </w:pPr>
      <w:r w:rsidRPr="002A4359">
        <w:rPr>
          <w:lang w:val="en-US"/>
        </w:rPr>
        <w:t>Ale rodina trpi pod jeho psychickimi problemami a nevedia, z</w:t>
      </w:r>
      <w:r w:rsidR="005345D3">
        <w:rPr>
          <w:lang w:val="en-US"/>
        </w:rPr>
        <w:t xml:space="preserve">e  </w:t>
      </w:r>
      <w:r w:rsidRPr="002A4359">
        <w:rPr>
          <w:lang w:val="en-US"/>
        </w:rPr>
        <w:t>chcel spachat samovrazdu, ale vedia len</w:t>
      </w:r>
      <w:r w:rsidR="005345D3">
        <w:rPr>
          <w:lang w:val="en-US"/>
        </w:rPr>
        <w:t xml:space="preserve"> </w:t>
      </w:r>
      <w:r w:rsidRPr="002A4359">
        <w:rPr>
          <w:lang w:val="en-US"/>
        </w:rPr>
        <w:t xml:space="preserve">o jeho depressiach a si robia starosti o neho </w:t>
      </w:r>
    </w:p>
    <w:p w14:paraId="65F38682" w14:textId="77777777" w:rsidR="00C6516A" w:rsidRDefault="00C6516A" w:rsidP="002A4359">
      <w:pPr>
        <w:pStyle w:val="Listenabsatz"/>
        <w:numPr>
          <w:ilvl w:val="0"/>
          <w:numId w:val="9"/>
        </w:numPr>
        <w:rPr>
          <w:lang w:val="en-US"/>
        </w:rPr>
      </w:pPr>
      <w:r w:rsidRPr="002A4359">
        <w:rPr>
          <w:lang w:val="en-US"/>
        </w:rPr>
        <w:t>Aby si rodina o neho nerobila este viac starosti, tak sa velmi o tom s nimi nerozprava ani svoje listi o problemach co spisal pre lekarov neukazuje</w:t>
      </w:r>
    </w:p>
    <w:p w14:paraId="4A7C1EF0" w14:textId="77777777" w:rsidR="00AA3A59" w:rsidRPr="002A4359" w:rsidRDefault="00D21412" w:rsidP="00092DA9">
      <w:pPr>
        <w:pStyle w:val="Listenabsatz"/>
        <w:numPr>
          <w:ilvl w:val="0"/>
          <w:numId w:val="9"/>
        </w:numPr>
        <w:rPr>
          <w:lang w:val="en-US"/>
        </w:rPr>
      </w:pPr>
      <w:r w:rsidRPr="002A4359">
        <w:rPr>
          <w:lang w:val="en-US"/>
        </w:rPr>
        <w:t xml:space="preserve">Spi v izbe dcery, co sa uz odstahovala, aby ked sa </w:t>
      </w:r>
      <w:r w:rsidR="005345D3">
        <w:rPr>
          <w:lang w:val="en-US"/>
        </w:rPr>
        <w:t>v noci zobudi</w:t>
      </w:r>
      <w:r w:rsidRPr="002A4359">
        <w:rPr>
          <w:lang w:val="en-US"/>
        </w:rPr>
        <w:t xml:space="preserve"> mohol zapalit svetlo a nerusil svoju zenu </w:t>
      </w:r>
    </w:p>
    <w:p w14:paraId="16BBC4BE" w14:textId="77777777" w:rsidR="00D21412" w:rsidRDefault="00AC4D7F" w:rsidP="00092DA9">
      <w:pPr>
        <w:rPr>
          <w:lang w:val="en-US"/>
        </w:rPr>
      </w:pPr>
      <w:r>
        <w:rPr>
          <w:lang w:val="en-US"/>
        </w:rPr>
        <w:t>Choroby v rodine:</w:t>
      </w:r>
    </w:p>
    <w:p w14:paraId="3C77618C" w14:textId="77777777" w:rsidR="00AC4D7F" w:rsidRDefault="00AC4D7F" w:rsidP="00AC4D7F">
      <w:pPr>
        <w:pStyle w:val="Listenabsatz"/>
        <w:numPr>
          <w:ilvl w:val="0"/>
          <w:numId w:val="9"/>
        </w:numPr>
        <w:rPr>
          <w:lang w:val="en-US"/>
        </w:rPr>
      </w:pPr>
      <w:r>
        <w:rPr>
          <w:lang w:val="en-US"/>
        </w:rPr>
        <w:t>Z otcovej strany nevie nic</w:t>
      </w:r>
    </w:p>
    <w:p w14:paraId="4AE61E5C" w14:textId="77777777" w:rsidR="00AC4D7F" w:rsidRDefault="00AC4D7F" w:rsidP="00AC4D7F">
      <w:pPr>
        <w:pStyle w:val="Listenabsatz"/>
        <w:numPr>
          <w:ilvl w:val="0"/>
          <w:numId w:val="9"/>
        </w:numPr>
        <w:rPr>
          <w:lang w:val="en-US"/>
        </w:rPr>
      </w:pPr>
      <w:r>
        <w:rPr>
          <w:lang w:val="en-US"/>
        </w:rPr>
        <w:t>Mama jeho mamy mala cukrovku</w:t>
      </w:r>
    </w:p>
    <w:p w14:paraId="79279BD7" w14:textId="77777777" w:rsidR="00AC4D7F" w:rsidRPr="00AC4D7F" w:rsidRDefault="00AC4D7F" w:rsidP="00AC4D7F">
      <w:pPr>
        <w:pStyle w:val="Listenabsatz"/>
        <w:numPr>
          <w:ilvl w:val="0"/>
          <w:numId w:val="9"/>
        </w:numPr>
        <w:rPr>
          <w:lang w:val="en-US"/>
        </w:rPr>
      </w:pPr>
      <w:r w:rsidRPr="00AC4D7F">
        <w:rPr>
          <w:lang w:val="en-US"/>
        </w:rPr>
        <w:t>Mama ma teraz 77 rokov ma rakovinu prsnika a stitnej zlazy, do</w:t>
      </w:r>
      <w:r>
        <w:rPr>
          <w:lang w:val="en-US"/>
        </w:rPr>
        <w:t xml:space="preserve">stava kazde 3 mesiace chemo a tak s tym moze zit </w:t>
      </w:r>
    </w:p>
    <w:p w14:paraId="7F9280EF" w14:textId="77777777" w:rsidR="00D21412" w:rsidRDefault="00D21412" w:rsidP="00D21412">
      <w:pPr>
        <w:pStyle w:val="berschrift2"/>
        <w:rPr>
          <w:lang w:val="en-US"/>
        </w:rPr>
      </w:pPr>
      <w:r>
        <w:rPr>
          <w:lang w:val="en-US"/>
        </w:rPr>
        <w:t>Hobby:</w:t>
      </w:r>
    </w:p>
    <w:p w14:paraId="32695E84" w14:textId="77777777" w:rsidR="005345D3" w:rsidRDefault="00977AAF" w:rsidP="00C4638C">
      <w:pPr>
        <w:pStyle w:val="Listenabsatz"/>
        <w:numPr>
          <w:ilvl w:val="0"/>
          <w:numId w:val="11"/>
        </w:numPr>
        <w:rPr>
          <w:lang w:val="en-US"/>
        </w:rPr>
      </w:pPr>
      <w:r w:rsidRPr="00C4638C">
        <w:rPr>
          <w:lang w:val="en-US"/>
        </w:rPr>
        <w:t xml:space="preserve">jedine co ho bavi je okrem jazdenia v aute este </w:t>
      </w:r>
      <w:r w:rsidRPr="00C4638C">
        <w:rPr>
          <w:b/>
          <w:bCs/>
          <w:lang w:val="en-US"/>
        </w:rPr>
        <w:t>lukostrelba</w:t>
      </w:r>
      <w:r w:rsidRPr="00C4638C">
        <w:rPr>
          <w:lang w:val="en-US"/>
        </w:rPr>
        <w:t>, ma aj licen</w:t>
      </w:r>
      <w:r w:rsidR="00667B30" w:rsidRPr="00C4638C">
        <w:rPr>
          <w:lang w:val="en-US"/>
        </w:rPr>
        <w:t>c</w:t>
      </w:r>
      <w:r w:rsidRPr="00C4638C">
        <w:rPr>
          <w:lang w:val="en-US"/>
        </w:rPr>
        <w:t xml:space="preserve">iu na to, chcel aj robit eventy s tym, vsetko si zaobstaral, ma aj letaciky, ale nakoniec mal taky strach a ohrozenie pre neho, ze to este vzdy neurobil ...a potom </w:t>
      </w:r>
      <w:r w:rsidR="00D21412" w:rsidRPr="00C4638C">
        <w:rPr>
          <w:lang w:val="en-US"/>
        </w:rPr>
        <w:t xml:space="preserve">co v roku </w:t>
      </w:r>
      <w:r w:rsidRPr="00C4638C">
        <w:rPr>
          <w:lang w:val="en-US"/>
        </w:rPr>
        <w:t>2016 celkom skolaboval..ked sa pozre na svoje letaky, tak cele jeho telo proti tomu rebeluje, ale on si povie, ze ved to je jeho bab</w:t>
      </w:r>
      <w:r w:rsidR="00D21412" w:rsidRPr="00C4638C">
        <w:rPr>
          <w:lang w:val="en-US"/>
        </w:rPr>
        <w:t>o</w:t>
      </w:r>
      <w:r w:rsidRPr="00C4638C">
        <w:rPr>
          <w:lang w:val="en-US"/>
        </w:rPr>
        <w:t>, to je to co ho bavi...ale nevie sa ani len donutit do toho</w:t>
      </w:r>
      <w:r w:rsidR="000C0DCA" w:rsidRPr="00C4638C">
        <w:rPr>
          <w:lang w:val="en-US"/>
        </w:rPr>
        <w:t>, vlastne by mohol startovat ale jeho pocit mu hovoriy tam je ohrozenie, co nem</w:t>
      </w:r>
      <w:r w:rsidR="005345D3">
        <w:rPr>
          <w:lang w:val="en-US"/>
        </w:rPr>
        <w:t>o</w:t>
      </w:r>
      <w:r w:rsidR="000C0DCA" w:rsidRPr="00C4638C">
        <w:rPr>
          <w:lang w:val="en-US"/>
        </w:rPr>
        <w:t>ze chytit, intu</w:t>
      </w:r>
      <w:r w:rsidR="005345D3">
        <w:rPr>
          <w:lang w:val="en-US"/>
        </w:rPr>
        <w:t>c</w:t>
      </w:r>
      <w:r w:rsidR="000C0DCA" w:rsidRPr="00C4638C">
        <w:rPr>
          <w:lang w:val="en-US"/>
        </w:rPr>
        <w:t>ia</w:t>
      </w:r>
      <w:r w:rsidR="00D21412" w:rsidRPr="00C4638C">
        <w:rPr>
          <w:lang w:val="en-US"/>
        </w:rPr>
        <w:t xml:space="preserve"> mu</w:t>
      </w:r>
      <w:r w:rsidR="000C0DCA" w:rsidRPr="00C4638C">
        <w:rPr>
          <w:lang w:val="en-US"/>
        </w:rPr>
        <w:t xml:space="preserve"> hovor</w:t>
      </w:r>
      <w:r w:rsidR="00D21412" w:rsidRPr="00C4638C">
        <w:rPr>
          <w:lang w:val="en-US"/>
        </w:rPr>
        <w:t>i</w:t>
      </w:r>
      <w:r w:rsidR="000C0DCA" w:rsidRPr="00C4638C">
        <w:rPr>
          <w:lang w:val="en-US"/>
        </w:rPr>
        <w:t xml:space="preserve"> radsej</w:t>
      </w:r>
      <w:r w:rsidR="00D21412" w:rsidRPr="00C4638C">
        <w:rPr>
          <w:lang w:val="en-US"/>
        </w:rPr>
        <w:t xml:space="preserve"> sa</w:t>
      </w:r>
      <w:r w:rsidR="000C0DCA" w:rsidRPr="00C4638C">
        <w:rPr>
          <w:lang w:val="en-US"/>
        </w:rPr>
        <w:t xml:space="preserve"> schovaj, zaliezni, tam je bars vel</w:t>
      </w:r>
      <w:r w:rsidR="00D21412" w:rsidRPr="00C4638C">
        <w:rPr>
          <w:lang w:val="en-US"/>
        </w:rPr>
        <w:t>ke</w:t>
      </w:r>
      <w:r w:rsidR="000C0DCA" w:rsidRPr="00C4638C">
        <w:rPr>
          <w:lang w:val="en-US"/>
        </w:rPr>
        <w:t xml:space="preserve"> </w:t>
      </w:r>
      <w:r w:rsidR="00D21412" w:rsidRPr="00C4638C">
        <w:rPr>
          <w:lang w:val="en-US"/>
        </w:rPr>
        <w:t>riziko</w:t>
      </w:r>
      <w:r w:rsidR="000C0DCA" w:rsidRPr="00C4638C">
        <w:rPr>
          <w:lang w:val="en-US"/>
        </w:rPr>
        <w:t>, ra</w:t>
      </w:r>
      <w:r w:rsidR="00AA3A59" w:rsidRPr="00C4638C">
        <w:rPr>
          <w:lang w:val="en-US"/>
        </w:rPr>
        <w:t>dsej najde dovodi preco to nemoze zacat robit s tym lukosipom ako dvoody preco zacat...ma strach</w:t>
      </w:r>
      <w:r w:rsidR="00D21412" w:rsidRPr="00C4638C">
        <w:rPr>
          <w:lang w:val="en-US"/>
        </w:rPr>
        <w:t xml:space="preserve"> </w:t>
      </w:r>
    </w:p>
    <w:p w14:paraId="0F5BB404" w14:textId="77777777" w:rsidR="00AA3A59" w:rsidRPr="00C4638C" w:rsidRDefault="00AA3A59" w:rsidP="00C4638C">
      <w:pPr>
        <w:pStyle w:val="Listenabsatz"/>
        <w:numPr>
          <w:ilvl w:val="0"/>
          <w:numId w:val="11"/>
        </w:numPr>
        <w:rPr>
          <w:lang w:val="en-US"/>
        </w:rPr>
      </w:pPr>
      <w:r w:rsidRPr="00C4638C">
        <w:rPr>
          <w:lang w:val="en-US"/>
        </w:rPr>
        <w:t>Lothar to chce urobit, celu hardware k tomu uz ma, ale software jeho hlavy hovory nie, pita sa seba, preco?</w:t>
      </w:r>
    </w:p>
    <w:p w14:paraId="4C15AA8F" w14:textId="77777777" w:rsidR="00AA3A59" w:rsidRPr="00C4638C" w:rsidRDefault="00AA3A59" w:rsidP="00C4638C">
      <w:pPr>
        <w:pStyle w:val="Listenabsatz"/>
        <w:numPr>
          <w:ilvl w:val="0"/>
          <w:numId w:val="11"/>
        </w:numPr>
        <w:rPr>
          <w:lang w:val="en-US"/>
        </w:rPr>
      </w:pPr>
      <w:r w:rsidRPr="00AA3A59">
        <w:t xml:space="preserve">Citim konflikt v sebe, nieco </w:t>
      </w:r>
      <w:r>
        <w:t xml:space="preserve">ma brzdi, ale neviem co. </w:t>
      </w:r>
      <w:r w:rsidRPr="00C4638C">
        <w:rPr>
          <w:lang w:val="en-US"/>
        </w:rPr>
        <w:t>Cele roky som skusal zit ako iny, a</w:t>
      </w:r>
      <w:r w:rsidR="00D21412" w:rsidRPr="00C4638C">
        <w:rPr>
          <w:lang w:val="en-US"/>
        </w:rPr>
        <w:t xml:space="preserve"> </w:t>
      </w:r>
      <w:r w:rsidRPr="00C4638C">
        <w:rPr>
          <w:lang w:val="en-US"/>
        </w:rPr>
        <w:t xml:space="preserve">to sa ukazalo ako zle. </w:t>
      </w:r>
    </w:p>
    <w:p w14:paraId="763D171F" w14:textId="77777777" w:rsidR="00AA3A59" w:rsidRPr="00C4638C" w:rsidRDefault="00AA3A59" w:rsidP="00C4638C">
      <w:pPr>
        <w:pStyle w:val="Listenabsatz"/>
        <w:numPr>
          <w:ilvl w:val="0"/>
          <w:numId w:val="11"/>
        </w:numPr>
        <w:rPr>
          <w:lang w:val="en-US"/>
        </w:rPr>
      </w:pPr>
      <w:r w:rsidRPr="00C4638C">
        <w:rPr>
          <w:lang w:val="en-US"/>
        </w:rPr>
        <w:t xml:space="preserve">Aky bol zivot ako iny? </w:t>
      </w:r>
    </w:p>
    <w:p w14:paraId="20AD0509" w14:textId="77777777" w:rsidR="00AA3A59" w:rsidRPr="00C4638C" w:rsidRDefault="00AA3A59" w:rsidP="00C4638C">
      <w:pPr>
        <w:pStyle w:val="Listenabsatz"/>
        <w:numPr>
          <w:ilvl w:val="0"/>
          <w:numId w:val="11"/>
        </w:numPr>
        <w:rPr>
          <w:lang w:val="en-US"/>
        </w:rPr>
      </w:pPr>
      <w:r w:rsidRPr="00C4638C">
        <w:rPr>
          <w:lang w:val="en-US"/>
        </w:rPr>
        <w:t>Stia</w:t>
      </w:r>
      <w:r w:rsidR="00D21412" w:rsidRPr="00C4638C">
        <w:rPr>
          <w:lang w:val="en-US"/>
        </w:rPr>
        <w:t>h</w:t>
      </w:r>
      <w:r w:rsidRPr="00C4638C">
        <w:rPr>
          <w:lang w:val="en-US"/>
        </w:rPr>
        <w:t>ol sa, jeho hobbys ho uz nebavia, aj lukostrelba ho uz pomaly prestala bavit. Este niekedy to ako ohen zplamenie, ale potom to je zase prec. Ale rad by este tr</w:t>
      </w:r>
      <w:r w:rsidR="00D21412" w:rsidRPr="00C4638C">
        <w:rPr>
          <w:lang w:val="en-US"/>
        </w:rPr>
        <w:t>e</w:t>
      </w:r>
      <w:r w:rsidRPr="00C4638C">
        <w:rPr>
          <w:lang w:val="en-US"/>
        </w:rPr>
        <w:t xml:space="preserve">noval ludi alebo to organizoval event. </w:t>
      </w:r>
    </w:p>
    <w:p w14:paraId="28A6FF04" w14:textId="77777777" w:rsidR="00AA3A59" w:rsidRPr="00C4638C" w:rsidRDefault="00AA3A59" w:rsidP="00C4638C">
      <w:pPr>
        <w:pStyle w:val="Listenabsatz"/>
        <w:numPr>
          <w:ilvl w:val="0"/>
          <w:numId w:val="11"/>
        </w:numPr>
        <w:rPr>
          <w:lang w:val="en-US"/>
        </w:rPr>
      </w:pPr>
      <w:r w:rsidRPr="00C4638C">
        <w:rPr>
          <w:lang w:val="en-US"/>
        </w:rPr>
        <w:t xml:space="preserve">Este rad bycykluje, ale to ide iba v lete. Lahko sa prechladi. </w:t>
      </w:r>
    </w:p>
    <w:p w14:paraId="299200A4" w14:textId="77777777" w:rsidR="00AA3A59" w:rsidRPr="00C4638C" w:rsidRDefault="00AA3A59" w:rsidP="00C4638C">
      <w:pPr>
        <w:pStyle w:val="Listenabsatz"/>
        <w:numPr>
          <w:ilvl w:val="0"/>
          <w:numId w:val="11"/>
        </w:numPr>
        <w:rPr>
          <w:lang w:val="en-US"/>
        </w:rPr>
      </w:pPr>
      <w:r w:rsidRPr="00C4638C">
        <w:rPr>
          <w:lang w:val="en-US"/>
        </w:rPr>
        <w:t xml:space="preserve">To su tie depressivne </w:t>
      </w:r>
      <w:r w:rsidR="00D21412" w:rsidRPr="00C4638C">
        <w:rPr>
          <w:lang w:val="en-US"/>
        </w:rPr>
        <w:t>f</w:t>
      </w:r>
      <w:r w:rsidRPr="00C4638C">
        <w:rPr>
          <w:lang w:val="en-US"/>
        </w:rPr>
        <w:t>a</w:t>
      </w:r>
      <w:r w:rsidR="00D21412" w:rsidRPr="00C4638C">
        <w:rPr>
          <w:lang w:val="en-US"/>
        </w:rPr>
        <w:t>zy</w:t>
      </w:r>
      <w:r w:rsidRPr="00C4638C">
        <w:rPr>
          <w:lang w:val="en-US"/>
        </w:rPr>
        <w:t xml:space="preserve">, ze ho nic uz nebavi. </w:t>
      </w:r>
      <w:r w:rsidRPr="005345D3">
        <w:rPr>
          <w:lang w:val="en-US"/>
        </w:rPr>
        <w:t xml:space="preserve">Ked zobere koffeintabletku alebo </w:t>
      </w:r>
      <w:r w:rsidR="00D21412" w:rsidRPr="005345D3">
        <w:rPr>
          <w:lang w:val="en-US"/>
        </w:rPr>
        <w:t>tabl. proti</w:t>
      </w:r>
      <w:r w:rsidRPr="005345D3">
        <w:rPr>
          <w:lang w:val="en-US"/>
        </w:rPr>
        <w:t xml:space="preserve"> </w:t>
      </w:r>
      <w:r w:rsidRPr="00C4638C">
        <w:rPr>
          <w:lang w:val="en-US"/>
        </w:rPr>
        <w:t>bolestiam, tak kratko ta depressia minie</w:t>
      </w:r>
      <w:r w:rsidR="005345D3">
        <w:rPr>
          <w:lang w:val="en-US"/>
        </w:rPr>
        <w:t xml:space="preserve"> a sa ma lepsie.</w:t>
      </w:r>
    </w:p>
    <w:p w14:paraId="612F524B" w14:textId="77777777" w:rsidR="00AA3A59" w:rsidRPr="00C4638C" w:rsidRDefault="00AA3A59" w:rsidP="00C4638C">
      <w:pPr>
        <w:pStyle w:val="Listenabsatz"/>
        <w:numPr>
          <w:ilvl w:val="0"/>
          <w:numId w:val="11"/>
        </w:numPr>
        <w:rPr>
          <w:lang w:val="en-US"/>
        </w:rPr>
      </w:pPr>
      <w:r w:rsidRPr="00C4638C">
        <w:rPr>
          <w:lang w:val="en-US"/>
        </w:rPr>
        <w:t xml:space="preserve">Je ako ze uz uz moze zacat, ale potom ho svoje telo zablokuje, nema na to sily. Chce sa donutit, lebo uz vidal vyse 1000 euro na vsetku vystroj. Bolo by skoda, keby s tym nic neurobil. </w:t>
      </w:r>
    </w:p>
    <w:p w14:paraId="6F74E25B" w14:textId="77777777" w:rsidR="00AA3A59" w:rsidRPr="00C4638C" w:rsidRDefault="00AA3A59" w:rsidP="00C4638C">
      <w:pPr>
        <w:pStyle w:val="Listenabsatz"/>
        <w:numPr>
          <w:ilvl w:val="0"/>
          <w:numId w:val="11"/>
        </w:numPr>
        <w:rPr>
          <w:lang w:val="en-US"/>
        </w:rPr>
      </w:pPr>
      <w:r w:rsidRPr="00C4638C">
        <w:rPr>
          <w:lang w:val="en-US"/>
        </w:rPr>
        <w:t xml:space="preserve">Ked uz v robote nic nzvladol, tak aspon tento sen by chel dosiahnut. </w:t>
      </w:r>
    </w:p>
    <w:p w14:paraId="721CB876" w14:textId="77777777" w:rsidR="00AA3A59" w:rsidRPr="00C4638C" w:rsidRDefault="00AA3A59" w:rsidP="00C4638C">
      <w:pPr>
        <w:pStyle w:val="Listenabsatz"/>
        <w:numPr>
          <w:ilvl w:val="0"/>
          <w:numId w:val="11"/>
        </w:numPr>
        <w:rPr>
          <w:lang w:val="en-US"/>
        </w:rPr>
      </w:pPr>
      <w:r w:rsidRPr="00C4638C">
        <w:rPr>
          <w:lang w:val="en-US"/>
        </w:rPr>
        <w:t>Od kedy to je jeho sen?</w:t>
      </w:r>
    </w:p>
    <w:p w14:paraId="52DD8D5D" w14:textId="77777777" w:rsidR="00AA3A59" w:rsidRPr="00C4638C" w:rsidRDefault="00AA3A59" w:rsidP="00C4638C">
      <w:pPr>
        <w:pStyle w:val="Listenabsatz"/>
        <w:numPr>
          <w:ilvl w:val="0"/>
          <w:numId w:val="11"/>
        </w:numPr>
        <w:rPr>
          <w:lang w:val="en-US"/>
        </w:rPr>
      </w:pPr>
      <w:r w:rsidRPr="00C4638C">
        <w:rPr>
          <w:lang w:val="en-US"/>
        </w:rPr>
        <w:t>Od roku 2009, ked urobil li</w:t>
      </w:r>
      <w:r w:rsidR="005345D3">
        <w:rPr>
          <w:lang w:val="en-US"/>
        </w:rPr>
        <w:t>c</w:t>
      </w:r>
      <w:r w:rsidRPr="00C4638C">
        <w:rPr>
          <w:lang w:val="en-US"/>
        </w:rPr>
        <w:t>enciu na tr</w:t>
      </w:r>
      <w:r w:rsidR="00D21412" w:rsidRPr="00C4638C">
        <w:rPr>
          <w:lang w:val="en-US"/>
        </w:rPr>
        <w:t>e</w:t>
      </w:r>
      <w:r w:rsidRPr="00C4638C">
        <w:rPr>
          <w:lang w:val="en-US"/>
        </w:rPr>
        <w:t xml:space="preserve">nera. Vtedy chcel dat vypoved a zmenit svoj job, ale ten park na lukosip sa </w:t>
      </w:r>
      <w:r w:rsidR="00643303" w:rsidRPr="00C4638C">
        <w:rPr>
          <w:lang w:val="en-US"/>
        </w:rPr>
        <w:t xml:space="preserve">neuskutocnil a tak to vzdal. </w:t>
      </w:r>
    </w:p>
    <w:p w14:paraId="1885046D" w14:textId="77777777" w:rsidR="00345370" w:rsidRPr="00C4638C" w:rsidRDefault="00345370" w:rsidP="00C4638C">
      <w:pPr>
        <w:pStyle w:val="Listenabsatz"/>
        <w:numPr>
          <w:ilvl w:val="0"/>
          <w:numId w:val="11"/>
        </w:numPr>
        <w:rPr>
          <w:lang w:val="en-US"/>
        </w:rPr>
      </w:pPr>
      <w:r w:rsidRPr="00C4638C">
        <w:rPr>
          <w:lang w:val="en-US"/>
        </w:rPr>
        <w:t>A potom</w:t>
      </w:r>
      <w:r w:rsidR="00D21412" w:rsidRPr="00C4638C">
        <w:rPr>
          <w:lang w:val="en-US"/>
        </w:rPr>
        <w:t xml:space="preserve"> vyhoreni 2016, co bol dlho v klinike, </w:t>
      </w:r>
      <w:r w:rsidRPr="00C4638C">
        <w:rPr>
          <w:lang w:val="en-US"/>
        </w:rPr>
        <w:t xml:space="preserve">uz nehori tak za lukosipom ako este pred tym </w:t>
      </w:r>
    </w:p>
    <w:p w14:paraId="420782B1" w14:textId="77777777" w:rsidR="00345370" w:rsidRDefault="00345370" w:rsidP="00092DA9">
      <w:pPr>
        <w:rPr>
          <w:lang w:val="en-US"/>
        </w:rPr>
      </w:pPr>
      <w:r w:rsidRPr="00345370">
        <w:rPr>
          <w:lang w:val="en-US"/>
        </w:rPr>
        <w:t>Po tomto zruteni ma blackout, n</w:t>
      </w:r>
      <w:r>
        <w:rPr>
          <w:lang w:val="en-US"/>
        </w:rPr>
        <w:t xml:space="preserve">evie co sa dalsie 3 mesiace udialo, ani nevie ako prezil </w:t>
      </w:r>
    </w:p>
    <w:p w14:paraId="352DA9E0" w14:textId="77777777" w:rsidR="00345370" w:rsidRDefault="005345D3" w:rsidP="00092DA9">
      <w:pPr>
        <w:rPr>
          <w:lang w:val="en-US"/>
        </w:rPr>
      </w:pPr>
      <w:r>
        <w:rPr>
          <w:lang w:val="en-US"/>
        </w:rPr>
        <w:t>“</w:t>
      </w:r>
      <w:r w:rsidR="00345370" w:rsidRPr="00345370">
        <w:rPr>
          <w:lang w:val="en-US"/>
        </w:rPr>
        <w:t>Tolko kolko tebe tu o mne rozpravam, este niko</w:t>
      </w:r>
      <w:r w:rsidR="003B78ED">
        <w:rPr>
          <w:lang w:val="en-US"/>
        </w:rPr>
        <w:t>mu</w:t>
      </w:r>
      <w:r w:rsidR="00345370" w:rsidRPr="00345370">
        <w:rPr>
          <w:lang w:val="en-US"/>
        </w:rPr>
        <w:t xml:space="preserve"> o </w:t>
      </w:r>
      <w:r w:rsidR="003B78ED">
        <w:rPr>
          <w:lang w:val="en-US"/>
        </w:rPr>
        <w:t>sebe</w:t>
      </w:r>
      <w:r w:rsidR="00345370" w:rsidRPr="00345370">
        <w:rPr>
          <w:lang w:val="en-US"/>
        </w:rPr>
        <w:t xml:space="preserve"> </w:t>
      </w:r>
      <w:r w:rsidR="00D26397">
        <w:rPr>
          <w:lang w:val="en-US"/>
        </w:rPr>
        <w:t>nepovedal</w:t>
      </w:r>
      <w:r>
        <w:rPr>
          <w:lang w:val="en-US"/>
        </w:rPr>
        <w:t xml:space="preserve">” mi povedal Lothar pocas anamnezi. </w:t>
      </w:r>
    </w:p>
    <w:p w14:paraId="33DACD98" w14:textId="77777777" w:rsidR="00345370" w:rsidRDefault="00345370" w:rsidP="00092DA9">
      <w:pPr>
        <w:rPr>
          <w:lang w:val="en-US"/>
        </w:rPr>
      </w:pPr>
      <w:r>
        <w:rPr>
          <w:lang w:val="en-US"/>
        </w:rPr>
        <w:t>Pitam sa ho co je za typ cloveka?</w:t>
      </w:r>
    </w:p>
    <w:p w14:paraId="6C0E042D" w14:textId="77777777" w:rsidR="00345370" w:rsidRPr="00C4638C" w:rsidRDefault="00D26397" w:rsidP="00C4638C">
      <w:pPr>
        <w:pStyle w:val="Listenabsatz"/>
        <w:numPr>
          <w:ilvl w:val="0"/>
          <w:numId w:val="10"/>
        </w:numPr>
        <w:rPr>
          <w:lang w:val="en-US"/>
        </w:rPr>
      </w:pPr>
      <w:r w:rsidRPr="00C4638C">
        <w:rPr>
          <w:lang w:val="en-US"/>
        </w:rPr>
        <w:t>Som otvoreny, ale toto su velmi osobne veci a nehovorim ich mojej zene, aby si nerobila tolko starosti</w:t>
      </w:r>
      <w:r w:rsidR="00C850DE" w:rsidRPr="00C4638C">
        <w:rPr>
          <w:lang w:val="en-US"/>
        </w:rPr>
        <w:t>. Aj tak by s</w:t>
      </w:r>
      <w:r w:rsidR="00D21412" w:rsidRPr="00C4638C">
        <w:rPr>
          <w:lang w:val="en-US"/>
        </w:rPr>
        <w:t>i s</w:t>
      </w:r>
      <w:r w:rsidR="00C850DE" w:rsidRPr="00C4638C">
        <w:rPr>
          <w:lang w:val="en-US"/>
        </w:rPr>
        <w:t xml:space="preserve"> tym vecami nevedla nic </w:t>
      </w:r>
      <w:r w:rsidR="00D21412" w:rsidRPr="00C4638C">
        <w:rPr>
          <w:lang w:val="en-US"/>
        </w:rPr>
        <w:t>poradit</w:t>
      </w:r>
      <w:r w:rsidR="00C850DE" w:rsidRPr="00C4638C">
        <w:rPr>
          <w:lang w:val="en-US"/>
        </w:rPr>
        <w:t>. A ked si jeho zena roby starosti, tak este dva krat tak vela pod tym trpi</w:t>
      </w:r>
      <w:r w:rsidR="005345D3">
        <w:rPr>
          <w:lang w:val="en-US"/>
        </w:rPr>
        <w:t xml:space="preserve"> on</w:t>
      </w:r>
      <w:r w:rsidR="00C850DE" w:rsidRPr="00C4638C">
        <w:rPr>
          <w:lang w:val="en-US"/>
        </w:rPr>
        <w:t>. A kedze je velmi sensibilny, tak este to je horsie...</w:t>
      </w:r>
    </w:p>
    <w:p w14:paraId="70C328E2" w14:textId="77777777" w:rsidR="00C4638C" w:rsidRPr="002A4359" w:rsidRDefault="00C4638C" w:rsidP="00C4638C">
      <w:pPr>
        <w:pStyle w:val="Listenabsatz"/>
        <w:numPr>
          <w:ilvl w:val="0"/>
          <w:numId w:val="9"/>
        </w:numPr>
        <w:rPr>
          <w:lang w:val="en-US"/>
        </w:rPr>
      </w:pPr>
      <w:r w:rsidRPr="002A4359">
        <w:rPr>
          <w:lang w:val="en-US"/>
        </w:rPr>
        <w:t xml:space="preserve">Cele roky sa sam seba nenavidel ani svoje telo a cele okolnosti. </w:t>
      </w:r>
    </w:p>
    <w:p w14:paraId="0A044DBB" w14:textId="77777777" w:rsidR="00C4638C" w:rsidRPr="002A4359" w:rsidRDefault="00C4638C" w:rsidP="00C4638C">
      <w:pPr>
        <w:pStyle w:val="Listenabsatz"/>
        <w:numPr>
          <w:ilvl w:val="0"/>
          <w:numId w:val="9"/>
        </w:numPr>
        <w:rPr>
          <w:lang w:val="en-US"/>
        </w:rPr>
      </w:pPr>
      <w:r w:rsidRPr="002A4359">
        <w:rPr>
          <w:lang w:val="en-US"/>
        </w:rPr>
        <w:t xml:space="preserve">Velmi trpi pod svojimi problemami a sa tesi kazdemu zlepseniu. </w:t>
      </w:r>
    </w:p>
    <w:p w14:paraId="6226BA80" w14:textId="77777777" w:rsidR="00C4638C" w:rsidRDefault="00C4638C" w:rsidP="00C4638C">
      <w:pPr>
        <w:pStyle w:val="Listenabsatz"/>
        <w:numPr>
          <w:ilvl w:val="0"/>
          <w:numId w:val="9"/>
        </w:numPr>
      </w:pPr>
      <w:r>
        <w:t>Ked sa prechladi tak ma hned depressiu</w:t>
      </w:r>
    </w:p>
    <w:p w14:paraId="02CDA9DA" w14:textId="77777777" w:rsidR="00C4638C" w:rsidRDefault="00C4638C" w:rsidP="00C4638C">
      <w:pPr>
        <w:pStyle w:val="Listenabsatz"/>
        <w:numPr>
          <w:ilvl w:val="0"/>
          <w:numId w:val="9"/>
        </w:numPr>
        <w:rPr>
          <w:lang w:val="en-US"/>
        </w:rPr>
      </w:pPr>
      <w:r w:rsidRPr="00C4638C">
        <w:rPr>
          <w:lang w:val="en-US"/>
        </w:rPr>
        <w:t>Ked jeho telo tak uplne saleje tak to je hrozne, ked sa rano zobudi a je uplne v strehu</w:t>
      </w:r>
    </w:p>
    <w:p w14:paraId="26F9D282" w14:textId="77777777" w:rsidR="00C4638C" w:rsidRPr="00C4638C" w:rsidRDefault="00C4638C" w:rsidP="00C4638C">
      <w:pPr>
        <w:pStyle w:val="Listenabsatz"/>
        <w:numPr>
          <w:ilvl w:val="0"/>
          <w:numId w:val="9"/>
        </w:numPr>
      </w:pPr>
      <w:r w:rsidRPr="00C4638C">
        <w:t>Ma rad zvierata, doma nema ziadne, najrasdsej ma macku</w:t>
      </w:r>
    </w:p>
    <w:p w14:paraId="590D958D" w14:textId="77777777" w:rsidR="00C4638C" w:rsidRPr="00C4638C" w:rsidRDefault="00C4638C" w:rsidP="00C4638C">
      <w:pPr>
        <w:pStyle w:val="Listenabsatz"/>
        <w:numPr>
          <w:ilvl w:val="0"/>
          <w:numId w:val="9"/>
        </w:numPr>
        <w:rPr>
          <w:lang w:val="en-US"/>
        </w:rPr>
      </w:pPr>
      <w:r w:rsidRPr="00C4638C">
        <w:rPr>
          <w:lang w:val="en-US"/>
        </w:rPr>
        <w:t>Rad letel s lietadlom, ale uz teraz velmi malo</w:t>
      </w:r>
    </w:p>
    <w:p w14:paraId="792F2846" w14:textId="77777777" w:rsidR="00C4638C" w:rsidRDefault="00C4638C" w:rsidP="00C4638C">
      <w:pPr>
        <w:pStyle w:val="Listenabsatz"/>
        <w:numPr>
          <w:ilvl w:val="0"/>
          <w:numId w:val="9"/>
        </w:numPr>
      </w:pPr>
      <w:r w:rsidRPr="00C4638C">
        <w:t>Velmi rad je v prirode, v zime menej, tesi sa uz na jar, ale pr</w:t>
      </w:r>
      <w:r w:rsidR="005345D3">
        <w:t>e</w:t>
      </w:r>
      <w:r w:rsidRPr="00C4638C">
        <w:t xml:space="preserve">d tym </w:t>
      </w:r>
      <w:r w:rsidR="005345D3">
        <w:t>musi</w:t>
      </w:r>
      <w:r w:rsidRPr="00C4638C">
        <w:t xml:space="preserve"> este zimu prezit</w:t>
      </w:r>
    </w:p>
    <w:p w14:paraId="2128EE68" w14:textId="77777777" w:rsidR="005345D3" w:rsidRPr="00C4638C" w:rsidRDefault="005345D3" w:rsidP="005345D3">
      <w:r>
        <w:t>Sport:</w:t>
      </w:r>
    </w:p>
    <w:p w14:paraId="3A4ED1B1" w14:textId="77777777" w:rsidR="00C4638C" w:rsidRPr="002947D0" w:rsidRDefault="00C4638C" w:rsidP="00C4638C">
      <w:pPr>
        <w:pStyle w:val="Listenabsatz"/>
        <w:numPr>
          <w:ilvl w:val="0"/>
          <w:numId w:val="9"/>
        </w:numPr>
      </w:pPr>
      <w:r w:rsidRPr="00C4638C">
        <w:t>Sport bol pre neho vzdy trapenie, lebo ta namaha svalov ho horzne boli, ako keby bezal marathon, ne</w:t>
      </w:r>
      <w:r w:rsidR="005345D3">
        <w:t>c</w:t>
      </w:r>
      <w:r w:rsidRPr="00C4638C">
        <w:t>hapal ako moze druhycm robit radost sport</w:t>
      </w:r>
      <w:r w:rsidR="005345D3">
        <w:t>o</w:t>
      </w:r>
      <w:r w:rsidRPr="00C4638C">
        <w:t>vat (teraz bere zasadity prasok, aby nebol taky prekysleny v tele ci ako sa to povie?</w:t>
      </w:r>
      <w:r w:rsidR="002947D0">
        <w:t xml:space="preserve"> </w:t>
      </w:r>
      <w:r w:rsidR="002947D0" w:rsidRPr="002947D0">
        <w:t xml:space="preserve">A citi, ze uz ho nenamaha telesny pohyb tak hrozne ako dakedy, vraj je geneticky </w:t>
      </w:r>
      <w:r w:rsidR="002947D0">
        <w:t>prekysleni povedal jeden lekar</w:t>
      </w:r>
      <w:r w:rsidRPr="002947D0">
        <w:t>)</w:t>
      </w:r>
    </w:p>
    <w:p w14:paraId="7CCF38D5" w14:textId="77777777" w:rsidR="00C4638C" w:rsidRPr="00C4638C" w:rsidRDefault="00C4638C" w:rsidP="00C4638C">
      <w:pPr>
        <w:pStyle w:val="Listenabsatz"/>
        <w:numPr>
          <w:ilvl w:val="0"/>
          <w:numId w:val="9"/>
        </w:numPr>
        <w:rPr>
          <w:lang w:val="en-US"/>
        </w:rPr>
      </w:pPr>
      <w:r w:rsidRPr="00C4638C">
        <w:rPr>
          <w:lang w:val="en-US"/>
        </w:rPr>
        <w:t>Kupil si teraz auto s moznostou si otvorit velke stresne okno , rad citi prirodu, a len co sa kus da, si ho otvori</w:t>
      </w:r>
    </w:p>
    <w:p w14:paraId="34C432CC" w14:textId="77777777" w:rsidR="00C4638C" w:rsidRDefault="006E1B16" w:rsidP="00C4638C">
      <w:pPr>
        <w:rPr>
          <w:lang w:val="en-US"/>
        </w:rPr>
      </w:pPr>
      <w:r w:rsidRPr="00C4638C">
        <w:rPr>
          <w:lang w:val="en-US"/>
        </w:rPr>
        <w:t>Oblubena farba: zlta</w:t>
      </w:r>
      <w:r w:rsidR="002947D0">
        <w:rPr>
          <w:lang w:val="en-US"/>
        </w:rPr>
        <w:t xml:space="preserve"> a ine zlte tony</w:t>
      </w:r>
    </w:p>
    <w:p w14:paraId="65DD99D8" w14:textId="77777777" w:rsidR="00AC4D7F" w:rsidRDefault="00AC4D7F" w:rsidP="00C4638C">
      <w:pPr>
        <w:rPr>
          <w:lang w:val="en-US"/>
        </w:rPr>
      </w:pPr>
    </w:p>
    <w:p w14:paraId="0163D63A" w14:textId="77777777" w:rsidR="00C4638C" w:rsidRPr="00C4638C" w:rsidRDefault="00C4638C" w:rsidP="00C4638C">
      <w:pPr>
        <w:rPr>
          <w:lang w:val="en-US"/>
        </w:rPr>
      </w:pPr>
      <w:r>
        <w:rPr>
          <w:lang w:val="en-US"/>
        </w:rPr>
        <w:t>Chute/odpori:</w:t>
      </w:r>
    </w:p>
    <w:p w14:paraId="6E1E31FB" w14:textId="77777777" w:rsidR="00C4638C" w:rsidRPr="00C4638C" w:rsidRDefault="00C4638C" w:rsidP="00C4638C">
      <w:pPr>
        <w:pStyle w:val="Listenabsatz"/>
        <w:numPr>
          <w:ilvl w:val="0"/>
          <w:numId w:val="1"/>
        </w:numPr>
        <w:rPr>
          <w:lang w:val="en-US"/>
        </w:rPr>
      </w:pPr>
      <w:r w:rsidRPr="00C4638C">
        <w:rPr>
          <w:lang w:val="en-US"/>
        </w:rPr>
        <w:t>Chut do jedla: vela sladkeho, hlavne pazravy hlad na cokoladu, mäso, ale pozera, zeby mal aspon 3-4 dni bezmäsite dni, lebo vie, ze to neni zdrave</w:t>
      </w:r>
    </w:p>
    <w:p w14:paraId="17704BE5" w14:textId="77777777" w:rsidR="00C4638C" w:rsidRPr="00C4638C" w:rsidRDefault="00C4638C" w:rsidP="00C4638C">
      <w:pPr>
        <w:pStyle w:val="Listenabsatz"/>
        <w:numPr>
          <w:ilvl w:val="0"/>
          <w:numId w:val="1"/>
        </w:numPr>
        <w:rPr>
          <w:lang w:val="en-US"/>
        </w:rPr>
      </w:pPr>
      <w:r w:rsidRPr="00C4638C">
        <w:rPr>
          <w:lang w:val="en-US"/>
        </w:rPr>
        <w:t>Salat zvladne len 2x tyzdni, ten mu vobec nerobi dobre, musi sa k tomu prinutit</w:t>
      </w:r>
    </w:p>
    <w:p w14:paraId="4A1C49D0" w14:textId="77777777" w:rsidR="00C4638C" w:rsidRPr="00C4638C" w:rsidRDefault="00C4638C" w:rsidP="00C4638C">
      <w:pPr>
        <w:pStyle w:val="Listenabsatz"/>
        <w:numPr>
          <w:ilvl w:val="0"/>
          <w:numId w:val="1"/>
        </w:numPr>
        <w:rPr>
          <w:lang w:val="en-US"/>
        </w:rPr>
      </w:pPr>
      <w:r w:rsidRPr="00C4638C">
        <w:rPr>
          <w:lang w:val="en-US"/>
        </w:rPr>
        <w:t>Odpor: nic velmi, curry a indicke jedla neznesie</w:t>
      </w:r>
    </w:p>
    <w:p w14:paraId="3A487E30" w14:textId="77777777" w:rsidR="00C4638C" w:rsidRPr="00C4638C" w:rsidRDefault="00C4638C" w:rsidP="00C4638C">
      <w:pPr>
        <w:pStyle w:val="Listenabsatz"/>
        <w:numPr>
          <w:ilvl w:val="0"/>
          <w:numId w:val="1"/>
        </w:numPr>
        <w:rPr>
          <w:lang w:val="en-US"/>
        </w:rPr>
      </w:pPr>
      <w:r w:rsidRPr="00C4638C">
        <w:rPr>
          <w:lang w:val="en-US"/>
        </w:rPr>
        <w:t>P</w:t>
      </w:r>
      <w:r w:rsidR="00E5027C">
        <w:rPr>
          <w:lang w:val="en-US"/>
        </w:rPr>
        <w:t>ô</w:t>
      </w:r>
      <w:r w:rsidRPr="00C4638C">
        <w:rPr>
          <w:lang w:val="en-US"/>
        </w:rPr>
        <w:t xml:space="preserve">st: to mu vobec nelezi, raz robil ze vobec nic nejedol, po tyzdni to musel skoncit, lebo mal take bolesti  a mu bolo zle, ked zacal </w:t>
      </w:r>
      <w:r w:rsidR="00E5027C">
        <w:rPr>
          <w:lang w:val="en-US"/>
        </w:rPr>
        <w:t xml:space="preserve"> zase </w:t>
      </w:r>
      <w:r w:rsidRPr="00C4638C">
        <w:rPr>
          <w:lang w:val="en-US"/>
        </w:rPr>
        <w:t>jest, vsetko preslo</w:t>
      </w:r>
    </w:p>
    <w:p w14:paraId="0A1DD82C" w14:textId="77777777" w:rsidR="00C4638C" w:rsidRPr="00C4638C" w:rsidRDefault="00C4638C" w:rsidP="00C4638C">
      <w:pPr>
        <w:rPr>
          <w:lang w:val="en-US"/>
        </w:rPr>
      </w:pPr>
    </w:p>
    <w:p w14:paraId="35FAD691" w14:textId="77777777" w:rsidR="009E6BD0" w:rsidRDefault="00BB3445" w:rsidP="009E6BD0">
      <w:pPr>
        <w:rPr>
          <w:lang w:val="en-US"/>
        </w:rPr>
      </w:pPr>
      <w:r w:rsidRPr="00BB3445">
        <w:rPr>
          <w:lang w:val="en-US"/>
        </w:rPr>
        <w:t>Zlata rybycka: (ked sa h</w:t>
      </w:r>
      <w:r>
        <w:rPr>
          <w:lang w:val="en-US"/>
        </w:rPr>
        <w:t>o na to spitam, zareaguje: oh...co to od neho ziadam..v tom zmysle...)</w:t>
      </w:r>
    </w:p>
    <w:p w14:paraId="7306568F" w14:textId="77777777" w:rsidR="0016785E" w:rsidRPr="00BB3445" w:rsidRDefault="0016785E" w:rsidP="009E6BD0">
      <w:pPr>
        <w:rPr>
          <w:lang w:val="en-US"/>
        </w:rPr>
      </w:pPr>
      <w:r>
        <w:rPr>
          <w:lang w:val="en-US"/>
        </w:rPr>
        <w:t>Materialne zelania ziadne nema</w:t>
      </w:r>
    </w:p>
    <w:p w14:paraId="55339CA4" w14:textId="77777777" w:rsidR="009E6BD0" w:rsidRPr="0016785E" w:rsidRDefault="0016785E" w:rsidP="0016785E">
      <w:pPr>
        <w:pStyle w:val="Listenabsatz"/>
        <w:numPr>
          <w:ilvl w:val="0"/>
          <w:numId w:val="6"/>
        </w:numPr>
        <w:rPr>
          <w:lang w:val="en-US"/>
        </w:rPr>
      </w:pPr>
      <w:r w:rsidRPr="0016785E">
        <w:rPr>
          <w:lang w:val="en-US"/>
        </w:rPr>
        <w:t>Konecne necitit svoje telo, ted</w:t>
      </w:r>
      <w:r>
        <w:rPr>
          <w:lang w:val="en-US"/>
        </w:rPr>
        <w:t>a svoje bolesti</w:t>
      </w:r>
    </w:p>
    <w:p w14:paraId="380D209C" w14:textId="77777777" w:rsidR="009E6BD0" w:rsidRDefault="0016785E" w:rsidP="009E6BD0">
      <w:pPr>
        <w:pStyle w:val="Listenabsatz"/>
        <w:numPr>
          <w:ilvl w:val="0"/>
          <w:numId w:val="6"/>
        </w:numPr>
      </w:pPr>
      <w:r>
        <w:t>Nemat uz strach</w:t>
      </w:r>
      <w:r w:rsidR="00C4638C">
        <w:t>/uzkosti</w:t>
      </w:r>
    </w:p>
    <w:p w14:paraId="6AA8E320" w14:textId="77777777" w:rsidR="009E6BD0" w:rsidRPr="0016785E" w:rsidRDefault="0016785E" w:rsidP="009E6BD0">
      <w:pPr>
        <w:pStyle w:val="Listenabsatz"/>
        <w:numPr>
          <w:ilvl w:val="0"/>
          <w:numId w:val="6"/>
        </w:numPr>
        <w:rPr>
          <w:lang w:val="en-US"/>
        </w:rPr>
      </w:pPr>
      <w:r w:rsidRPr="0016785E">
        <w:rPr>
          <w:lang w:val="en-US"/>
        </w:rPr>
        <w:t>Citit slobodu a zit a</w:t>
      </w:r>
      <w:r>
        <w:rPr>
          <w:lang w:val="en-US"/>
        </w:rPr>
        <w:t>ko on chce</w:t>
      </w:r>
    </w:p>
    <w:p w14:paraId="6C1E3663" w14:textId="77777777" w:rsidR="009E6BD0" w:rsidRPr="0016785E" w:rsidRDefault="009E6BD0" w:rsidP="009E6BD0">
      <w:pPr>
        <w:rPr>
          <w:lang w:val="en-US"/>
        </w:rPr>
      </w:pPr>
    </w:p>
    <w:p w14:paraId="5E196627" w14:textId="77777777" w:rsidR="00C4638C" w:rsidRDefault="0016785E" w:rsidP="009E6BD0">
      <w:pPr>
        <w:rPr>
          <w:lang w:val="en-US"/>
        </w:rPr>
      </w:pPr>
      <w:r w:rsidRPr="0016785E">
        <w:rPr>
          <w:lang w:val="en-US"/>
        </w:rPr>
        <w:t>Ako to vizera zit a</w:t>
      </w:r>
      <w:r>
        <w:rPr>
          <w:lang w:val="en-US"/>
        </w:rPr>
        <w:t xml:space="preserve">ko on chce? </w:t>
      </w:r>
    </w:p>
    <w:p w14:paraId="0F70DF7B" w14:textId="77777777" w:rsidR="009E6BD0" w:rsidRPr="00C4638C" w:rsidRDefault="0016785E" w:rsidP="00C4638C">
      <w:pPr>
        <w:pStyle w:val="Listenabsatz"/>
        <w:numPr>
          <w:ilvl w:val="0"/>
          <w:numId w:val="12"/>
        </w:numPr>
        <w:rPr>
          <w:lang w:val="en-US"/>
        </w:rPr>
      </w:pPr>
      <w:r w:rsidRPr="00C4638C">
        <w:rPr>
          <w:lang w:val="en-US"/>
        </w:rPr>
        <w:t xml:space="preserve">Tazko povedat, to ma spolocne s tym strachom. Mat zase radost a motivatiu v zivote, aby som mohol aj novy projekt zacat. </w:t>
      </w:r>
    </w:p>
    <w:p w14:paraId="783A2814" w14:textId="77777777" w:rsidR="0016785E" w:rsidRPr="0016785E" w:rsidRDefault="0016785E" w:rsidP="00C4638C">
      <w:pPr>
        <w:pStyle w:val="Listenabsatz"/>
        <w:numPr>
          <w:ilvl w:val="0"/>
          <w:numId w:val="12"/>
        </w:numPr>
      </w:pPr>
      <w:r w:rsidRPr="00C4638C">
        <w:rPr>
          <w:lang w:val="en-US"/>
        </w:rPr>
        <w:t xml:space="preserve">Mat pracu kde mozem ozit, ktora mi robi radost to pracovat. </w:t>
      </w:r>
      <w:r w:rsidRPr="0016785E">
        <w:t xml:space="preserve">Tato praca mi dakedy tiez robila radost, ale posledne 10 rokov uz nie. </w:t>
      </w:r>
    </w:p>
    <w:p w14:paraId="6A208285" w14:textId="77777777" w:rsidR="009E6BD0" w:rsidRPr="00C4638C" w:rsidRDefault="0016785E" w:rsidP="00C4638C">
      <w:pPr>
        <w:pStyle w:val="Listenabsatz"/>
        <w:numPr>
          <w:ilvl w:val="0"/>
          <w:numId w:val="12"/>
        </w:numPr>
        <w:rPr>
          <w:lang w:val="en-US"/>
        </w:rPr>
      </w:pPr>
      <w:r w:rsidRPr="00C4638C">
        <w:rPr>
          <w:lang w:val="en-US"/>
        </w:rPr>
        <w:t xml:space="preserve">Lukostrelba sa teraz neda robit cez coronu...ale chcel by som s tym zacat, ked sa bude moct dat. </w:t>
      </w:r>
    </w:p>
    <w:p w14:paraId="7C3C20DF" w14:textId="77777777" w:rsidR="00C4638C" w:rsidRDefault="0016785E" w:rsidP="009E6BD0">
      <w:pPr>
        <w:rPr>
          <w:lang w:val="en-US"/>
        </w:rPr>
      </w:pPr>
      <w:r w:rsidRPr="0016785E">
        <w:rPr>
          <w:lang w:val="en-US"/>
        </w:rPr>
        <w:t>Pitam sa ho, zit slobodne teda neznamena bez prace a</w:t>
      </w:r>
      <w:r>
        <w:rPr>
          <w:lang w:val="en-US"/>
        </w:rPr>
        <w:t xml:space="preserve"> uz byt konecne v dochodku? </w:t>
      </w:r>
    </w:p>
    <w:p w14:paraId="29C6152E" w14:textId="77777777" w:rsidR="009E6BD0" w:rsidRDefault="0016785E" w:rsidP="00C4638C">
      <w:pPr>
        <w:pStyle w:val="Listenabsatz"/>
        <w:numPr>
          <w:ilvl w:val="0"/>
          <w:numId w:val="13"/>
        </w:numPr>
      </w:pPr>
      <w:r w:rsidRPr="0016785E">
        <w:t>Nie, pracu v kazdom pripade mat. Aj ked o 3 roky mozem ist do dochodku, tak chcem potom stare auta opravovat, lukostrelbu robit alebo pri k</w:t>
      </w:r>
      <w:r>
        <w:t xml:space="preserve">amaratovi pomahat s maschinami. </w:t>
      </w:r>
    </w:p>
    <w:p w14:paraId="2F275D74" w14:textId="77777777" w:rsidR="0016785E" w:rsidRPr="00C4638C" w:rsidRDefault="0016785E" w:rsidP="00C4638C">
      <w:pPr>
        <w:pStyle w:val="Listenabsatz"/>
        <w:numPr>
          <w:ilvl w:val="0"/>
          <w:numId w:val="13"/>
        </w:numPr>
        <w:rPr>
          <w:lang w:val="en-US"/>
        </w:rPr>
      </w:pPr>
      <w:r w:rsidRPr="00C4638C">
        <w:rPr>
          <w:lang w:val="en-US"/>
        </w:rPr>
        <w:t xml:space="preserve">A zistit co vlastne mi dobre lezi co ma vlastne bavi. </w:t>
      </w:r>
    </w:p>
    <w:p w14:paraId="1438F985" w14:textId="77777777" w:rsidR="0016785E" w:rsidRDefault="0016785E" w:rsidP="009E6BD0">
      <w:pPr>
        <w:rPr>
          <w:lang w:val="en-US"/>
        </w:rPr>
      </w:pPr>
      <w:r w:rsidRPr="0016785E">
        <w:rPr>
          <w:lang w:val="en-US"/>
        </w:rPr>
        <w:t>Pitam sa ho dalej, co znamena zit ako ti ch</w:t>
      </w:r>
      <w:r>
        <w:rPr>
          <w:lang w:val="en-US"/>
        </w:rPr>
        <w:t>ces?</w:t>
      </w:r>
    </w:p>
    <w:p w14:paraId="68C916A4" w14:textId="77777777" w:rsidR="0016785E" w:rsidRDefault="0016785E" w:rsidP="00C4638C">
      <w:pPr>
        <w:pStyle w:val="Listenabsatz"/>
        <w:numPr>
          <w:ilvl w:val="0"/>
          <w:numId w:val="14"/>
        </w:numPr>
        <w:rPr>
          <w:lang w:val="en-US"/>
        </w:rPr>
      </w:pPr>
      <w:r w:rsidRPr="00C4638C">
        <w:rPr>
          <w:lang w:val="en-US"/>
        </w:rPr>
        <w:t>Byt vonku v prirode, ale nemozem to teraz konkretizovat, to nezvladne, lebo teraz este pracuje. Rad chodi za zakaznikmi ale to administrativne co prislo vsetko za posledne roky ho nebavi. Ludia pridu vystudovani a myslia</w:t>
      </w:r>
      <w:r w:rsidR="00E5027C">
        <w:rPr>
          <w:lang w:val="en-US"/>
        </w:rPr>
        <w:t xml:space="preserve"> si,</w:t>
      </w:r>
      <w:r w:rsidRPr="00C4638C">
        <w:rPr>
          <w:lang w:val="en-US"/>
        </w:rPr>
        <w:t xml:space="preserve"> ze co vsetko mame pracovat ale v realite sa to ani neda uskutoncnit. A to ma nebavi. Ale este dajak vydrzim tie 3 roky. </w:t>
      </w:r>
    </w:p>
    <w:p w14:paraId="05767BAE" w14:textId="77777777" w:rsidR="00AC4D7F" w:rsidRDefault="00AC4D7F" w:rsidP="00AC4D7F">
      <w:pPr>
        <w:rPr>
          <w:lang w:val="en-US"/>
        </w:rPr>
      </w:pPr>
    </w:p>
    <w:p w14:paraId="2D737D7B" w14:textId="77777777" w:rsidR="00AC4D7F" w:rsidRDefault="00AC4D7F" w:rsidP="00AC4D7F">
      <w:pPr>
        <w:rPr>
          <w:lang w:val="en-US"/>
        </w:rPr>
      </w:pPr>
    </w:p>
    <w:p w14:paraId="42A1A529" w14:textId="77777777" w:rsidR="00AC4D7F" w:rsidRDefault="00AC4D7F" w:rsidP="00AC4D7F">
      <w:pPr>
        <w:rPr>
          <w:lang w:val="en-US"/>
        </w:rPr>
      </w:pPr>
    </w:p>
    <w:p w14:paraId="4E49E8B1" w14:textId="77777777" w:rsidR="00AC4D7F" w:rsidRDefault="00AC4D7F" w:rsidP="00AC4D7F">
      <w:pPr>
        <w:rPr>
          <w:lang w:val="en-US"/>
        </w:rPr>
      </w:pPr>
    </w:p>
    <w:p w14:paraId="04709D21" w14:textId="77777777" w:rsidR="00AC4D7F" w:rsidRDefault="00AC4D7F" w:rsidP="00AC4D7F">
      <w:pPr>
        <w:rPr>
          <w:lang w:val="en-US"/>
        </w:rPr>
      </w:pPr>
    </w:p>
    <w:p w14:paraId="6F48B1C2" w14:textId="77777777" w:rsidR="00AC4D7F" w:rsidRDefault="00AC4D7F" w:rsidP="00AC4D7F">
      <w:pPr>
        <w:rPr>
          <w:lang w:val="en-US"/>
        </w:rPr>
      </w:pPr>
    </w:p>
    <w:p w14:paraId="52D85736" w14:textId="77777777" w:rsidR="00AC4D7F" w:rsidRDefault="00AC4D7F" w:rsidP="00AC4D7F">
      <w:pPr>
        <w:rPr>
          <w:lang w:val="en-US"/>
        </w:rPr>
      </w:pPr>
    </w:p>
    <w:p w14:paraId="509696A5" w14:textId="77777777" w:rsidR="00AC4D7F" w:rsidRDefault="00AC4D7F" w:rsidP="00AC4D7F">
      <w:pPr>
        <w:rPr>
          <w:lang w:val="en-US"/>
        </w:rPr>
      </w:pPr>
    </w:p>
    <w:p w14:paraId="3C1E2497" w14:textId="77777777" w:rsidR="00AC4D7F" w:rsidRPr="00AC4D7F" w:rsidRDefault="00AC4D7F" w:rsidP="00AC4D7F">
      <w:pPr>
        <w:rPr>
          <w:lang w:val="en-US"/>
        </w:rPr>
      </w:pPr>
    </w:p>
    <w:p w14:paraId="6B6E76DD" w14:textId="77777777" w:rsidR="007B46DE" w:rsidRPr="007B46DE" w:rsidRDefault="007B46DE" w:rsidP="00B127D6">
      <w:r w:rsidRPr="007B46DE">
        <w:t>Este raz vsetky symptomi v</w:t>
      </w:r>
      <w:r>
        <w:t>yratane v kratkosit:</w:t>
      </w:r>
    </w:p>
    <w:p w14:paraId="07D2FD77" w14:textId="77777777" w:rsidR="007B46DE" w:rsidRPr="007B46DE" w:rsidRDefault="007B46DE" w:rsidP="007B46DE">
      <w:pPr>
        <w:pStyle w:val="Listenabsatz"/>
        <w:numPr>
          <w:ilvl w:val="0"/>
          <w:numId w:val="5"/>
        </w:numPr>
        <w:rPr>
          <w:lang w:val="en-US"/>
        </w:rPr>
      </w:pPr>
      <w:r w:rsidRPr="007B46DE">
        <w:rPr>
          <w:lang w:val="en-US"/>
        </w:rPr>
        <w:t>Kazdu noc sa rano zobudi s a</w:t>
      </w:r>
      <w:r>
        <w:rPr>
          <w:lang w:val="en-US"/>
        </w:rPr>
        <w:t>drenalinom a mu pul</w:t>
      </w:r>
      <w:r w:rsidR="00E5027C">
        <w:rPr>
          <w:lang w:val="en-US"/>
        </w:rPr>
        <w:t>z</w:t>
      </w:r>
      <w:r>
        <w:rPr>
          <w:lang w:val="en-US"/>
        </w:rPr>
        <w:t>uje brucho</w:t>
      </w:r>
      <w:r w:rsidR="00E5027C">
        <w:rPr>
          <w:lang w:val="en-US"/>
        </w:rPr>
        <w:t xml:space="preserve">, citi v sebe alarm </w:t>
      </w:r>
    </w:p>
    <w:p w14:paraId="44527767" w14:textId="77777777" w:rsidR="007B46DE" w:rsidRDefault="007B46DE" w:rsidP="007B46DE">
      <w:pPr>
        <w:pStyle w:val="Listenabsatz"/>
        <w:numPr>
          <w:ilvl w:val="0"/>
          <w:numId w:val="5"/>
        </w:numPr>
        <w:rPr>
          <w:lang w:val="en-US"/>
        </w:rPr>
      </w:pPr>
      <w:r w:rsidRPr="007B46DE">
        <w:rPr>
          <w:lang w:val="en-US"/>
        </w:rPr>
        <w:t>Vela sa v noci po</w:t>
      </w:r>
      <w:r>
        <w:rPr>
          <w:lang w:val="en-US"/>
        </w:rPr>
        <w:t>til a musel menit tricka, ked je wifi a mobil vypnuti tak to preslo</w:t>
      </w:r>
    </w:p>
    <w:p w14:paraId="2ABB7499" w14:textId="77777777" w:rsidR="00E5027C" w:rsidRPr="00E5027C" w:rsidRDefault="00E5027C" w:rsidP="00E5027C">
      <w:pPr>
        <w:pStyle w:val="Listenabsatz"/>
        <w:numPr>
          <w:ilvl w:val="0"/>
          <w:numId w:val="5"/>
        </w:numPr>
        <w:rPr>
          <w:lang w:val="en-US"/>
        </w:rPr>
      </w:pPr>
      <w:r>
        <w:rPr>
          <w:lang w:val="en-US"/>
        </w:rPr>
        <w:t xml:space="preserve">Depressivne stavy, </w:t>
      </w:r>
      <w:r w:rsidRPr="00E5027C">
        <w:rPr>
          <w:lang w:val="en-US"/>
        </w:rPr>
        <w:t>apathia</w:t>
      </w:r>
    </w:p>
    <w:p w14:paraId="7474E4AD" w14:textId="77777777" w:rsidR="007B46DE" w:rsidRPr="007B46DE" w:rsidRDefault="007B46DE" w:rsidP="007B46DE">
      <w:pPr>
        <w:pStyle w:val="Listenabsatz"/>
        <w:numPr>
          <w:ilvl w:val="0"/>
          <w:numId w:val="5"/>
        </w:numPr>
        <w:rPr>
          <w:lang w:val="en-US"/>
        </w:rPr>
      </w:pPr>
      <w:bookmarkStart w:id="0" w:name="_Hlk58100537"/>
      <w:r w:rsidRPr="007B46DE">
        <w:rPr>
          <w:lang w:val="en-US"/>
        </w:rPr>
        <w:t>Velmi casto chodi na m</w:t>
      </w:r>
      <w:r>
        <w:rPr>
          <w:lang w:val="en-US"/>
        </w:rPr>
        <w:t>alu potrebu aj 2x do hodiny</w:t>
      </w:r>
    </w:p>
    <w:bookmarkEnd w:id="0"/>
    <w:p w14:paraId="4375AB8C" w14:textId="77777777" w:rsidR="007B46DE" w:rsidRPr="007B46DE" w:rsidRDefault="007B46DE" w:rsidP="007B46DE">
      <w:pPr>
        <w:pStyle w:val="Listenabsatz"/>
        <w:numPr>
          <w:ilvl w:val="0"/>
          <w:numId w:val="5"/>
        </w:numPr>
        <w:rPr>
          <w:lang w:val="en-US"/>
        </w:rPr>
      </w:pPr>
      <w:r w:rsidRPr="007B46DE">
        <w:rPr>
          <w:lang w:val="en-US"/>
        </w:rPr>
        <w:t>Velmi unaveny cez den, lebo sa uz roky zle vys</w:t>
      </w:r>
      <w:r>
        <w:rPr>
          <w:lang w:val="en-US"/>
        </w:rPr>
        <w:t>pi</w:t>
      </w:r>
    </w:p>
    <w:p w14:paraId="1442E684" w14:textId="77777777" w:rsidR="007B46DE" w:rsidRPr="007B46DE" w:rsidRDefault="007B46DE" w:rsidP="007B46DE">
      <w:pPr>
        <w:pStyle w:val="Listenabsatz"/>
        <w:numPr>
          <w:ilvl w:val="0"/>
          <w:numId w:val="5"/>
        </w:numPr>
      </w:pPr>
      <w:r w:rsidRPr="007B46DE">
        <w:t>STRACH,</w:t>
      </w:r>
      <w:r w:rsidR="00E5027C">
        <w:t xml:space="preserve"> UZKOSTI</w:t>
      </w:r>
      <w:r w:rsidRPr="007B46DE">
        <w:t xml:space="preserve"> diffuzni stach, nevie p</w:t>
      </w:r>
      <w:r w:rsidR="00E5027C">
        <w:t>r</w:t>
      </w:r>
      <w:r w:rsidRPr="007B46DE">
        <w:t>eco a z coho, ale ten mu b</w:t>
      </w:r>
      <w:r>
        <w:t>l</w:t>
      </w:r>
      <w:r w:rsidR="00E5027C">
        <w:t>o</w:t>
      </w:r>
      <w:r>
        <w:t>kuje zivot a moznost lahkostou zit</w:t>
      </w:r>
    </w:p>
    <w:p w14:paraId="65920275" w14:textId="77777777" w:rsidR="007B46DE" w:rsidRDefault="007B46DE" w:rsidP="007B46DE">
      <w:pPr>
        <w:pStyle w:val="Listenabsatz"/>
        <w:numPr>
          <w:ilvl w:val="0"/>
          <w:numId w:val="5"/>
        </w:numPr>
        <w:rPr>
          <w:lang w:val="en-US"/>
        </w:rPr>
      </w:pPr>
      <w:r w:rsidRPr="007B46DE">
        <w:rPr>
          <w:lang w:val="en-US"/>
        </w:rPr>
        <w:t xml:space="preserve">Panicke attacky, ale to uz </w:t>
      </w:r>
      <w:r>
        <w:rPr>
          <w:lang w:val="en-US"/>
        </w:rPr>
        <w:t xml:space="preserve">neni tak casto </w:t>
      </w:r>
    </w:p>
    <w:p w14:paraId="2D753EA9" w14:textId="77777777" w:rsidR="00963436" w:rsidRPr="007B46DE" w:rsidRDefault="00963436" w:rsidP="007B46DE">
      <w:pPr>
        <w:pStyle w:val="Listenabsatz"/>
        <w:numPr>
          <w:ilvl w:val="0"/>
          <w:numId w:val="5"/>
        </w:numPr>
        <w:rPr>
          <w:lang w:val="en-US"/>
        </w:rPr>
      </w:pPr>
      <w:r>
        <w:rPr>
          <w:lang w:val="en-US"/>
        </w:rPr>
        <w:t xml:space="preserve">Vsetko nove alebo vyzvu citi ako hrozbu </w:t>
      </w:r>
    </w:p>
    <w:p w14:paraId="05F1B26A" w14:textId="77777777" w:rsidR="007B46DE" w:rsidRPr="007B46DE" w:rsidRDefault="007B46DE" w:rsidP="007B46DE">
      <w:pPr>
        <w:pStyle w:val="Listenabsatz"/>
        <w:numPr>
          <w:ilvl w:val="0"/>
          <w:numId w:val="5"/>
        </w:numPr>
        <w:rPr>
          <w:lang w:val="en-US"/>
        </w:rPr>
      </w:pPr>
      <w:r w:rsidRPr="007B46DE">
        <w:rPr>
          <w:lang w:val="en-US"/>
        </w:rPr>
        <w:t>Intolerancia vela potravin (cokolada, o</w:t>
      </w:r>
      <w:r>
        <w:rPr>
          <w:lang w:val="en-US"/>
        </w:rPr>
        <w:t>rechy, banany, alkohol)</w:t>
      </w:r>
    </w:p>
    <w:p w14:paraId="245637E5" w14:textId="77777777" w:rsidR="00E5027C" w:rsidRDefault="007B46DE" w:rsidP="007B46DE">
      <w:pPr>
        <w:pStyle w:val="Listenabsatz"/>
        <w:numPr>
          <w:ilvl w:val="0"/>
          <w:numId w:val="5"/>
        </w:numPr>
        <w:rPr>
          <w:lang w:val="en-US"/>
        </w:rPr>
      </w:pPr>
      <w:r w:rsidRPr="00E5027C">
        <w:rPr>
          <w:lang w:val="en-US"/>
        </w:rPr>
        <w:t>Prasknutie prstov na rukach, niekedy az do krvy, ma bolesti, ma tak hrubu kozu na prstach</w:t>
      </w:r>
    </w:p>
    <w:p w14:paraId="1AAB0630" w14:textId="77777777" w:rsidR="007B46DE" w:rsidRPr="00E5027C" w:rsidRDefault="007B46DE" w:rsidP="007B46DE">
      <w:pPr>
        <w:pStyle w:val="Listenabsatz"/>
        <w:numPr>
          <w:ilvl w:val="0"/>
          <w:numId w:val="5"/>
        </w:numPr>
      </w:pPr>
      <w:r w:rsidRPr="00E5027C">
        <w:t>Extremne zimomirvy na 10, neznasa zimu</w:t>
      </w:r>
    </w:p>
    <w:p w14:paraId="2E19298B" w14:textId="77777777" w:rsidR="007B46DE" w:rsidRDefault="007B46DE" w:rsidP="007B46DE">
      <w:pPr>
        <w:pStyle w:val="Listenabsatz"/>
        <w:numPr>
          <w:ilvl w:val="0"/>
          <w:numId w:val="5"/>
        </w:numPr>
      </w:pPr>
      <w:r>
        <w:t>Ma napuchnute nosne sliznice  (hlavne po jedeni)</w:t>
      </w:r>
    </w:p>
    <w:p w14:paraId="165B85A0" w14:textId="77777777" w:rsidR="007B46DE" w:rsidRPr="007B46DE" w:rsidRDefault="007B46DE" w:rsidP="007B46DE">
      <w:pPr>
        <w:pStyle w:val="Listenabsatz"/>
        <w:numPr>
          <w:ilvl w:val="0"/>
          <w:numId w:val="5"/>
        </w:numPr>
        <w:rPr>
          <w:lang w:val="en-US"/>
        </w:rPr>
      </w:pPr>
      <w:r w:rsidRPr="007B46DE">
        <w:rPr>
          <w:lang w:val="en-US"/>
        </w:rPr>
        <w:t>Bolesti a tazkosti zaludka, brucha</w:t>
      </w:r>
      <w:r>
        <w:rPr>
          <w:lang w:val="en-US"/>
        </w:rPr>
        <w:t xml:space="preserve">, casto ma krce, ale aj palenie, </w:t>
      </w:r>
      <w:r w:rsidR="00963436">
        <w:rPr>
          <w:lang w:val="en-US"/>
        </w:rPr>
        <w:t>byvalo mu aj latente zle</w:t>
      </w:r>
    </w:p>
    <w:p w14:paraId="50221394" w14:textId="77777777" w:rsidR="00963436" w:rsidRDefault="007B46DE" w:rsidP="007B46DE">
      <w:pPr>
        <w:pStyle w:val="Listenabsatz"/>
        <w:numPr>
          <w:ilvl w:val="0"/>
          <w:numId w:val="5"/>
        </w:numPr>
      </w:pPr>
      <w:r>
        <w:t>Gastritis</w:t>
      </w:r>
      <w:r w:rsidR="00963436">
        <w:t xml:space="preserve"> z reflux zlce </w:t>
      </w:r>
    </w:p>
    <w:p w14:paraId="46560768" w14:textId="77777777" w:rsidR="00963436" w:rsidRDefault="00963436" w:rsidP="007B46DE">
      <w:pPr>
        <w:pStyle w:val="Listenabsatz"/>
        <w:numPr>
          <w:ilvl w:val="0"/>
          <w:numId w:val="5"/>
        </w:numPr>
        <w:rPr>
          <w:lang w:val="en-US"/>
        </w:rPr>
      </w:pPr>
      <w:r w:rsidRPr="00963436">
        <w:rPr>
          <w:lang w:val="en-US"/>
        </w:rPr>
        <w:t>Je cely taky stuhnuty: na</w:t>
      </w:r>
      <w:r>
        <w:rPr>
          <w:lang w:val="en-US"/>
        </w:rPr>
        <w:t>jmä chrbat, ramena</w:t>
      </w:r>
    </w:p>
    <w:p w14:paraId="6D66F72C" w14:textId="77777777" w:rsidR="007E0E76" w:rsidRDefault="00963436" w:rsidP="007B46DE">
      <w:pPr>
        <w:pStyle w:val="Listenabsatz"/>
        <w:numPr>
          <w:ilvl w:val="0"/>
          <w:numId w:val="5"/>
        </w:numPr>
      </w:pPr>
      <w:r w:rsidRPr="00963436">
        <w:t>Mravcenie v prstach hlavne v noci</w:t>
      </w:r>
    </w:p>
    <w:p w14:paraId="22253D62" w14:textId="77777777" w:rsidR="00DC1779" w:rsidRDefault="007E0E76" w:rsidP="00D837C2">
      <w:pPr>
        <w:pStyle w:val="Listenabsatz"/>
        <w:numPr>
          <w:ilvl w:val="0"/>
          <w:numId w:val="5"/>
        </w:numPr>
        <w:rPr>
          <w:lang w:val="en-US"/>
        </w:rPr>
      </w:pPr>
      <w:r w:rsidRPr="00C4638C">
        <w:rPr>
          <w:lang w:val="en-US"/>
        </w:rPr>
        <w:t xml:space="preserve">Palenie </w:t>
      </w:r>
      <w:r w:rsidR="00C4638C">
        <w:rPr>
          <w:lang w:val="en-US"/>
        </w:rPr>
        <w:t xml:space="preserve">celeho tela: najmä </w:t>
      </w:r>
      <w:r w:rsidRPr="00C4638C">
        <w:rPr>
          <w:lang w:val="en-US"/>
        </w:rPr>
        <w:t>jazyka a zaludka</w:t>
      </w:r>
    </w:p>
    <w:p w14:paraId="09B0AFBF" w14:textId="77777777" w:rsidR="00AC4D7F" w:rsidRPr="00AC4D7F" w:rsidRDefault="00AC4D7F" w:rsidP="009D2388"/>
    <w:sectPr w:rsidR="00AC4D7F" w:rsidRPr="00AC4D7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AE40A" w14:textId="77777777" w:rsidR="007C321B" w:rsidRDefault="007C321B" w:rsidP="00234B7E">
      <w:pPr>
        <w:spacing w:after="0" w:line="240" w:lineRule="auto"/>
      </w:pPr>
      <w:r>
        <w:separator/>
      </w:r>
    </w:p>
  </w:endnote>
  <w:endnote w:type="continuationSeparator" w:id="0">
    <w:p w14:paraId="7E813F1E" w14:textId="77777777" w:rsidR="007C321B" w:rsidRDefault="007C321B" w:rsidP="0023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2AAB" w14:textId="77777777" w:rsidR="009D2388" w:rsidRPr="00110C30" w:rsidRDefault="009D2388" w:rsidP="00234B7E">
    <w:pPr>
      <w:pStyle w:val="Fuzeile"/>
      <w:jc w:val="center"/>
      <w:rPr>
        <w:sz w:val="18"/>
        <w:szCs w:val="18"/>
        <w:lang w:val="en-US"/>
      </w:rPr>
    </w:pPr>
    <w:r w:rsidRPr="00110C30">
      <w:rPr>
        <w:sz w:val="18"/>
        <w:szCs w:val="18"/>
        <w:lang w:val="en-US"/>
      </w:rPr>
      <w:t>Anamneza Lothara, zapisala, Franka Labas, Homöopathie 2020</w:t>
    </w:r>
  </w:p>
  <w:p w14:paraId="6468BB0F" w14:textId="77777777" w:rsidR="009D2388" w:rsidRPr="00110C30" w:rsidRDefault="009D2388">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37160" w14:textId="77777777" w:rsidR="007C321B" w:rsidRDefault="007C321B" w:rsidP="00234B7E">
      <w:pPr>
        <w:spacing w:after="0" w:line="240" w:lineRule="auto"/>
      </w:pPr>
      <w:r>
        <w:separator/>
      </w:r>
    </w:p>
  </w:footnote>
  <w:footnote w:type="continuationSeparator" w:id="0">
    <w:p w14:paraId="42A88C65" w14:textId="77777777" w:rsidR="007C321B" w:rsidRDefault="007C321B" w:rsidP="00234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774764"/>
      <w:docPartObj>
        <w:docPartGallery w:val="Page Numbers (Top of Page)"/>
        <w:docPartUnique/>
      </w:docPartObj>
    </w:sdtPr>
    <w:sdtEndPr/>
    <w:sdtContent>
      <w:p w14:paraId="5A52EF61" w14:textId="77777777" w:rsidR="009D2388" w:rsidRDefault="009D2388">
        <w:pPr>
          <w:pStyle w:val="Kopfzeile"/>
          <w:jc w:val="right"/>
        </w:pPr>
        <w:r>
          <w:fldChar w:fldCharType="begin"/>
        </w:r>
        <w:r>
          <w:instrText>PAGE   \* MERGEFORMAT</w:instrText>
        </w:r>
        <w:r>
          <w:fldChar w:fldCharType="separate"/>
        </w:r>
        <w:r>
          <w:t>2</w:t>
        </w:r>
        <w:r>
          <w:fldChar w:fldCharType="end"/>
        </w:r>
      </w:p>
    </w:sdtContent>
  </w:sdt>
  <w:p w14:paraId="3AB63089" w14:textId="77777777" w:rsidR="009D2388" w:rsidRDefault="009D23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6FB0"/>
    <w:multiLevelType w:val="hybridMultilevel"/>
    <w:tmpl w:val="F3EC5A44"/>
    <w:lvl w:ilvl="0" w:tplc="92EAA1D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C678DD"/>
    <w:multiLevelType w:val="hybridMultilevel"/>
    <w:tmpl w:val="0D2EF686"/>
    <w:lvl w:ilvl="0" w:tplc="92EAA1D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8CA5E46"/>
    <w:multiLevelType w:val="hybridMultilevel"/>
    <w:tmpl w:val="E2428D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DE3654F"/>
    <w:multiLevelType w:val="hybridMultilevel"/>
    <w:tmpl w:val="9A80C526"/>
    <w:lvl w:ilvl="0" w:tplc="92EAA1D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2F57B1"/>
    <w:multiLevelType w:val="hybridMultilevel"/>
    <w:tmpl w:val="C276E3A6"/>
    <w:lvl w:ilvl="0" w:tplc="92EAA1D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ED0666"/>
    <w:multiLevelType w:val="hybridMultilevel"/>
    <w:tmpl w:val="52A26B48"/>
    <w:lvl w:ilvl="0" w:tplc="92EAA1D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5D239B"/>
    <w:multiLevelType w:val="hybridMultilevel"/>
    <w:tmpl w:val="17C41E2C"/>
    <w:lvl w:ilvl="0" w:tplc="92EAA1D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45A79"/>
    <w:multiLevelType w:val="hybridMultilevel"/>
    <w:tmpl w:val="2572D150"/>
    <w:lvl w:ilvl="0" w:tplc="92EAA1D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A40F03"/>
    <w:multiLevelType w:val="hybridMultilevel"/>
    <w:tmpl w:val="4F68D458"/>
    <w:lvl w:ilvl="0" w:tplc="92EAA1D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287EC6"/>
    <w:multiLevelType w:val="hybridMultilevel"/>
    <w:tmpl w:val="740EDD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FC755D6"/>
    <w:multiLevelType w:val="hybridMultilevel"/>
    <w:tmpl w:val="3756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6913AF2"/>
    <w:multiLevelType w:val="hybridMultilevel"/>
    <w:tmpl w:val="3E0A63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FD65031"/>
    <w:multiLevelType w:val="hybridMultilevel"/>
    <w:tmpl w:val="556EBC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24100FC"/>
    <w:multiLevelType w:val="hybridMultilevel"/>
    <w:tmpl w:val="56DEE3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10"/>
  </w:num>
  <w:num w:numId="5">
    <w:abstractNumId w:val="13"/>
  </w:num>
  <w:num w:numId="6">
    <w:abstractNumId w:val="11"/>
  </w:num>
  <w:num w:numId="7">
    <w:abstractNumId w:val="2"/>
  </w:num>
  <w:num w:numId="8">
    <w:abstractNumId w:val="1"/>
  </w:num>
  <w:num w:numId="9">
    <w:abstractNumId w:val="6"/>
  </w:num>
  <w:num w:numId="10">
    <w:abstractNumId w:val="7"/>
  </w:num>
  <w:num w:numId="11">
    <w:abstractNumId w:val="4"/>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E5"/>
    <w:rsid w:val="00006794"/>
    <w:rsid w:val="0002365C"/>
    <w:rsid w:val="00043CC8"/>
    <w:rsid w:val="000737DC"/>
    <w:rsid w:val="0009158F"/>
    <w:rsid w:val="00092DA9"/>
    <w:rsid w:val="000A08AF"/>
    <w:rsid w:val="000C0DCA"/>
    <w:rsid w:val="00110C30"/>
    <w:rsid w:val="00110C78"/>
    <w:rsid w:val="00121322"/>
    <w:rsid w:val="001435A9"/>
    <w:rsid w:val="001517D0"/>
    <w:rsid w:val="0016785E"/>
    <w:rsid w:val="0018417C"/>
    <w:rsid w:val="001A745D"/>
    <w:rsid w:val="00211FEC"/>
    <w:rsid w:val="00234B7E"/>
    <w:rsid w:val="00242159"/>
    <w:rsid w:val="002947D0"/>
    <w:rsid w:val="002A4359"/>
    <w:rsid w:val="002C542E"/>
    <w:rsid w:val="002D0041"/>
    <w:rsid w:val="00307AC5"/>
    <w:rsid w:val="003216C1"/>
    <w:rsid w:val="00345370"/>
    <w:rsid w:val="00356406"/>
    <w:rsid w:val="003A5FB9"/>
    <w:rsid w:val="003B78ED"/>
    <w:rsid w:val="00436856"/>
    <w:rsid w:val="00485F21"/>
    <w:rsid w:val="004870CD"/>
    <w:rsid w:val="0049152A"/>
    <w:rsid w:val="004F0309"/>
    <w:rsid w:val="004F27F0"/>
    <w:rsid w:val="0050743A"/>
    <w:rsid w:val="005345D3"/>
    <w:rsid w:val="00555E94"/>
    <w:rsid w:val="00574E17"/>
    <w:rsid w:val="005A7A74"/>
    <w:rsid w:val="005F0F01"/>
    <w:rsid w:val="00601D94"/>
    <w:rsid w:val="00627C59"/>
    <w:rsid w:val="0063636B"/>
    <w:rsid w:val="00640924"/>
    <w:rsid w:val="00643303"/>
    <w:rsid w:val="0066095C"/>
    <w:rsid w:val="00667B30"/>
    <w:rsid w:val="00691787"/>
    <w:rsid w:val="006E1B16"/>
    <w:rsid w:val="0073347A"/>
    <w:rsid w:val="0077765D"/>
    <w:rsid w:val="007B46DE"/>
    <w:rsid w:val="007C321B"/>
    <w:rsid w:val="007C422F"/>
    <w:rsid w:val="007E0E76"/>
    <w:rsid w:val="00806BA4"/>
    <w:rsid w:val="00862727"/>
    <w:rsid w:val="008D57E5"/>
    <w:rsid w:val="0090612C"/>
    <w:rsid w:val="00957EF2"/>
    <w:rsid w:val="00963436"/>
    <w:rsid w:val="00977AAF"/>
    <w:rsid w:val="009B4EF0"/>
    <w:rsid w:val="009D2388"/>
    <w:rsid w:val="009E6BD0"/>
    <w:rsid w:val="009E7777"/>
    <w:rsid w:val="00A70572"/>
    <w:rsid w:val="00A948A1"/>
    <w:rsid w:val="00AA3A59"/>
    <w:rsid w:val="00AB4CD7"/>
    <w:rsid w:val="00AC1C85"/>
    <w:rsid w:val="00AC4D7F"/>
    <w:rsid w:val="00AC72A7"/>
    <w:rsid w:val="00B127D6"/>
    <w:rsid w:val="00B1334E"/>
    <w:rsid w:val="00B302FA"/>
    <w:rsid w:val="00B31831"/>
    <w:rsid w:val="00B34A09"/>
    <w:rsid w:val="00B61F92"/>
    <w:rsid w:val="00B8418E"/>
    <w:rsid w:val="00B87FAF"/>
    <w:rsid w:val="00BB05EC"/>
    <w:rsid w:val="00BB3445"/>
    <w:rsid w:val="00BC0FFA"/>
    <w:rsid w:val="00BC4464"/>
    <w:rsid w:val="00BD2C1C"/>
    <w:rsid w:val="00BF3090"/>
    <w:rsid w:val="00C05EA3"/>
    <w:rsid w:val="00C14B54"/>
    <w:rsid w:val="00C26DED"/>
    <w:rsid w:val="00C4638C"/>
    <w:rsid w:val="00C6516A"/>
    <w:rsid w:val="00C66E09"/>
    <w:rsid w:val="00C850DE"/>
    <w:rsid w:val="00CF23C0"/>
    <w:rsid w:val="00D1021A"/>
    <w:rsid w:val="00D21412"/>
    <w:rsid w:val="00D21CA7"/>
    <w:rsid w:val="00D26397"/>
    <w:rsid w:val="00D263E4"/>
    <w:rsid w:val="00D534B3"/>
    <w:rsid w:val="00D6141A"/>
    <w:rsid w:val="00D837C2"/>
    <w:rsid w:val="00D96FD2"/>
    <w:rsid w:val="00DB61B9"/>
    <w:rsid w:val="00DC1779"/>
    <w:rsid w:val="00E5027C"/>
    <w:rsid w:val="00E66D00"/>
    <w:rsid w:val="00E94370"/>
    <w:rsid w:val="00ED1025"/>
    <w:rsid w:val="00F56546"/>
    <w:rsid w:val="00F66710"/>
    <w:rsid w:val="00F90453"/>
    <w:rsid w:val="00F917C5"/>
    <w:rsid w:val="00F93A74"/>
    <w:rsid w:val="00F9788F"/>
    <w:rsid w:val="00FD1C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775D5-FDC7-4EF7-A1AE-E6215B3A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B4E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C42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4B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4B7E"/>
  </w:style>
  <w:style w:type="paragraph" w:styleId="Fuzeile">
    <w:name w:val="footer"/>
    <w:basedOn w:val="Standard"/>
    <w:link w:val="FuzeileZchn"/>
    <w:uiPriority w:val="99"/>
    <w:unhideWhenUsed/>
    <w:rsid w:val="00234B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4B7E"/>
  </w:style>
  <w:style w:type="paragraph" w:styleId="Listenabsatz">
    <w:name w:val="List Paragraph"/>
    <w:basedOn w:val="Standard"/>
    <w:uiPriority w:val="34"/>
    <w:qFormat/>
    <w:rsid w:val="00957EF2"/>
    <w:pPr>
      <w:ind w:left="720"/>
      <w:contextualSpacing/>
    </w:pPr>
  </w:style>
  <w:style w:type="character" w:customStyle="1" w:styleId="berschrift1Zchn">
    <w:name w:val="Überschrift 1 Zchn"/>
    <w:basedOn w:val="Absatz-Standardschriftart"/>
    <w:link w:val="berschrift1"/>
    <w:uiPriority w:val="9"/>
    <w:rsid w:val="009B4EF0"/>
    <w:rPr>
      <w:rFonts w:asciiTheme="majorHAnsi" w:eastAsiaTheme="majorEastAsia" w:hAnsiTheme="majorHAnsi" w:cstheme="majorBidi"/>
      <w:color w:val="2F5496" w:themeColor="accent1" w:themeShade="BF"/>
      <w:sz w:val="32"/>
      <w:szCs w:val="32"/>
    </w:rPr>
  </w:style>
  <w:style w:type="character" w:customStyle="1" w:styleId="jlqj4b">
    <w:name w:val="jlqj4b"/>
    <w:basedOn w:val="Absatz-Standardschriftart"/>
    <w:rsid w:val="00DC1779"/>
  </w:style>
  <w:style w:type="character" w:styleId="IntensiveHervorhebung">
    <w:name w:val="Intense Emphasis"/>
    <w:basedOn w:val="Absatz-Standardschriftart"/>
    <w:uiPriority w:val="21"/>
    <w:qFormat/>
    <w:rsid w:val="009E6BD0"/>
    <w:rPr>
      <w:i/>
      <w:iCs/>
      <w:color w:val="4472C4" w:themeColor="accent1"/>
    </w:rPr>
  </w:style>
  <w:style w:type="paragraph" w:styleId="KeinLeerraum">
    <w:name w:val="No Spacing"/>
    <w:uiPriority w:val="1"/>
    <w:qFormat/>
    <w:rsid w:val="007C422F"/>
    <w:pPr>
      <w:spacing w:after="0" w:line="240" w:lineRule="auto"/>
    </w:pPr>
  </w:style>
  <w:style w:type="character" w:customStyle="1" w:styleId="berschrift2Zchn">
    <w:name w:val="Überschrift 2 Zchn"/>
    <w:basedOn w:val="Absatz-Standardschriftart"/>
    <w:link w:val="berschrift2"/>
    <w:uiPriority w:val="9"/>
    <w:rsid w:val="007C422F"/>
    <w:rPr>
      <w:rFonts w:asciiTheme="majorHAnsi" w:eastAsiaTheme="majorEastAsia" w:hAnsiTheme="majorHAnsi" w:cstheme="majorBidi"/>
      <w:color w:val="2F5496" w:themeColor="accent1" w:themeShade="BF"/>
      <w:sz w:val="26"/>
      <w:szCs w:val="26"/>
    </w:rPr>
  </w:style>
  <w:style w:type="paragraph" w:styleId="Inhaltsverzeichnisberschrift">
    <w:name w:val="TOC Heading"/>
    <w:basedOn w:val="berschrift1"/>
    <w:next w:val="Standard"/>
    <w:uiPriority w:val="39"/>
    <w:unhideWhenUsed/>
    <w:qFormat/>
    <w:rsid w:val="00A948A1"/>
    <w:pPr>
      <w:outlineLvl w:val="9"/>
    </w:pPr>
    <w:rPr>
      <w:lang w:eastAsia="de-DE"/>
    </w:rPr>
  </w:style>
  <w:style w:type="paragraph" w:styleId="Verzeichnis1">
    <w:name w:val="toc 1"/>
    <w:basedOn w:val="Standard"/>
    <w:next w:val="Standard"/>
    <w:autoRedefine/>
    <w:uiPriority w:val="39"/>
    <w:unhideWhenUsed/>
    <w:rsid w:val="00A948A1"/>
    <w:pPr>
      <w:spacing w:after="100"/>
    </w:pPr>
  </w:style>
  <w:style w:type="paragraph" w:styleId="Verzeichnis2">
    <w:name w:val="toc 2"/>
    <w:basedOn w:val="Standard"/>
    <w:next w:val="Standard"/>
    <w:autoRedefine/>
    <w:uiPriority w:val="39"/>
    <w:unhideWhenUsed/>
    <w:rsid w:val="00A948A1"/>
    <w:pPr>
      <w:spacing w:after="100"/>
      <w:ind w:left="220"/>
    </w:pPr>
  </w:style>
  <w:style w:type="character" w:styleId="Hyperlink">
    <w:name w:val="Hyperlink"/>
    <w:basedOn w:val="Absatz-Standardschriftart"/>
    <w:uiPriority w:val="99"/>
    <w:unhideWhenUsed/>
    <w:rsid w:val="00A94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fski\Documents\Benutzerdefinierte%20Office-Vorlagen\FL,Hom&#246;op.%20Fu&#223;zeil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FL,Homöop. Fußzeile.dotx</Template>
  <TotalTime>0</TotalTime>
  <Pages>1</Pages>
  <Words>2604</Words>
  <Characters>16407</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Chefski</dc:creator>
  <cp:keywords/>
  <dc:description/>
  <cp:lastModifiedBy>Chefski</cp:lastModifiedBy>
  <cp:revision>56</cp:revision>
  <dcterms:created xsi:type="dcterms:W3CDTF">2020-12-05T13:47:00Z</dcterms:created>
  <dcterms:modified xsi:type="dcterms:W3CDTF">2020-12-06T13:08:00Z</dcterms:modified>
</cp:coreProperties>
</file>