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AC2D0" w14:textId="77777777" w:rsidR="00FD3EC6" w:rsidRPr="00F57AA5" w:rsidRDefault="00F57AA5" w:rsidP="009B4903">
      <w:pPr>
        <w:pStyle w:val="berschrift2"/>
        <w:jc w:val="center"/>
        <w:rPr>
          <w:lang w:val="en-US"/>
        </w:rPr>
      </w:pPr>
      <w:r w:rsidRPr="00F57AA5">
        <w:rPr>
          <w:lang w:val="en-US"/>
        </w:rPr>
        <w:t xml:space="preserve">Follow-ups po cely rok 2020: </w:t>
      </w:r>
      <w:r w:rsidR="00482E86" w:rsidRPr="00F57AA5">
        <w:rPr>
          <w:lang w:val="en-US"/>
        </w:rPr>
        <w:t>Pripad Lothara</w:t>
      </w:r>
    </w:p>
    <w:p w14:paraId="32608D1D" w14:textId="77777777" w:rsidR="00482E86" w:rsidRPr="00F57AA5" w:rsidRDefault="00482E86" w:rsidP="00FD3EC6">
      <w:pPr>
        <w:rPr>
          <w:lang w:val="en-US"/>
        </w:rPr>
      </w:pPr>
    </w:p>
    <w:p w14:paraId="3D126C6C" w14:textId="77777777" w:rsidR="00482E86" w:rsidRDefault="00482E86" w:rsidP="00FD3EC6">
      <w:r>
        <w:t>Neprisiel ako klassicky patient ku mne</w:t>
      </w:r>
      <w:r w:rsidR="009B4903">
        <w:t>, az neskor som urobila klassicku anamnezu po telefone</w:t>
      </w:r>
    </w:p>
    <w:p w14:paraId="06D651BD" w14:textId="77777777" w:rsidR="00482E86" w:rsidRPr="009B4903" w:rsidRDefault="00482E86" w:rsidP="00FD3EC6">
      <w:r w:rsidRPr="00482E86">
        <w:t>Spoznala som ho pri „Seelenhaus“ seminari, kde sa clovek chce viac spojit s vojou dusou tu v Nem</w:t>
      </w:r>
      <w:r>
        <w:t xml:space="preserve">ecku. </w:t>
      </w:r>
      <w:r w:rsidRPr="009B4903">
        <w:t xml:space="preserve">On extra docestoval 300km. </w:t>
      </w:r>
      <w:r w:rsidR="00F57AA5" w:rsidRPr="009B4903">
        <w:t xml:space="preserve">(pri anamneze neskor mi povedal, ze teraz uz chape preco na ten seminar isiel tu dialku, nie kvoli tomu, ale aby spoznal mna a homeopatiu). </w:t>
      </w:r>
    </w:p>
    <w:p w14:paraId="670A85B7" w14:textId="77777777" w:rsidR="00482E86" w:rsidRPr="000626B8" w:rsidRDefault="00482E86" w:rsidP="00FD3EC6">
      <w:pPr>
        <w:rPr>
          <w:lang w:val="en-US"/>
        </w:rPr>
      </w:pPr>
      <w:r w:rsidRPr="00F57AA5">
        <w:t xml:space="preserve">Kedze tam aj o svojich problemoch hovoril, a mi sme akurat tyzden pred tym preberali periodu zeleza a kaliove soli, tak som hned videla ze to na neho pasuje. </w:t>
      </w:r>
      <w:r w:rsidRPr="00482E86">
        <w:rPr>
          <w:lang w:val="en-US"/>
        </w:rPr>
        <w:t>Presla som 40 otazok s k</w:t>
      </w:r>
      <w:r>
        <w:rPr>
          <w:lang w:val="en-US"/>
        </w:rPr>
        <w:t xml:space="preserve">alia a vsetko pasovalo na neho. </w:t>
      </w:r>
      <w:r w:rsidRPr="000626B8">
        <w:rPr>
          <w:lang w:val="en-US"/>
        </w:rPr>
        <w:t xml:space="preserve">Tak dostal odo mna Kalium carbonicum C200 predpisany. </w:t>
      </w:r>
    </w:p>
    <w:p w14:paraId="19B8B751" w14:textId="77777777" w:rsidR="00482E86" w:rsidRDefault="00482E86" w:rsidP="00FD3EC6">
      <w:pPr>
        <w:rPr>
          <w:lang w:val="en-US"/>
        </w:rPr>
      </w:pPr>
      <w:r w:rsidRPr="00482E86">
        <w:rPr>
          <w:lang w:val="en-US"/>
        </w:rPr>
        <w:t>On nikdy nemal dotyk s</w:t>
      </w:r>
      <w:r>
        <w:rPr>
          <w:lang w:val="en-US"/>
        </w:rPr>
        <w:t xml:space="preserve"> homeopatiou. Ale taky bol nadseny ze vsetko co som mu citala s kalia na neho pasovalo a ze som sa ho ujala (co vela ludi ho bere za hypochondera), tak si kupil tie homeopatika v lekarni. </w:t>
      </w:r>
    </w:p>
    <w:p w14:paraId="5E5D5F3D" w14:textId="77777777" w:rsidR="00482E86" w:rsidRDefault="00482E86" w:rsidP="00482E86">
      <w:pPr>
        <w:pStyle w:val="Listenabsatz"/>
        <w:numPr>
          <w:ilvl w:val="0"/>
          <w:numId w:val="2"/>
        </w:numPr>
      </w:pPr>
      <w:r w:rsidRPr="00482E86">
        <w:t>Medikatia: Dez. 2019: Kali-carb. C</w:t>
      </w:r>
      <w:r>
        <w:t>200 (trochu pomohlo)</w:t>
      </w:r>
    </w:p>
    <w:p w14:paraId="3F1B8592" w14:textId="77777777" w:rsidR="00482E86" w:rsidRPr="00482E86" w:rsidRDefault="00482E86" w:rsidP="00482E86">
      <w:pPr>
        <w:pStyle w:val="Listenabsatz"/>
        <w:numPr>
          <w:ilvl w:val="0"/>
          <w:numId w:val="2"/>
        </w:numPr>
        <w:rPr>
          <w:lang w:val="en-US"/>
        </w:rPr>
      </w:pPr>
      <w:r w:rsidRPr="00482E86">
        <w:rPr>
          <w:lang w:val="en-US"/>
        </w:rPr>
        <w:t>Medikatia: Jan. 2020: Magn.-sil. C200 (</w:t>
      </w:r>
      <w:r>
        <w:rPr>
          <w:lang w:val="en-US"/>
        </w:rPr>
        <w:t>viac pomoholo, ale potom rychlo stagnovalo)</w:t>
      </w:r>
    </w:p>
    <w:p w14:paraId="1DE006C9" w14:textId="77777777" w:rsidR="00482E86" w:rsidRDefault="00482E86" w:rsidP="00482E86">
      <w:pPr>
        <w:pStyle w:val="Listenabsatz"/>
        <w:numPr>
          <w:ilvl w:val="0"/>
          <w:numId w:val="2"/>
        </w:numPr>
      </w:pPr>
      <w:r>
        <w:t>Medikatia: Marec 2020: Plutonium C200 (nic)</w:t>
      </w:r>
    </w:p>
    <w:p w14:paraId="36711135" w14:textId="77777777" w:rsidR="00482E86" w:rsidRPr="00482E86" w:rsidRDefault="00482E86" w:rsidP="00482E86">
      <w:pPr>
        <w:pStyle w:val="Listenabsatz"/>
        <w:numPr>
          <w:ilvl w:val="0"/>
          <w:numId w:val="2"/>
        </w:numPr>
      </w:pPr>
      <w:r w:rsidRPr="00482E86">
        <w:t xml:space="preserve">Medikatia: </w:t>
      </w:r>
      <w:r w:rsidR="002627D4">
        <w:t>Mai</w:t>
      </w:r>
      <w:r w:rsidRPr="00482E86">
        <w:t xml:space="preserve"> 2020: Bism</w:t>
      </w:r>
      <w:r>
        <w:t>.</w:t>
      </w:r>
      <w:r w:rsidR="00FA611D" w:rsidRPr="00482E86">
        <w:t>C</w:t>
      </w:r>
      <w:r w:rsidRPr="00482E86">
        <w:t>arb</w:t>
      </w:r>
      <w:r w:rsidR="00FA611D">
        <w:t>.</w:t>
      </w:r>
      <w:r w:rsidRPr="00482E86">
        <w:t xml:space="preserve"> C200 + Dopaminum C12 (viac pomohlo, potom sta</w:t>
      </w:r>
      <w:r>
        <w:t>gnovalo)</w:t>
      </w:r>
    </w:p>
    <w:p w14:paraId="2AADDCF8" w14:textId="77777777" w:rsidR="00482E86" w:rsidRPr="00482E86" w:rsidRDefault="00482E86" w:rsidP="00482E86">
      <w:pPr>
        <w:pStyle w:val="Listenabsatz"/>
        <w:numPr>
          <w:ilvl w:val="0"/>
          <w:numId w:val="2"/>
        </w:numPr>
      </w:pPr>
      <w:r w:rsidRPr="00482E86">
        <w:t>Medikatia: Juni 2020: Cobaltum phosphoricum C200 (n</w:t>
      </w:r>
      <w:r>
        <w:t>ic</w:t>
      </w:r>
      <w:r w:rsidR="00FA611D">
        <w:t xml:space="preserve"> moc</w:t>
      </w:r>
      <w:r>
        <w:t>)</w:t>
      </w:r>
    </w:p>
    <w:p w14:paraId="6B02F134" w14:textId="77777777" w:rsidR="00482E86" w:rsidRDefault="00482E86" w:rsidP="00482E86">
      <w:pPr>
        <w:pStyle w:val="Listenabsatz"/>
        <w:numPr>
          <w:ilvl w:val="0"/>
          <w:numId w:val="2"/>
        </w:numPr>
      </w:pPr>
      <w:r w:rsidRPr="00482E86">
        <w:t>Medikatia: Juli 2020: Cobaltum carbonicum C</w:t>
      </w:r>
      <w:r>
        <w:t>200 (nic moc)</w:t>
      </w:r>
    </w:p>
    <w:p w14:paraId="6AEC534C" w14:textId="77777777" w:rsidR="00482E86" w:rsidRPr="00482E86" w:rsidRDefault="00482E86" w:rsidP="00482E86">
      <w:pPr>
        <w:pStyle w:val="Listenabsatz"/>
        <w:numPr>
          <w:ilvl w:val="0"/>
          <w:numId w:val="2"/>
        </w:numPr>
      </w:pPr>
      <w:r>
        <w:t xml:space="preserve">Medikatia: August: 2020: </w:t>
      </w:r>
      <w:r w:rsidRPr="00482E86">
        <w:t>Vernix caseosa</w:t>
      </w:r>
      <w:r>
        <w:t xml:space="preserve"> C200 (nic)</w:t>
      </w:r>
    </w:p>
    <w:p w14:paraId="07446ABF" w14:textId="77777777" w:rsidR="00FD3EC6" w:rsidRDefault="00FA611D" w:rsidP="00FD3EC6">
      <w:pPr>
        <w:rPr>
          <w:lang w:val="en-US"/>
        </w:rPr>
      </w:pPr>
      <w:r w:rsidRPr="00FA611D">
        <w:rPr>
          <w:lang w:val="en-US"/>
        </w:rPr>
        <w:t>Ked sa clovek na t</w:t>
      </w:r>
      <w:r>
        <w:rPr>
          <w:lang w:val="en-US"/>
        </w:rPr>
        <w:t>en prehlad pozrie, tak vidi, ze kazdy mesiac dostal novy liek. PRECO?</w:t>
      </w:r>
    </w:p>
    <w:p w14:paraId="66BFD6A9" w14:textId="77777777" w:rsidR="00FA611D" w:rsidRPr="00C61155" w:rsidRDefault="00FA611D" w:rsidP="00FD3EC6">
      <w:pPr>
        <w:rPr>
          <w:u w:val="single"/>
          <w:lang w:val="en-US"/>
        </w:rPr>
      </w:pPr>
      <w:r w:rsidRPr="00C61155">
        <w:rPr>
          <w:u w:val="single"/>
          <w:lang w:val="en-US"/>
        </w:rPr>
        <w:t xml:space="preserve">Moje vysvetlenie: </w:t>
      </w:r>
    </w:p>
    <w:p w14:paraId="689AF0DA" w14:textId="77777777" w:rsidR="00FA611D" w:rsidRDefault="00FA611D" w:rsidP="00FD3EC6">
      <w:pPr>
        <w:rPr>
          <w:lang w:val="en-US"/>
        </w:rPr>
      </w:pPr>
      <w:r>
        <w:rPr>
          <w:lang w:val="en-US"/>
        </w:rPr>
        <w:t xml:space="preserve">Najsamprv liek nieco zrobil a potom prislo stagnovanie a Lothar sa mi ozval, ze co dalej, nic sa viac nedeje, ziadne zlepsenie a jeho stav je hrozny....a kedze to vzdy dost rychlo stagnovalo alebo sa vratili zase symptomi spät, aj ked uz bolo lepsie, tak sme hladali novy liek. </w:t>
      </w:r>
      <w:r w:rsidR="00F57AA5">
        <w:rPr>
          <w:lang w:val="en-US"/>
        </w:rPr>
        <w:t xml:space="preserve">Alebo dokonca liek nic nespravil. Ku kazdemu lieku som napisala moj usudok preco som sa za neho rozhodla a reakcie nan. </w:t>
      </w:r>
    </w:p>
    <w:p w14:paraId="1B16C4C6" w14:textId="77777777" w:rsidR="00FA611D" w:rsidRDefault="00FA611D" w:rsidP="00FD3EC6">
      <w:pPr>
        <w:rPr>
          <w:lang w:val="en-US"/>
        </w:rPr>
      </w:pPr>
    </w:p>
    <w:p w14:paraId="538790C8" w14:textId="77777777" w:rsidR="00FA611D" w:rsidRPr="00C61155" w:rsidRDefault="00FA611D" w:rsidP="00FD3EC6">
      <w:pPr>
        <w:rPr>
          <w:u w:val="single"/>
        </w:rPr>
      </w:pPr>
      <w:r w:rsidRPr="00C61155">
        <w:rPr>
          <w:u w:val="single"/>
        </w:rPr>
        <w:t>Moj d</w:t>
      </w:r>
      <w:r w:rsidR="00F60148" w:rsidRPr="00C61155">
        <w:rPr>
          <w:u w:val="single"/>
        </w:rPr>
        <w:t>ô</w:t>
      </w:r>
      <w:r w:rsidRPr="00C61155">
        <w:rPr>
          <w:u w:val="single"/>
        </w:rPr>
        <w:t>vody na danne lieky:</w:t>
      </w:r>
    </w:p>
    <w:p w14:paraId="12CA32FC" w14:textId="77777777" w:rsidR="00FA611D" w:rsidRPr="00C61155" w:rsidRDefault="00FA611D" w:rsidP="00FD3EC6">
      <w:pPr>
        <w:rPr>
          <w:b/>
          <w:bCs/>
          <w:sz w:val="24"/>
          <w:szCs w:val="24"/>
          <w:lang w:val="en-US"/>
        </w:rPr>
      </w:pPr>
      <w:r w:rsidRPr="00C61155">
        <w:rPr>
          <w:b/>
          <w:bCs/>
          <w:sz w:val="24"/>
          <w:szCs w:val="24"/>
          <w:lang w:val="en-US"/>
        </w:rPr>
        <w:t>Kalium car.</w:t>
      </w:r>
      <w:r w:rsidR="00F60148" w:rsidRPr="00C61155">
        <w:rPr>
          <w:b/>
          <w:bCs/>
          <w:sz w:val="24"/>
          <w:szCs w:val="24"/>
          <w:lang w:val="en-US"/>
        </w:rPr>
        <w:t xml:space="preserve"> Dez. 2019</w:t>
      </w:r>
      <w:r w:rsidRPr="00C61155">
        <w:rPr>
          <w:b/>
          <w:bCs/>
          <w:sz w:val="24"/>
          <w:szCs w:val="24"/>
          <w:lang w:val="en-US"/>
        </w:rPr>
        <w:t>:</w:t>
      </w:r>
    </w:p>
    <w:p w14:paraId="7212975B" w14:textId="77777777" w:rsidR="00FA611D" w:rsidRDefault="00FA611D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Pracovity clovek </w:t>
      </w:r>
    </w:p>
    <w:p w14:paraId="4E456589" w14:textId="77777777" w:rsidR="00E13B03" w:rsidRDefault="00E13B03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Konna si svoju povinnost</w:t>
      </w:r>
    </w:p>
    <w:p w14:paraId="57550CC3" w14:textId="77777777" w:rsidR="00FA611D" w:rsidRDefault="00FA611D" w:rsidP="00FA611D">
      <w:pPr>
        <w:pStyle w:val="Listenabsatz"/>
        <w:numPr>
          <w:ilvl w:val="0"/>
          <w:numId w:val="3"/>
        </w:numPr>
        <w:rPr>
          <w:lang w:val="en-US"/>
        </w:rPr>
      </w:pPr>
      <w:r w:rsidRPr="00FA611D">
        <w:rPr>
          <w:lang w:val="en-US"/>
        </w:rPr>
        <w:t>Videla som ze tam uz robi cele rok</w:t>
      </w:r>
      <w:r>
        <w:rPr>
          <w:lang w:val="en-US"/>
        </w:rPr>
        <w:t>y vzdy tu istu pracu, co sa opakuje</w:t>
      </w:r>
    </w:p>
    <w:p w14:paraId="74D7866E" w14:textId="77777777" w:rsidR="00FA611D" w:rsidRDefault="00FA611D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Stuhnutie, strnulost</w:t>
      </w:r>
    </w:p>
    <w:p w14:paraId="0B4D11E4" w14:textId="77777777" w:rsidR="00FA611D" w:rsidRDefault="00FA611D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Poctivy, zodpovedny</w:t>
      </w:r>
    </w:p>
    <w:p w14:paraId="26B408E8" w14:textId="77777777" w:rsidR="00FA611D" w:rsidRDefault="00FA611D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Rodina a praca su to najdolezitejsie</w:t>
      </w:r>
    </w:p>
    <w:p w14:paraId="63C68525" w14:textId="77777777" w:rsidR="00FA611D" w:rsidRDefault="00E13B03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Urobi co sa ma, </w:t>
      </w:r>
    </w:p>
    <w:p w14:paraId="51EEC69D" w14:textId="77777777" w:rsidR="00E13B03" w:rsidRDefault="00E13B03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Problem s otcom: carbon ako sol</w:t>
      </w:r>
    </w:p>
    <w:p w14:paraId="50465DA2" w14:textId="77777777" w:rsidR="00E13B03" w:rsidRDefault="00E13B03" w:rsidP="00FA611D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Velmi spolahlivy</w:t>
      </w:r>
    </w:p>
    <w:p w14:paraId="3682FF92" w14:textId="77777777" w:rsidR="00E13B03" w:rsidRDefault="00E13B03" w:rsidP="00FA611D">
      <w:pPr>
        <w:pStyle w:val="Listenabsatz"/>
        <w:numPr>
          <w:ilvl w:val="0"/>
          <w:numId w:val="3"/>
        </w:numPr>
      </w:pPr>
      <w:r w:rsidRPr="00E13B03">
        <w:t>Nema ziadne emocie (ja som ho tak vnimala ani o ziadn</w:t>
      </w:r>
      <w:r>
        <w:t xml:space="preserve">ych nerozprava) </w:t>
      </w:r>
    </w:p>
    <w:p w14:paraId="5A935735" w14:textId="77777777" w:rsidR="00F60148" w:rsidRPr="00F60148" w:rsidRDefault="00F60148" w:rsidP="00F60148">
      <w:pPr>
        <w:pStyle w:val="Listenabsatz"/>
        <w:numPr>
          <w:ilvl w:val="0"/>
          <w:numId w:val="3"/>
        </w:numPr>
      </w:pPr>
      <w:r w:rsidRPr="00F60148">
        <w:t>Potvrdzujuca otazka: co sme sa akurat pri kaliach ucili: ci prejde cez cervenu cez cestu: NIE</w:t>
      </w:r>
    </w:p>
    <w:p w14:paraId="61857DEB" w14:textId="77777777" w:rsidR="00F60148" w:rsidRDefault="00F60148" w:rsidP="00F60148"/>
    <w:p w14:paraId="593C8F44" w14:textId="77777777" w:rsidR="00F60148" w:rsidRDefault="000256FA" w:rsidP="00F60148">
      <w:pPr>
        <w:rPr>
          <w:lang w:val="en-US"/>
        </w:rPr>
      </w:pPr>
      <w:r>
        <w:rPr>
          <w:lang w:val="en-US"/>
        </w:rPr>
        <w:t>Reakcia</w:t>
      </w:r>
      <w:r w:rsidR="00F60148">
        <w:rPr>
          <w:lang w:val="en-US"/>
        </w:rPr>
        <w:t xml:space="preserve">: </w:t>
      </w:r>
      <w:r w:rsidR="00F60148" w:rsidRPr="00F60148">
        <w:rPr>
          <w:lang w:val="en-US"/>
        </w:rPr>
        <w:t>Trochu lepsie sa citil, a</w:t>
      </w:r>
      <w:r w:rsidR="00F60148">
        <w:rPr>
          <w:lang w:val="en-US"/>
        </w:rPr>
        <w:t xml:space="preserve">le potom to zase upaldo a stagnovalo. </w:t>
      </w:r>
    </w:p>
    <w:p w14:paraId="0350F6F4" w14:textId="77777777" w:rsidR="00F60148" w:rsidRDefault="00F60148" w:rsidP="00F60148">
      <w:pPr>
        <w:rPr>
          <w:lang w:val="en-US"/>
        </w:rPr>
      </w:pPr>
      <w:r w:rsidRPr="00F60148">
        <w:rPr>
          <w:lang w:val="en-US"/>
        </w:rPr>
        <w:t>V skole homeopatii som potom kratko tento p</w:t>
      </w:r>
      <w:r>
        <w:rPr>
          <w:lang w:val="en-US"/>
        </w:rPr>
        <w:t xml:space="preserve">ripad opisala a sme dali: </w:t>
      </w:r>
    </w:p>
    <w:p w14:paraId="541E9A8C" w14:textId="77777777" w:rsidR="00F60148" w:rsidRPr="00C61155" w:rsidRDefault="00F60148" w:rsidP="00F60148">
      <w:pPr>
        <w:rPr>
          <w:b/>
          <w:bCs/>
          <w:sz w:val="24"/>
          <w:szCs w:val="24"/>
          <w:lang w:val="en-US"/>
        </w:rPr>
      </w:pPr>
      <w:r w:rsidRPr="00C61155">
        <w:rPr>
          <w:b/>
          <w:bCs/>
          <w:sz w:val="24"/>
          <w:szCs w:val="24"/>
          <w:lang w:val="en-US"/>
        </w:rPr>
        <w:t xml:space="preserve">Magn.-sil. C200, Januar 2020: </w:t>
      </w:r>
    </w:p>
    <w:p w14:paraId="351BD7A3" w14:textId="77777777" w:rsidR="00F60148" w:rsidRDefault="00F60148" w:rsidP="00F60148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Hlavny dovod bol, ze jeho problemi so spankom zacali, ked sa rodicia rozviedli </w:t>
      </w:r>
    </w:p>
    <w:p w14:paraId="082C4C7A" w14:textId="77777777" w:rsidR="00F60148" w:rsidRDefault="00F60148" w:rsidP="00F60148">
      <w:pPr>
        <w:pStyle w:val="Listenabsatz"/>
        <w:numPr>
          <w:ilvl w:val="0"/>
          <w:numId w:val="3"/>
        </w:numPr>
        <w:rPr>
          <w:lang w:val="en-US"/>
        </w:rPr>
      </w:pPr>
      <w:r w:rsidRPr="00F60148">
        <w:rPr>
          <w:lang w:val="en-US"/>
        </w:rPr>
        <w:t xml:space="preserve">A je velmi zimomrivy, </w:t>
      </w:r>
      <w:r>
        <w:rPr>
          <w:lang w:val="en-US"/>
        </w:rPr>
        <w:t xml:space="preserve">a pasoval opis na silcata tiez </w:t>
      </w:r>
    </w:p>
    <w:p w14:paraId="267EAA01" w14:textId="77777777" w:rsidR="00F60148" w:rsidRPr="00F60148" w:rsidRDefault="00CE1E31" w:rsidP="00F60148">
      <w:pPr>
        <w:rPr>
          <w:lang w:val="en-US"/>
        </w:rPr>
      </w:pPr>
      <w:r>
        <w:rPr>
          <w:lang w:val="en-US"/>
        </w:rPr>
        <w:t>reakcia</w:t>
      </w:r>
      <w:r w:rsidR="00F60148">
        <w:rPr>
          <w:lang w:val="en-US"/>
        </w:rPr>
        <w:t>:</w:t>
      </w:r>
    </w:p>
    <w:p w14:paraId="644CBF5A" w14:textId="77777777" w:rsidR="006251A5" w:rsidRDefault="006251A5" w:rsidP="006251A5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Ked bol prechladeny, tak depressia nebola taka hrozna, s 8 na 2 dole islo </w:t>
      </w:r>
    </w:p>
    <w:p w14:paraId="6F55DB79" w14:textId="77777777" w:rsidR="006251A5" w:rsidRDefault="006251A5" w:rsidP="006251A5">
      <w:pPr>
        <w:pStyle w:val="Listenabsatz"/>
        <w:numPr>
          <w:ilvl w:val="0"/>
          <w:numId w:val="3"/>
        </w:numPr>
      </w:pPr>
      <w:r w:rsidRPr="006251A5">
        <w:t>Koza na prstoch bola l</w:t>
      </w:r>
      <w:r>
        <w:t>epsia z 10 na 5</w:t>
      </w:r>
    </w:p>
    <w:p w14:paraId="4BD1B3DB" w14:textId="77777777" w:rsidR="006251A5" w:rsidRDefault="006251A5" w:rsidP="006251A5">
      <w:pPr>
        <w:pStyle w:val="Listenabsatz"/>
        <w:numPr>
          <w:ilvl w:val="0"/>
          <w:numId w:val="3"/>
        </w:numPr>
      </w:pPr>
      <w:r>
        <w:t xml:space="preserve">Spanok sa nezlepsil </w:t>
      </w:r>
    </w:p>
    <w:p w14:paraId="46EDBEFC" w14:textId="77777777" w:rsidR="00C61155" w:rsidRDefault="006251A5" w:rsidP="000626B8">
      <w:pPr>
        <w:pStyle w:val="Listenabsatz"/>
        <w:numPr>
          <w:ilvl w:val="0"/>
          <w:numId w:val="3"/>
        </w:numPr>
        <w:rPr>
          <w:lang w:val="en-US"/>
        </w:rPr>
      </w:pPr>
      <w:r w:rsidRPr="006251A5">
        <w:rPr>
          <w:lang w:val="en-US"/>
        </w:rPr>
        <w:t>Intolerancia na jedlo len o</w:t>
      </w:r>
      <w:r>
        <w:rPr>
          <w:lang w:val="en-US"/>
        </w:rPr>
        <w:t xml:space="preserve"> mm lepsie </w:t>
      </w:r>
    </w:p>
    <w:p w14:paraId="29C4AF00" w14:textId="77777777" w:rsidR="000626B8" w:rsidRPr="000626B8" w:rsidRDefault="000626B8" w:rsidP="000626B8">
      <w:pPr>
        <w:pStyle w:val="Listenabsatz"/>
        <w:numPr>
          <w:ilvl w:val="0"/>
          <w:numId w:val="3"/>
        </w:numPr>
      </w:pPr>
      <w:r w:rsidRPr="000626B8">
        <w:t>A kopec inych veci ost</w:t>
      </w:r>
      <w:r>
        <w:t>alo</w:t>
      </w:r>
      <w:r>
        <w:br/>
      </w:r>
    </w:p>
    <w:p w14:paraId="797A6A97" w14:textId="77777777" w:rsidR="00FD3EC6" w:rsidRPr="00C61155" w:rsidRDefault="006251A5" w:rsidP="00FD3EC6">
      <w:pPr>
        <w:rPr>
          <w:b/>
          <w:bCs/>
          <w:sz w:val="24"/>
          <w:szCs w:val="24"/>
          <w:lang w:val="en-US"/>
        </w:rPr>
      </w:pPr>
      <w:r w:rsidRPr="000626B8">
        <w:rPr>
          <w:b/>
          <w:bCs/>
          <w:sz w:val="24"/>
          <w:szCs w:val="24"/>
        </w:rPr>
        <w:t xml:space="preserve"> </w:t>
      </w:r>
      <w:r w:rsidRPr="00C61155">
        <w:rPr>
          <w:b/>
          <w:bCs/>
          <w:sz w:val="24"/>
          <w:szCs w:val="24"/>
          <w:lang w:val="en-US"/>
        </w:rPr>
        <w:t>Plutonium</w:t>
      </w:r>
      <w:r w:rsidR="00C61155">
        <w:rPr>
          <w:b/>
          <w:bCs/>
          <w:sz w:val="24"/>
          <w:szCs w:val="24"/>
          <w:lang w:val="en-US"/>
        </w:rPr>
        <w:t xml:space="preserve"> C200,</w:t>
      </w:r>
      <w:r w:rsidRPr="00C61155">
        <w:rPr>
          <w:b/>
          <w:bCs/>
          <w:sz w:val="24"/>
          <w:szCs w:val="24"/>
          <w:lang w:val="en-US"/>
        </w:rPr>
        <w:t xml:space="preserve"> </w:t>
      </w:r>
      <w:r w:rsidR="00C61155">
        <w:rPr>
          <w:b/>
          <w:bCs/>
          <w:sz w:val="24"/>
          <w:szCs w:val="24"/>
          <w:lang w:val="en-US"/>
        </w:rPr>
        <w:t>M</w:t>
      </w:r>
      <w:r w:rsidRPr="00C61155">
        <w:rPr>
          <w:b/>
          <w:bCs/>
          <w:sz w:val="24"/>
          <w:szCs w:val="24"/>
          <w:lang w:val="en-US"/>
        </w:rPr>
        <w:t>arec 2020:</w:t>
      </w:r>
    </w:p>
    <w:p w14:paraId="685809A8" w14:textId="77777777" w:rsidR="009A54AC" w:rsidRDefault="006251A5" w:rsidP="009A54AC">
      <w:pPr>
        <w:pStyle w:val="Listenabsatz"/>
        <w:numPr>
          <w:ilvl w:val="0"/>
          <w:numId w:val="3"/>
        </w:numPr>
      </w:pPr>
      <w:r w:rsidRPr="006251A5">
        <w:t>Ovplivnen</w:t>
      </w:r>
      <w:r w:rsidR="00C61155">
        <w:t>a</w:t>
      </w:r>
      <w:r w:rsidRPr="006251A5">
        <w:t xml:space="preserve"> seminarom aktinoidov</w:t>
      </w:r>
    </w:p>
    <w:p w14:paraId="147753F7" w14:textId="77777777" w:rsidR="009A54AC" w:rsidRPr="00C61155" w:rsidRDefault="006251A5" w:rsidP="009A54AC">
      <w:pPr>
        <w:pStyle w:val="Listenabsatz"/>
        <w:numPr>
          <w:ilvl w:val="0"/>
          <w:numId w:val="3"/>
        </w:numPr>
      </w:pPr>
      <w:r w:rsidRPr="00C61155">
        <w:t>ohrozené dieťa, s k</w:t>
      </w:r>
      <w:r w:rsidR="00C61155">
        <w:t>torym</w:t>
      </w:r>
      <w:r w:rsidRPr="00C61155">
        <w:t xml:space="preserve"> sa zle </w:t>
      </w:r>
      <w:r w:rsidR="00C61155">
        <w:t xml:space="preserve">zaobchadza </w:t>
      </w:r>
    </w:p>
    <w:p w14:paraId="40DCEDB7" w14:textId="77777777" w:rsidR="009A54AC" w:rsidRPr="009A54AC" w:rsidRDefault="006251A5" w:rsidP="009A54AC">
      <w:pPr>
        <w:pStyle w:val="Listenabsatz"/>
        <w:numPr>
          <w:ilvl w:val="0"/>
          <w:numId w:val="3"/>
        </w:numPr>
      </w:pPr>
      <w:r w:rsidRPr="00C61155">
        <w:t>ponižené dieťa otcom</w:t>
      </w:r>
      <w:r w:rsidR="00C61155">
        <w:t xml:space="preserve"> </w:t>
      </w:r>
      <w:r w:rsidRPr="00C61155">
        <w:t>(plutonium)</w:t>
      </w:r>
    </w:p>
    <w:p w14:paraId="76986E27" w14:textId="77777777" w:rsidR="009A54AC" w:rsidRDefault="009A54AC" w:rsidP="009A54AC">
      <w:pPr>
        <w:pStyle w:val="Listenabsatz"/>
        <w:numPr>
          <w:ilvl w:val="0"/>
          <w:numId w:val="3"/>
        </w:numPr>
      </w:pPr>
      <w:r>
        <w:t>aktinoidy majú tému rozpadu a preto sú samostatné, sú donútené, lebo štruktúra sa rozpadla</w:t>
      </w:r>
    </w:p>
    <w:p w14:paraId="50C6C4DB" w14:textId="77777777" w:rsidR="009A54AC" w:rsidRDefault="009A54AC" w:rsidP="009A54AC">
      <w:pPr>
        <w:pStyle w:val="Listenabsatz"/>
        <w:numPr>
          <w:ilvl w:val="0"/>
          <w:numId w:val="3"/>
        </w:numPr>
      </w:pPr>
      <w:r>
        <w:t>deti rozvedených rodičov sú výsledkom rozpadu a sú odkázané samé na seba a môžu potrebovať aktinoidy</w:t>
      </w:r>
    </w:p>
    <w:p w14:paraId="747AD49B" w14:textId="77777777" w:rsidR="009A54AC" w:rsidRDefault="009A54AC" w:rsidP="009A54AC">
      <w:pPr>
        <w:pStyle w:val="Listenabsatz"/>
        <w:numPr>
          <w:ilvl w:val="0"/>
          <w:numId w:val="3"/>
        </w:numPr>
        <w:rPr>
          <w:lang w:val="en-US"/>
        </w:rPr>
      </w:pPr>
      <w:r w:rsidRPr="006148A8">
        <w:rPr>
          <w:lang w:val="en-US"/>
        </w:rPr>
        <w:t>chronická únava a stavy vyčerpanosti a slabosti</w:t>
      </w:r>
    </w:p>
    <w:p w14:paraId="273B305A" w14:textId="77777777" w:rsidR="00C61155" w:rsidRDefault="00C61155" w:rsidP="009A54AC">
      <w:pPr>
        <w:pStyle w:val="Listenabsatz"/>
        <w:numPr>
          <w:ilvl w:val="0"/>
          <w:numId w:val="3"/>
        </w:numPr>
        <w:rPr>
          <w:lang w:val="en-US"/>
        </w:rPr>
      </w:pPr>
      <w:r w:rsidRPr="00C61155">
        <w:rPr>
          <w:lang w:val="en-US"/>
        </w:rPr>
        <w:t xml:space="preserve">pri Plutionium vidime extremny tlak, </w:t>
      </w:r>
      <w:r>
        <w:rPr>
          <w:lang w:val="en-US"/>
        </w:rPr>
        <w:t>napätie a z toho panika</w:t>
      </w:r>
    </w:p>
    <w:p w14:paraId="24BAB1DB" w14:textId="77777777" w:rsidR="00C61155" w:rsidRDefault="00C61155" w:rsidP="009A54AC">
      <w:pPr>
        <w:pStyle w:val="Listenabsatz"/>
        <w:numPr>
          <w:ilvl w:val="0"/>
          <w:numId w:val="3"/>
        </w:numPr>
      </w:pPr>
      <w:r w:rsidRPr="00C61155">
        <w:t>existencne ohrozenie, ktore neuveritelny str</w:t>
      </w:r>
      <w:r>
        <w:t>ach/uzkost vyvola</w:t>
      </w:r>
    </w:p>
    <w:p w14:paraId="2945EB23" w14:textId="77777777" w:rsidR="00C61155" w:rsidRPr="00C61155" w:rsidRDefault="00C61155" w:rsidP="009A54AC">
      <w:pPr>
        <w:pStyle w:val="Listenabsatz"/>
        <w:numPr>
          <w:ilvl w:val="0"/>
          <w:numId w:val="3"/>
        </w:numPr>
      </w:pPr>
      <w:r w:rsidRPr="00C61155">
        <w:t>najmä ked bol zivot ohrozeny (ako babo sam v nemocnici, to muselo emocionalne byt ako velke</w:t>
      </w:r>
      <w:r>
        <w:t xml:space="preserve"> ohrozenie zivota)</w:t>
      </w:r>
    </w:p>
    <w:p w14:paraId="7A5A699D" w14:textId="77777777" w:rsidR="00C61155" w:rsidRPr="00C61155" w:rsidRDefault="00C61155" w:rsidP="009A54AC">
      <w:pPr>
        <w:pStyle w:val="Listenabsatz"/>
        <w:numPr>
          <w:ilvl w:val="0"/>
          <w:numId w:val="3"/>
        </w:numPr>
      </w:pPr>
      <w:r w:rsidRPr="00C61155">
        <w:t>prisposobenie sa: skusa vsetko urobit co treba, dokonca viac ako musi byt (jeho pracu)</w:t>
      </w:r>
    </w:p>
    <w:p w14:paraId="7992AC4F" w14:textId="77777777" w:rsidR="00C61155" w:rsidRDefault="000256FA" w:rsidP="000626B8">
      <w:r>
        <w:t>Reakcia</w:t>
      </w:r>
      <w:r w:rsidR="00C61155">
        <w:t>:</w:t>
      </w:r>
      <w:r w:rsidR="000626B8">
        <w:t xml:space="preserve"> </w:t>
      </w:r>
      <w:r w:rsidR="00C61155">
        <w:t>nic</w:t>
      </w:r>
    </w:p>
    <w:p w14:paraId="0AE951B5" w14:textId="77777777" w:rsidR="000626B8" w:rsidRDefault="000626B8" w:rsidP="00FD3EC6">
      <w:pPr>
        <w:rPr>
          <w:b/>
          <w:bCs/>
          <w:sz w:val="24"/>
          <w:szCs w:val="24"/>
        </w:rPr>
      </w:pPr>
    </w:p>
    <w:p w14:paraId="33F03BBC" w14:textId="77777777" w:rsidR="002627D4" w:rsidRPr="000256FA" w:rsidRDefault="00C61155" w:rsidP="00FD3EC6">
      <w:pPr>
        <w:rPr>
          <w:b/>
          <w:bCs/>
          <w:sz w:val="24"/>
          <w:szCs w:val="24"/>
        </w:rPr>
      </w:pPr>
      <w:r w:rsidRPr="000256FA">
        <w:rPr>
          <w:b/>
          <w:bCs/>
          <w:sz w:val="24"/>
          <w:szCs w:val="24"/>
        </w:rPr>
        <w:t xml:space="preserve">Bismuthum </w:t>
      </w:r>
      <w:r w:rsidR="002627D4" w:rsidRPr="000256FA">
        <w:rPr>
          <w:b/>
          <w:bCs/>
          <w:sz w:val="24"/>
          <w:szCs w:val="24"/>
        </w:rPr>
        <w:t xml:space="preserve">metallicum, </w:t>
      </w:r>
      <w:r w:rsidR="000256FA" w:rsidRPr="000256FA">
        <w:rPr>
          <w:b/>
          <w:bCs/>
          <w:sz w:val="24"/>
          <w:szCs w:val="24"/>
        </w:rPr>
        <w:t xml:space="preserve">+ </w:t>
      </w:r>
      <w:r w:rsidR="000256FA" w:rsidRPr="00482E86">
        <w:t xml:space="preserve">Dopaminum C12 </w:t>
      </w:r>
      <w:r w:rsidR="002627D4" w:rsidRPr="000256FA">
        <w:rPr>
          <w:b/>
          <w:bCs/>
          <w:sz w:val="24"/>
          <w:szCs w:val="24"/>
        </w:rPr>
        <w:t>April 2020:</w:t>
      </w:r>
    </w:p>
    <w:p w14:paraId="223070DE" w14:textId="77777777" w:rsidR="00FD3EC6" w:rsidRPr="002627D4" w:rsidRDefault="00C61155" w:rsidP="00FD3EC6">
      <w:pPr>
        <w:rPr>
          <w:i/>
          <w:iCs/>
          <w:lang w:val="en-US"/>
        </w:rPr>
      </w:pPr>
      <w:r w:rsidRPr="002627D4">
        <w:rPr>
          <w:i/>
          <w:iCs/>
          <w:lang w:val="en-US"/>
        </w:rPr>
        <w:t>(akurat bola corona a remedia neposielala lieky a v nemecku nebolo dostat</w:t>
      </w:r>
      <w:r w:rsidR="002627D4" w:rsidRPr="002627D4">
        <w:rPr>
          <w:i/>
          <w:iCs/>
          <w:lang w:val="en-US"/>
        </w:rPr>
        <w:t xml:space="preserve"> Bismuthum carbonicum</w:t>
      </w:r>
      <w:r w:rsidRPr="002627D4">
        <w:rPr>
          <w:i/>
          <w:iCs/>
          <w:lang w:val="en-US"/>
        </w:rPr>
        <w:t>, tak zobral Bis</w:t>
      </w:r>
      <w:r w:rsidR="002627D4" w:rsidRPr="002627D4">
        <w:rPr>
          <w:i/>
          <w:iCs/>
          <w:lang w:val="en-US"/>
        </w:rPr>
        <w:t>m</w:t>
      </w:r>
      <w:r w:rsidRPr="002627D4">
        <w:rPr>
          <w:i/>
          <w:iCs/>
          <w:lang w:val="en-US"/>
        </w:rPr>
        <w:t>. Metallicum)</w:t>
      </w:r>
    </w:p>
    <w:p w14:paraId="3766B8C2" w14:textId="77777777" w:rsidR="00FD3EC6" w:rsidRDefault="000256FA" w:rsidP="00FD3EC6">
      <w:pPr>
        <w:rPr>
          <w:lang w:val="en-US"/>
        </w:rPr>
      </w:pPr>
      <w:r>
        <w:rPr>
          <w:lang w:val="en-US"/>
        </w:rPr>
        <w:t>Reakcia</w:t>
      </w:r>
      <w:r w:rsidR="002627D4">
        <w:rPr>
          <w:lang w:val="en-US"/>
        </w:rPr>
        <w:t xml:space="preserve">: </w:t>
      </w:r>
      <w:r w:rsidR="00FD3EC6" w:rsidRPr="00ED1025">
        <w:rPr>
          <w:lang w:val="en-US"/>
        </w:rPr>
        <w:t xml:space="preserve">nic moc </w:t>
      </w:r>
    </w:p>
    <w:p w14:paraId="7ACAC895" w14:textId="77777777" w:rsidR="00FD3EC6" w:rsidRPr="000256FA" w:rsidRDefault="002627D4" w:rsidP="00FD3EC6">
      <w:pPr>
        <w:rPr>
          <w:b/>
          <w:bCs/>
          <w:sz w:val="24"/>
          <w:szCs w:val="24"/>
          <w:lang w:val="en-US"/>
        </w:rPr>
      </w:pPr>
      <w:r w:rsidRPr="000256FA">
        <w:rPr>
          <w:b/>
          <w:bCs/>
          <w:sz w:val="24"/>
          <w:szCs w:val="24"/>
          <w:lang w:val="en-US"/>
        </w:rPr>
        <w:t>B</w:t>
      </w:r>
      <w:r w:rsidR="00FD3EC6" w:rsidRPr="000256FA">
        <w:rPr>
          <w:b/>
          <w:bCs/>
          <w:sz w:val="24"/>
          <w:szCs w:val="24"/>
          <w:lang w:val="en-US"/>
        </w:rPr>
        <w:t>ismutum carbonicum</w:t>
      </w:r>
      <w:r w:rsidRPr="000256FA">
        <w:rPr>
          <w:b/>
          <w:bCs/>
          <w:sz w:val="24"/>
          <w:szCs w:val="24"/>
          <w:lang w:val="en-US"/>
        </w:rPr>
        <w:t xml:space="preserve">, </w:t>
      </w:r>
      <w:r w:rsidR="000256FA" w:rsidRPr="000256FA">
        <w:rPr>
          <w:b/>
          <w:bCs/>
          <w:sz w:val="24"/>
          <w:szCs w:val="24"/>
          <w:lang w:val="en-US"/>
        </w:rPr>
        <w:t xml:space="preserve">+ </w:t>
      </w:r>
      <w:r w:rsidR="000256FA" w:rsidRPr="000256FA">
        <w:rPr>
          <w:lang w:val="en-US"/>
        </w:rPr>
        <w:t xml:space="preserve">Dopaminum C12 </w:t>
      </w:r>
      <w:r w:rsidRPr="000256FA">
        <w:rPr>
          <w:b/>
          <w:bCs/>
          <w:sz w:val="24"/>
          <w:szCs w:val="24"/>
          <w:lang w:val="en-US"/>
        </w:rPr>
        <w:t xml:space="preserve">Mai 2020: </w:t>
      </w:r>
    </w:p>
    <w:p w14:paraId="507E01BA" w14:textId="77777777" w:rsidR="000256FA" w:rsidRDefault="000626B8" w:rsidP="00FD3EC6">
      <w:r w:rsidRPr="000626B8">
        <w:rPr>
          <w:lang w:val="en-US"/>
        </w:rPr>
        <w:t xml:space="preserve">Konecne dostal liek Bism. </w:t>
      </w:r>
      <w:r w:rsidRPr="009B4903">
        <w:t xml:space="preserve">Carb. </w:t>
      </w:r>
      <w:r w:rsidRPr="000626B8">
        <w:t xml:space="preserve">Az v Mai: </w:t>
      </w:r>
      <w:r w:rsidR="000256FA">
        <w:t xml:space="preserve">Reakcia: </w:t>
      </w:r>
    </w:p>
    <w:p w14:paraId="0D151151" w14:textId="77777777" w:rsidR="002627D4" w:rsidRPr="002627D4" w:rsidRDefault="00FD3EC6" w:rsidP="00FD3EC6">
      <w:r w:rsidRPr="002627D4">
        <w:t>21. Mai 2020:</w:t>
      </w:r>
      <w:r w:rsidR="002627D4" w:rsidRPr="002627D4">
        <w:t xml:space="preserve"> (od 13.5. bral Bism.carb) spätna v</w:t>
      </w:r>
      <w:r w:rsidR="000626B8">
        <w:t>ä</w:t>
      </w:r>
      <w:r w:rsidR="002627D4" w:rsidRPr="002627D4">
        <w:t>zba po tyzdni:</w:t>
      </w:r>
    </w:p>
    <w:p w14:paraId="7C46149B" w14:textId="77777777" w:rsidR="00FD3EC6" w:rsidRPr="002627D4" w:rsidRDefault="00FD3EC6" w:rsidP="00FD3EC6">
      <w:pPr>
        <w:rPr>
          <w:i/>
          <w:iCs/>
        </w:rPr>
      </w:pPr>
      <w:r w:rsidRPr="002627D4">
        <w:rPr>
          <w:i/>
          <w:iCs/>
        </w:rPr>
        <w:t>napisal</w:t>
      </w:r>
      <w:r w:rsidR="002627D4" w:rsidRPr="002627D4">
        <w:rPr>
          <w:i/>
          <w:iCs/>
        </w:rPr>
        <w:t xml:space="preserve"> mi spravu</w:t>
      </w:r>
      <w:r w:rsidRPr="002627D4">
        <w:rPr>
          <w:i/>
          <w:iCs/>
        </w:rPr>
        <w:t xml:space="preserve">: Ahoj Franka, pomaly sa daco deje: </w:t>
      </w:r>
    </w:p>
    <w:p w14:paraId="279189C1" w14:textId="77777777" w:rsidR="000256FA" w:rsidRPr="009B4903" w:rsidRDefault="00FD3EC6" w:rsidP="00FD3EC6">
      <w:pPr>
        <w:rPr>
          <w:i/>
          <w:iCs/>
        </w:rPr>
      </w:pPr>
      <w:r w:rsidRPr="002627D4">
        <w:rPr>
          <w:i/>
          <w:iCs/>
        </w:rPr>
        <w:t>- v noci uz len raz ide na zacho</w:t>
      </w:r>
      <w:r w:rsidR="002627D4" w:rsidRPr="002627D4">
        <w:rPr>
          <w:i/>
          <w:iCs/>
        </w:rPr>
        <w:t>d</w:t>
      </w:r>
      <w:r w:rsidRPr="002627D4">
        <w:rPr>
          <w:i/>
          <w:iCs/>
        </w:rPr>
        <w:br/>
        <w:t>- zlepsuje sa potravinova intolerancia (uz mozem aj kus pizze zjest a 1 pivo vypit)</w:t>
      </w:r>
      <w:r w:rsidRPr="002627D4">
        <w:rPr>
          <w:i/>
          <w:iCs/>
        </w:rPr>
        <w:br/>
        <w:t>- uz skoro nepotrebujem kavpky na zaludok</w:t>
      </w:r>
      <w:r w:rsidRPr="002627D4">
        <w:rPr>
          <w:i/>
          <w:iCs/>
        </w:rPr>
        <w:br/>
        <w:t xml:space="preserve">To je dobry pocit. </w:t>
      </w:r>
      <w:r w:rsidRPr="009B4903">
        <w:rPr>
          <w:i/>
          <w:iCs/>
        </w:rPr>
        <w:t xml:space="preserve">Som zvedavy ako to pojde dalej. Velmi </w:t>
      </w:r>
      <w:r w:rsidR="002627D4" w:rsidRPr="009B4903">
        <w:rPr>
          <w:i/>
          <w:iCs/>
        </w:rPr>
        <w:t>velmi</w:t>
      </w:r>
      <w:r w:rsidRPr="009B4903">
        <w:rPr>
          <w:i/>
          <w:iCs/>
        </w:rPr>
        <w:t xml:space="preserve"> pekne Dakujem za tvoju namahu. Lothar</w:t>
      </w:r>
    </w:p>
    <w:p w14:paraId="155E65F1" w14:textId="77777777" w:rsidR="00FD3EC6" w:rsidRPr="00313DB6" w:rsidRDefault="00FD3EC6" w:rsidP="00FD3EC6">
      <w:r w:rsidRPr="00313DB6">
        <w:t>27 Mai: 2020</w:t>
      </w:r>
      <w:r w:rsidR="002627D4" w:rsidRPr="00313DB6">
        <w:t xml:space="preserve"> (spätna v</w:t>
      </w:r>
      <w:r w:rsidR="000626B8" w:rsidRPr="00313DB6">
        <w:t>ä</w:t>
      </w:r>
      <w:r w:rsidR="002627D4" w:rsidRPr="00313DB6">
        <w:t>zba po 15 dnoch)</w:t>
      </w:r>
      <w:r w:rsidRPr="00313DB6">
        <w:t xml:space="preserve">: </w:t>
      </w:r>
    </w:p>
    <w:p w14:paraId="61798433" w14:textId="77777777" w:rsidR="00FD3EC6" w:rsidRPr="002627D4" w:rsidRDefault="00FD3EC6" w:rsidP="00FD3EC6">
      <w:pPr>
        <w:rPr>
          <w:rStyle w:val="jlqj4b"/>
          <w:i/>
          <w:iCs/>
          <w:lang w:val="sk-SK"/>
        </w:rPr>
      </w:pPr>
      <w:r w:rsidRPr="002627D4">
        <w:rPr>
          <w:i/>
          <w:iCs/>
        </w:rPr>
        <w:t>Ca. 25 rokov mam problmey ze mi napuch</w:t>
      </w:r>
      <w:r w:rsidR="002627D4" w:rsidRPr="002627D4">
        <w:rPr>
          <w:i/>
          <w:iCs/>
        </w:rPr>
        <w:t>a</w:t>
      </w:r>
      <w:r w:rsidRPr="002627D4">
        <w:rPr>
          <w:i/>
          <w:iCs/>
        </w:rPr>
        <w:t xml:space="preserve"> </w:t>
      </w:r>
      <w:r w:rsidRPr="002627D4">
        <w:rPr>
          <w:rStyle w:val="jlqj4b"/>
          <w:i/>
          <w:iCs/>
          <w:lang w:val="sk-SK"/>
        </w:rPr>
        <w:t>Nosová sliznica po jedle. Teraz po homeopatii skoro nepotrebujem ziadne kvapky do nosa alebo lieky proti opuc</w:t>
      </w:r>
      <w:r w:rsidR="002627D4">
        <w:rPr>
          <w:rStyle w:val="jlqj4b"/>
          <w:i/>
          <w:iCs/>
          <w:lang w:val="sk-SK"/>
        </w:rPr>
        <w:t>h</w:t>
      </w:r>
      <w:r w:rsidRPr="002627D4">
        <w:rPr>
          <w:rStyle w:val="jlqj4b"/>
          <w:i/>
          <w:iCs/>
          <w:lang w:val="sk-SK"/>
        </w:rPr>
        <w:t>u. To len vdaka tvojej homeopatii. Neuveritl</w:t>
      </w:r>
      <w:r w:rsidR="002627D4">
        <w:rPr>
          <w:rStyle w:val="jlqj4b"/>
          <w:i/>
          <w:iCs/>
          <w:lang w:val="sk-SK"/>
        </w:rPr>
        <w:t>ne</w:t>
      </w:r>
      <w:r w:rsidRPr="002627D4">
        <w:rPr>
          <w:rStyle w:val="jlqj4b"/>
          <w:i/>
          <w:iCs/>
          <w:lang w:val="sk-SK"/>
        </w:rPr>
        <w:t>. Som taky zvedavy, ci to ostane, a ci sa este dalej bude lepsit. Som ti velmi vdacny. Lothar</w:t>
      </w:r>
    </w:p>
    <w:p w14:paraId="0DD17478" w14:textId="77777777" w:rsidR="000A08AF" w:rsidRPr="009B4903" w:rsidRDefault="000A08AF">
      <w:pPr>
        <w:rPr>
          <w:lang w:val="en-US"/>
        </w:rPr>
      </w:pPr>
    </w:p>
    <w:p w14:paraId="376DCE33" w14:textId="77777777" w:rsidR="002627D4" w:rsidRDefault="002627D4">
      <w:pPr>
        <w:rPr>
          <w:lang w:val="en-US"/>
        </w:rPr>
      </w:pPr>
      <w:r w:rsidRPr="002627D4">
        <w:rPr>
          <w:lang w:val="en-US"/>
        </w:rPr>
        <w:t>Moje dovody preco som dala B</w:t>
      </w:r>
      <w:r>
        <w:rPr>
          <w:lang w:val="en-US"/>
        </w:rPr>
        <w:t>ism. Carb:</w:t>
      </w:r>
    </w:p>
    <w:p w14:paraId="0A8C539F" w14:textId="77777777" w:rsidR="000256FA" w:rsidRDefault="000256FA" w:rsidP="000256FA">
      <w:pPr>
        <w:pStyle w:val="Listenabsatz"/>
        <w:numPr>
          <w:ilvl w:val="0"/>
          <w:numId w:val="5"/>
        </w:numPr>
      </w:pPr>
      <w:r>
        <w:t>Dopamin C12  denne kvoli depressi (podla seminaru v Bratislave Alexa Leupena Feb. 2019)</w:t>
      </w:r>
    </w:p>
    <w:p w14:paraId="4470AD1D" w14:textId="77777777" w:rsidR="000256FA" w:rsidRDefault="000256FA" w:rsidP="000256FA">
      <w:pPr>
        <w:pStyle w:val="Listenabsatz"/>
        <w:numPr>
          <w:ilvl w:val="0"/>
          <w:numId w:val="5"/>
        </w:numPr>
        <w:rPr>
          <w:lang w:val="en-US"/>
        </w:rPr>
      </w:pPr>
      <w:r w:rsidRPr="00B31831">
        <w:rPr>
          <w:lang w:val="en-US"/>
        </w:rPr>
        <w:t xml:space="preserve">Bism. Carb. </w:t>
      </w:r>
      <w:r>
        <w:rPr>
          <w:lang w:val="en-US"/>
        </w:rPr>
        <w:t>k</w:t>
      </w:r>
      <w:r w:rsidRPr="00B31831">
        <w:rPr>
          <w:lang w:val="en-US"/>
        </w:rPr>
        <w:t>voli samovrazde o</w:t>
      </w:r>
      <w:r>
        <w:rPr>
          <w:lang w:val="en-US"/>
        </w:rPr>
        <w:t>tca.</w:t>
      </w:r>
    </w:p>
    <w:p w14:paraId="31AE0DC6" w14:textId="77777777" w:rsidR="000256FA" w:rsidRDefault="000256FA" w:rsidP="000256FA">
      <w:pPr>
        <w:pStyle w:val="Listenabsatz"/>
        <w:rPr>
          <w:lang w:val="en-US"/>
        </w:rPr>
      </w:pPr>
      <w:r>
        <w:rPr>
          <w:lang w:val="en-US"/>
        </w:rPr>
        <w:t xml:space="preserve">Alex L. nam v seminari hovoril, ze podla Jana Scholtena sa po spachani samovrazde ludom co ostali da VZDY Bismuthum </w:t>
      </w:r>
      <w:r w:rsidR="00313DB6">
        <w:rPr>
          <w:lang w:val="en-US"/>
        </w:rPr>
        <w:t xml:space="preserve">predpisat </w:t>
      </w:r>
      <w:r>
        <w:rPr>
          <w:lang w:val="en-US"/>
        </w:rPr>
        <w:t>(tak ako sa dava Arnika po pade)</w:t>
      </w:r>
    </w:p>
    <w:p w14:paraId="7D532F68" w14:textId="77777777" w:rsidR="000256FA" w:rsidRDefault="000256FA" w:rsidP="000256FA">
      <w:pPr>
        <w:pStyle w:val="Listenabsatz"/>
        <w:rPr>
          <w:lang w:val="en-US"/>
        </w:rPr>
      </w:pPr>
      <w:r>
        <w:rPr>
          <w:lang w:val="en-US"/>
        </w:rPr>
        <w:t xml:space="preserve">Podla toho, ci to bol otec, mama, detsko, partner...a tak je pri otcovi Bism. Carb. Pri Mame by bolo Bism. Mur. A pri partnerovi Bism. Sulf. A pri surodencovi Bism. Phos. </w:t>
      </w:r>
    </w:p>
    <w:p w14:paraId="7B4E97BF" w14:textId="77777777" w:rsidR="000256FA" w:rsidRDefault="000256FA" w:rsidP="000256FA">
      <w:pPr>
        <w:pStyle w:val="Listenabsatz"/>
        <w:rPr>
          <w:lang w:val="en-US"/>
        </w:rPr>
      </w:pPr>
    </w:p>
    <w:p w14:paraId="11207B0B" w14:textId="77777777" w:rsidR="000256FA" w:rsidRDefault="000256FA" w:rsidP="000256FA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Lothar dokonca mal nocne mory 6 rokov asi po tej samovrazde, tak preto som mu to dala.</w:t>
      </w:r>
    </w:p>
    <w:p w14:paraId="261D03D4" w14:textId="77777777" w:rsidR="000256FA" w:rsidRDefault="000256FA" w:rsidP="000256FA">
      <w:pPr>
        <w:pStyle w:val="Listenabsatz"/>
        <w:numPr>
          <w:ilvl w:val="0"/>
          <w:numId w:val="6"/>
        </w:numPr>
        <w:rPr>
          <w:lang w:val="en-US"/>
        </w:rPr>
      </w:pPr>
      <w:r w:rsidRPr="000256FA">
        <w:rPr>
          <w:lang w:val="en-US"/>
        </w:rPr>
        <w:t xml:space="preserve">Lebo pri samovrazde vzdy ti </w:t>
      </w:r>
      <w:r>
        <w:rPr>
          <w:lang w:val="en-US"/>
        </w:rPr>
        <w:t>co ostali vidia v sebe kus vyny. Je to 15. Stadium</w:t>
      </w:r>
      <w:r w:rsidR="00313DB6">
        <w:rPr>
          <w:lang w:val="en-US"/>
        </w:rPr>
        <w:t>.</w:t>
      </w:r>
      <w:r>
        <w:rPr>
          <w:lang w:val="en-US"/>
        </w:rPr>
        <w:t xml:space="preserve"> A tak aj ostava tazoba</w:t>
      </w:r>
      <w:r w:rsidR="00313DB6">
        <w:rPr>
          <w:lang w:val="en-US"/>
        </w:rPr>
        <w:t xml:space="preserve"> a strata</w:t>
      </w:r>
      <w:r>
        <w:rPr>
          <w:lang w:val="en-US"/>
        </w:rPr>
        <w:t xml:space="preserve"> po takej udalosti v tych co ostali. A to sa musi ako cibulova supka odlupit. </w:t>
      </w:r>
    </w:p>
    <w:p w14:paraId="4228A3A6" w14:textId="77777777" w:rsidR="000256FA" w:rsidRDefault="000256FA" w:rsidP="000256FA">
      <w:pPr>
        <w:pStyle w:val="Listenabsatz"/>
        <w:numPr>
          <w:ilvl w:val="0"/>
          <w:numId w:val="6"/>
        </w:numPr>
        <w:rPr>
          <w:lang w:val="en-US"/>
        </w:rPr>
      </w:pPr>
      <w:r w:rsidRPr="000256FA">
        <w:rPr>
          <w:lang w:val="en-US"/>
        </w:rPr>
        <w:t>S Bismuthum sa da vobec otvorit pripad a</w:t>
      </w:r>
      <w:r>
        <w:rPr>
          <w:lang w:val="en-US"/>
        </w:rPr>
        <w:t xml:space="preserve"> potom ist dalej. Takto radil Alex L. a povedal, ze on casto otvori pripad s tym, co bolo najtahsie v zivote alebo malo velku tazobu.</w:t>
      </w:r>
    </w:p>
    <w:p w14:paraId="2C1AE3A8" w14:textId="77777777" w:rsidR="000256FA" w:rsidRDefault="000256FA" w:rsidP="000256FA">
      <w:pPr>
        <w:pStyle w:val="Listenabsatz"/>
        <w:rPr>
          <w:lang w:val="en-US"/>
        </w:rPr>
      </w:pPr>
    </w:p>
    <w:p w14:paraId="1E9C8165" w14:textId="77777777" w:rsidR="000256FA" w:rsidRPr="009B4903" w:rsidRDefault="000256FA" w:rsidP="000256FA">
      <w:pPr>
        <w:pStyle w:val="berschrift2"/>
        <w:rPr>
          <w:lang w:val="en-US"/>
        </w:rPr>
      </w:pPr>
      <w:r w:rsidRPr="009B4903">
        <w:rPr>
          <w:lang w:val="en-US"/>
        </w:rPr>
        <w:t>Follow-up 11. 6.2020:</w:t>
      </w:r>
    </w:p>
    <w:p w14:paraId="751CBF9A" w14:textId="77777777" w:rsidR="000256FA" w:rsidRPr="009B4903" w:rsidRDefault="000256FA" w:rsidP="000256FA">
      <w:pPr>
        <w:rPr>
          <w:lang w:val="en-US"/>
        </w:rPr>
      </w:pPr>
      <w:r w:rsidRPr="009B4903">
        <w:rPr>
          <w:lang w:val="en-US"/>
        </w:rPr>
        <w:t xml:space="preserve">Posledne 2 tyzdne sa uz nic nedeje. Ziadne zlepsenie. </w:t>
      </w:r>
      <w:r w:rsidRPr="000256FA">
        <w:rPr>
          <w:lang w:val="en-US"/>
        </w:rPr>
        <w:t xml:space="preserve">A veci ktore ostali su rovnako tazke ako pred tym. </w:t>
      </w:r>
    </w:p>
    <w:p w14:paraId="6AEF74D3" w14:textId="77777777" w:rsidR="000256FA" w:rsidRPr="000256FA" w:rsidRDefault="00313DB6" w:rsidP="000256FA">
      <w:pPr>
        <w:rPr>
          <w:lang w:val="en-US"/>
        </w:rPr>
      </w:pPr>
      <w:r>
        <w:rPr>
          <w:lang w:val="en-US"/>
        </w:rPr>
        <w:t>Reakcia:</w:t>
      </w:r>
    </w:p>
    <w:p w14:paraId="7F61A27B" w14:textId="77777777" w:rsidR="000256FA" w:rsidRDefault="000256FA" w:rsidP="000256FA">
      <w:pPr>
        <w:pStyle w:val="Listenabsatz"/>
        <w:numPr>
          <w:ilvl w:val="0"/>
          <w:numId w:val="7"/>
        </w:numPr>
      </w:pPr>
      <w:r>
        <w:t>Uz mu neni tak zle/nevolnosti sa zlepsili</w:t>
      </w:r>
    </w:p>
    <w:p w14:paraId="5FA3552C" w14:textId="77777777" w:rsidR="000256FA" w:rsidRDefault="000256FA" w:rsidP="000256FA">
      <w:pPr>
        <w:pStyle w:val="Listenabsatz"/>
        <w:numPr>
          <w:ilvl w:val="0"/>
          <w:numId w:val="7"/>
        </w:numPr>
      </w:pPr>
      <w:r>
        <w:t>Kozne problemi na prstoch su lepsie, koza uz tak nepraska</w:t>
      </w:r>
    </w:p>
    <w:p w14:paraId="18076901" w14:textId="77777777" w:rsidR="000256FA" w:rsidRPr="000256FA" w:rsidRDefault="000256FA" w:rsidP="000256FA">
      <w:pPr>
        <w:pStyle w:val="Listenabsatz"/>
        <w:numPr>
          <w:ilvl w:val="0"/>
          <w:numId w:val="7"/>
        </w:numPr>
        <w:rPr>
          <w:lang w:val="en-US"/>
        </w:rPr>
      </w:pPr>
      <w:r w:rsidRPr="000256FA">
        <w:rPr>
          <w:lang w:val="en-US"/>
        </w:rPr>
        <w:t>Kavu a caj este v</w:t>
      </w:r>
      <w:r>
        <w:rPr>
          <w:lang w:val="en-US"/>
        </w:rPr>
        <w:t>zdy nemoze pit, ved to ma tak rad...ale to este vzdy neznasa</w:t>
      </w:r>
    </w:p>
    <w:p w14:paraId="6F54140B" w14:textId="77777777" w:rsidR="000256FA" w:rsidRDefault="000256FA" w:rsidP="000256FA">
      <w:pPr>
        <w:pStyle w:val="Listenabsatz"/>
        <w:numPr>
          <w:ilvl w:val="0"/>
          <w:numId w:val="7"/>
        </w:numPr>
      </w:pPr>
      <w:r>
        <w:t>Este vzdy je cez den taky unaveny</w:t>
      </w:r>
    </w:p>
    <w:p w14:paraId="0791CB2F" w14:textId="77777777" w:rsidR="000256FA" w:rsidRDefault="000256FA" w:rsidP="000256FA">
      <w:pPr>
        <w:pStyle w:val="Listenabsatz"/>
        <w:numPr>
          <w:ilvl w:val="0"/>
          <w:numId w:val="7"/>
        </w:numPr>
      </w:pPr>
      <w:r>
        <w:t>Panicke ataky ma tiez (lekar mu predp</w:t>
      </w:r>
      <w:r w:rsidR="00313DB6">
        <w:t>i</w:t>
      </w:r>
      <w:r>
        <w:t>sal Psychopharmka a tak aspon spi 8 hod.)</w:t>
      </w:r>
      <w:r w:rsidR="00313DB6">
        <w:t xml:space="preserve"> Zacal len nedavno brat</w:t>
      </w:r>
    </w:p>
    <w:p w14:paraId="7F2C6DD0" w14:textId="77777777" w:rsidR="000256FA" w:rsidRDefault="000256FA" w:rsidP="000256FA">
      <w:pPr>
        <w:pStyle w:val="Listenabsatz"/>
        <w:numPr>
          <w:ilvl w:val="0"/>
          <w:numId w:val="7"/>
        </w:numPr>
      </w:pPr>
      <w:r>
        <w:t>Robota ho velmi tazy</w:t>
      </w:r>
    </w:p>
    <w:p w14:paraId="667DB70D" w14:textId="77777777" w:rsidR="000256FA" w:rsidRPr="000256FA" w:rsidRDefault="000256FA" w:rsidP="000256FA">
      <w:pPr>
        <w:pStyle w:val="Listenabsatz"/>
        <w:numPr>
          <w:ilvl w:val="0"/>
          <w:numId w:val="7"/>
        </w:numPr>
        <w:rPr>
          <w:lang w:val="en-US"/>
        </w:rPr>
      </w:pPr>
      <w:r w:rsidRPr="000256FA">
        <w:rPr>
          <w:lang w:val="en-US"/>
        </w:rPr>
        <w:t>Velmi sa poti v noci, 2 tric</w:t>
      </w:r>
      <w:r>
        <w:rPr>
          <w:lang w:val="en-US"/>
        </w:rPr>
        <w:t>ka cez nov vypoti</w:t>
      </w:r>
    </w:p>
    <w:p w14:paraId="7FE45C8A" w14:textId="77777777" w:rsidR="000256FA" w:rsidRDefault="00CE1E31" w:rsidP="000256FA">
      <w:pPr>
        <w:pStyle w:val="Listenabsatz"/>
        <w:numPr>
          <w:ilvl w:val="0"/>
          <w:numId w:val="7"/>
        </w:numPr>
      </w:pPr>
      <w:r>
        <w:t xml:space="preserve">Travenie je lepsie aj viac jedal znesie ...ale v poslednych 2 tyzdnoch zase nic </w:t>
      </w:r>
    </w:p>
    <w:p w14:paraId="76BF0CC5" w14:textId="77777777" w:rsidR="00313DB6" w:rsidRPr="009B4903" w:rsidRDefault="00CE1E31" w:rsidP="00CE1E31">
      <w:pPr>
        <w:pStyle w:val="Listenabsatz"/>
        <w:numPr>
          <w:ilvl w:val="0"/>
          <w:numId w:val="7"/>
        </w:numPr>
        <w:rPr>
          <w:lang w:val="en-US"/>
        </w:rPr>
      </w:pPr>
      <w:r w:rsidRPr="009B4903">
        <w:rPr>
          <w:lang w:val="en-US"/>
        </w:rPr>
        <w:t>Bol prechladnuty a to ho psychicky zase uplne tahalo k zemi</w:t>
      </w:r>
      <w:r w:rsidR="00313DB6" w:rsidRPr="009B4903">
        <w:rPr>
          <w:lang w:val="en-US"/>
        </w:rPr>
        <w:t>.</w:t>
      </w:r>
    </w:p>
    <w:p w14:paraId="1A59DE79" w14:textId="77777777" w:rsidR="00CE1E31" w:rsidRPr="00313DB6" w:rsidRDefault="00313DB6" w:rsidP="00CE1E31">
      <w:pPr>
        <w:pStyle w:val="Listenabsatz"/>
        <w:numPr>
          <w:ilvl w:val="0"/>
          <w:numId w:val="7"/>
        </w:numPr>
        <w:rPr>
          <w:lang w:val="en-US"/>
        </w:rPr>
      </w:pPr>
      <w:r w:rsidRPr="00313DB6">
        <w:rPr>
          <w:lang w:val="en-US"/>
        </w:rPr>
        <w:t>N</w:t>
      </w:r>
      <w:r w:rsidR="00CE1E31" w:rsidRPr="00313DB6">
        <w:rPr>
          <w:lang w:val="en-US"/>
        </w:rPr>
        <w:t xml:space="preserve">ajprv sa citi hrozne a potom pridu az znaky prechladenia o par dni </w:t>
      </w:r>
    </w:p>
    <w:p w14:paraId="04B89A02" w14:textId="77777777" w:rsidR="00CE1E31" w:rsidRDefault="00CE1E31" w:rsidP="00CE1E31">
      <w:pPr>
        <w:pStyle w:val="Listenabsatz"/>
        <w:numPr>
          <w:ilvl w:val="0"/>
          <w:numId w:val="7"/>
        </w:numPr>
        <w:rPr>
          <w:lang w:val="en-US"/>
        </w:rPr>
      </w:pPr>
      <w:r w:rsidRPr="00CE1E31">
        <w:rPr>
          <w:lang w:val="en-US"/>
        </w:rPr>
        <w:t>Chce odhodit cely zivot....</w:t>
      </w:r>
      <w:r>
        <w:rPr>
          <w:lang w:val="en-US"/>
        </w:rPr>
        <w:t>ked sa ma tak hrozne</w:t>
      </w:r>
    </w:p>
    <w:p w14:paraId="38F8EE3B" w14:textId="77777777" w:rsidR="00CE1E31" w:rsidRDefault="00CE1E31" w:rsidP="00CE1E31">
      <w:pPr>
        <w:pStyle w:val="Listenabsatz"/>
        <w:numPr>
          <w:ilvl w:val="0"/>
          <w:numId w:val="7"/>
        </w:numPr>
        <w:rPr>
          <w:lang w:val="en-US"/>
        </w:rPr>
      </w:pPr>
      <w:r w:rsidRPr="00CE1E31">
        <w:rPr>
          <w:lang w:val="en-US"/>
        </w:rPr>
        <w:t>Mal panicku ataku v noci...daco sniva, potom este v to</w:t>
      </w:r>
      <w:r>
        <w:rPr>
          <w:lang w:val="en-US"/>
        </w:rPr>
        <w:t>m sne ostava a dostane strach a teraz uz ma strach pred tym strachom</w:t>
      </w:r>
    </w:p>
    <w:p w14:paraId="40D82D6B" w14:textId="77777777" w:rsidR="00CE1E31" w:rsidRPr="00CE1E31" w:rsidRDefault="00CE1E31" w:rsidP="00CE1E31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Co sa zlepsilo: nemusi tak casto chodit zase na zachod ako pred Bis. Carb. </w:t>
      </w:r>
    </w:p>
    <w:p w14:paraId="40532F7F" w14:textId="77777777" w:rsidR="000256FA" w:rsidRDefault="000256FA" w:rsidP="000256FA"/>
    <w:p w14:paraId="5251FBDE" w14:textId="77777777" w:rsidR="000256FA" w:rsidRPr="00CE1E31" w:rsidRDefault="00CE1E31" w:rsidP="000256FA">
      <w:pPr>
        <w:pStyle w:val="berschrift2"/>
        <w:rPr>
          <w:lang w:val="en-US"/>
        </w:rPr>
      </w:pPr>
      <w:r w:rsidRPr="00CE1E31">
        <w:rPr>
          <w:lang w:val="en-US"/>
        </w:rPr>
        <w:t>Mam kopec otazok na neho, tu 2 hlavne co vysli</w:t>
      </w:r>
      <w:r w:rsidR="000256FA" w:rsidRPr="00CE1E31">
        <w:rPr>
          <w:lang w:val="en-US"/>
        </w:rPr>
        <w:t>:</w:t>
      </w:r>
    </w:p>
    <w:p w14:paraId="2E386098" w14:textId="77777777" w:rsidR="000256FA" w:rsidRDefault="00CE1E31" w:rsidP="00CE1E31">
      <w:pPr>
        <w:pStyle w:val="Listenabsatz"/>
        <w:numPr>
          <w:ilvl w:val="0"/>
          <w:numId w:val="8"/>
        </w:numPr>
        <w:rPr>
          <w:lang w:val="en-US"/>
        </w:rPr>
      </w:pPr>
      <w:r w:rsidRPr="00CE1E31">
        <w:rPr>
          <w:lang w:val="en-US"/>
        </w:rPr>
        <w:t>Hlavny bod je, ze si robi hroz</w:t>
      </w:r>
      <w:r w:rsidR="00313DB6">
        <w:rPr>
          <w:lang w:val="en-US"/>
        </w:rPr>
        <w:t>ne</w:t>
      </w:r>
      <w:r w:rsidRPr="00CE1E31">
        <w:rPr>
          <w:lang w:val="en-US"/>
        </w:rPr>
        <w:t xml:space="preserve"> vela starosti o robotu, o to co</w:t>
      </w:r>
      <w:r>
        <w:rPr>
          <w:lang w:val="en-US"/>
        </w:rPr>
        <w:t xml:space="preserve"> by sa zase mohlo stat</w:t>
      </w:r>
    </w:p>
    <w:p w14:paraId="43DE851B" w14:textId="77777777" w:rsidR="00CE1E31" w:rsidRDefault="00CE1E31" w:rsidP="00CE1E31">
      <w:pPr>
        <w:pStyle w:val="Listenabsatz"/>
        <w:numPr>
          <w:ilvl w:val="0"/>
          <w:numId w:val="8"/>
        </w:numPr>
        <w:rPr>
          <w:lang w:val="en-US"/>
        </w:rPr>
      </w:pPr>
      <w:r w:rsidRPr="00CE1E31">
        <w:rPr>
          <w:lang w:val="en-US"/>
        </w:rPr>
        <w:t>A jeho najväcsi ciel je: ze chce lukostr</w:t>
      </w:r>
      <w:r>
        <w:rPr>
          <w:lang w:val="en-US"/>
        </w:rPr>
        <w:t>elbu robit, ale nema odvahu, vidi to ako ohrozenie, ved uz ma vsetko pripravene a uz len posledny krok mu k tomu chyba to uskutocnit</w:t>
      </w:r>
    </w:p>
    <w:p w14:paraId="4AA52723" w14:textId="77777777" w:rsidR="00CE1E31" w:rsidRDefault="00CE1E31" w:rsidP="00CE1E31">
      <w:pPr>
        <w:rPr>
          <w:lang w:val="en-US"/>
        </w:rPr>
      </w:pPr>
      <w:r w:rsidRPr="00CE1E31">
        <w:t>Kedze som este len v</w:t>
      </w:r>
      <w:r>
        <w:t xml:space="preserve"> 1. </w:t>
      </w:r>
      <w:r w:rsidRPr="00CE1E31">
        <w:rPr>
          <w:lang w:val="en-US"/>
        </w:rPr>
        <w:t>Rocniku a poznam len m</w:t>
      </w:r>
      <w:r>
        <w:rPr>
          <w:lang w:val="en-US"/>
        </w:rPr>
        <w:t xml:space="preserve">ineraly, som dajak iba v tej oblasti hladala. A rozhodla som sa pre: </w:t>
      </w:r>
    </w:p>
    <w:p w14:paraId="3CDB4ABF" w14:textId="77777777" w:rsidR="002D59D1" w:rsidRPr="009B4903" w:rsidRDefault="002D59D1" w:rsidP="002D59D1">
      <w:pPr>
        <w:rPr>
          <w:b/>
          <w:bCs/>
          <w:sz w:val="24"/>
          <w:szCs w:val="24"/>
          <w:lang w:val="en-US"/>
        </w:rPr>
      </w:pPr>
      <w:r w:rsidRPr="009B4903">
        <w:rPr>
          <w:b/>
          <w:bCs/>
          <w:sz w:val="24"/>
          <w:szCs w:val="24"/>
          <w:lang w:val="en-US"/>
        </w:rPr>
        <w:t>Cobaltum phos. C200, Juni 2020:</w:t>
      </w:r>
    </w:p>
    <w:p w14:paraId="43CF63D8" w14:textId="77777777" w:rsidR="00CE1E31" w:rsidRPr="009B4903" w:rsidRDefault="002D59D1" w:rsidP="00CE1E31">
      <w:pPr>
        <w:rPr>
          <w:i/>
          <w:iCs/>
          <w:lang w:val="en-US"/>
        </w:rPr>
      </w:pPr>
      <w:r w:rsidRPr="009B4903">
        <w:rPr>
          <w:i/>
          <w:iCs/>
          <w:lang w:val="en-US"/>
        </w:rPr>
        <w:t>Preco?</w:t>
      </w:r>
    </w:p>
    <w:p w14:paraId="063622E0" w14:textId="77777777" w:rsidR="00036FCC" w:rsidRDefault="00036FCC" w:rsidP="00CE1E31">
      <w:pPr>
        <w:rPr>
          <w:lang w:val="en-US"/>
        </w:rPr>
      </w:pPr>
      <w:r w:rsidRPr="009B4903">
        <w:rPr>
          <w:lang w:val="en-US"/>
        </w:rPr>
        <w:t xml:space="preserve">Zobrala som ze stoji kratko pred dokoncenim svojho cielu: lukostrelba teda stad. </w:t>
      </w:r>
      <w:r w:rsidRPr="00036FCC">
        <w:rPr>
          <w:lang w:val="en-US"/>
        </w:rPr>
        <w:t>9 a ostala som presvedcena este vzdy ze patri do p</w:t>
      </w:r>
      <w:r>
        <w:rPr>
          <w:lang w:val="en-US"/>
        </w:rPr>
        <w:t xml:space="preserve">erioda zeleza a tak mi vyslo cob.-phos. </w:t>
      </w:r>
    </w:p>
    <w:p w14:paraId="65E490D6" w14:textId="77777777" w:rsidR="00036FCC" w:rsidRDefault="00036FCC" w:rsidP="00CE1E31">
      <w:pPr>
        <w:rPr>
          <w:lang w:val="en-US"/>
        </w:rPr>
      </w:pPr>
      <w:r w:rsidRPr="00036FCC">
        <w:rPr>
          <w:lang w:val="en-US"/>
        </w:rPr>
        <w:t>Otvorila som knihu Jana Scholtena a</w:t>
      </w:r>
      <w:r>
        <w:rPr>
          <w:lang w:val="en-US"/>
        </w:rPr>
        <w:t xml:space="preserve"> citala k tomu a 85% vsetko na neho pasovalo. Az som bola prekvapena. </w:t>
      </w:r>
    </w:p>
    <w:p w14:paraId="0C955B0E" w14:textId="77777777" w:rsidR="00582E33" w:rsidRDefault="00036FCC" w:rsidP="00CE1E31">
      <w:pPr>
        <w:rPr>
          <w:lang w:val="en-US"/>
        </w:rPr>
      </w:pPr>
      <w:r w:rsidRPr="00036FCC">
        <w:rPr>
          <w:lang w:val="en-US"/>
        </w:rPr>
        <w:t>Pre phos. Som sa a</w:t>
      </w:r>
      <w:r>
        <w:rPr>
          <w:lang w:val="en-US"/>
        </w:rPr>
        <w:t>ko sol rozhodla, lebo nekomunikuje s bratmi.</w:t>
      </w:r>
      <w:r w:rsidR="00582E33">
        <w:rPr>
          <w:lang w:val="en-US"/>
        </w:rPr>
        <w:t xml:space="preserve"> A akurat bol s nimi aj problem.</w:t>
      </w:r>
    </w:p>
    <w:p w14:paraId="58D2DE7C" w14:textId="77777777" w:rsidR="00036FCC" w:rsidRDefault="00036FCC" w:rsidP="00036FCC">
      <w:pPr>
        <w:pStyle w:val="berschrift3"/>
        <w:rPr>
          <w:lang w:val="en-US"/>
        </w:rPr>
      </w:pPr>
      <w:r w:rsidRPr="00036FCC">
        <w:rPr>
          <w:lang w:val="en-US"/>
        </w:rPr>
        <w:t>Skupinova analyza z Knihy Jana Scholtena Ku Cobaltum: to p</w:t>
      </w:r>
      <w:r>
        <w:rPr>
          <w:lang w:val="en-US"/>
        </w:rPr>
        <w:t>red zatvorkou je z knihy</w:t>
      </w:r>
      <w:r w:rsidR="00313DB6">
        <w:rPr>
          <w:lang w:val="en-US"/>
        </w:rPr>
        <w:t xml:space="preserve"> vypisane</w:t>
      </w:r>
      <w:r>
        <w:rPr>
          <w:lang w:val="en-US"/>
        </w:rPr>
        <w:t xml:space="preserve"> (v zatvorke jeho aspekt k tej teme)</w:t>
      </w:r>
    </w:p>
    <w:p w14:paraId="2CAE0FF1" w14:textId="77777777" w:rsidR="00036FCC" w:rsidRPr="00036FCC" w:rsidRDefault="00036FCC" w:rsidP="00263B99">
      <w:pPr>
        <w:pStyle w:val="Listenabsatz"/>
        <w:numPr>
          <w:ilvl w:val="0"/>
          <w:numId w:val="9"/>
        </w:numPr>
        <w:rPr>
          <w:sz w:val="18"/>
          <w:szCs w:val="18"/>
          <w:lang w:val="en-US"/>
        </w:rPr>
      </w:pPr>
      <w:r w:rsidRPr="00036FCC">
        <w:rPr>
          <w:lang w:val="en-US"/>
        </w:rPr>
        <w:t>Praca...stale ide o pracu,</w:t>
      </w:r>
      <w:r>
        <w:rPr>
          <w:lang w:val="en-US"/>
        </w:rPr>
        <w:t xml:space="preserve">(aj on: </w:t>
      </w:r>
      <w:r w:rsidRPr="00036FCC">
        <w:rPr>
          <w:lang w:val="en-US"/>
        </w:rPr>
        <w:t>dokonca o nej v noci sniva, a ma strach, co zase za prace ho v dome cakaju</w:t>
      </w:r>
      <w:r>
        <w:rPr>
          <w:lang w:val="en-US"/>
        </w:rPr>
        <w:t>)</w:t>
      </w:r>
    </w:p>
    <w:p w14:paraId="2CA662AC" w14:textId="77777777" w:rsidR="00036FCC" w:rsidRPr="00036FCC" w:rsidRDefault="00036FCC" w:rsidP="00263B99">
      <w:pPr>
        <w:pStyle w:val="Listenabsatz"/>
        <w:numPr>
          <w:ilvl w:val="0"/>
          <w:numId w:val="9"/>
        </w:numPr>
        <w:rPr>
          <w:sz w:val="18"/>
          <w:szCs w:val="18"/>
          <w:lang w:val="en-US"/>
        </w:rPr>
      </w:pPr>
      <w:r w:rsidRPr="00036FCC">
        <w:rPr>
          <w:lang w:val="en-US"/>
        </w:rPr>
        <w:t xml:space="preserve">Je plachy pred svojou ulohou (pasuje na lukostrelbu) </w:t>
      </w:r>
    </w:p>
    <w:p w14:paraId="06243D53" w14:textId="77777777" w:rsidR="00036FCC" w:rsidRPr="009B4903" w:rsidRDefault="00036FCC" w:rsidP="00036FCC">
      <w:pPr>
        <w:pStyle w:val="Listenabsatz"/>
        <w:numPr>
          <w:ilvl w:val="0"/>
          <w:numId w:val="9"/>
        </w:numPr>
        <w:rPr>
          <w:lang w:val="en-US"/>
        </w:rPr>
      </w:pPr>
      <w:r w:rsidRPr="009B4903">
        <w:rPr>
          <w:lang w:val="en-US"/>
        </w:rPr>
        <w:t xml:space="preserve">Vsetko testuje na chyby (aj to robi hovoril...presne tak) </w:t>
      </w:r>
    </w:p>
    <w:p w14:paraId="37514EA7" w14:textId="77777777" w:rsidR="00036FCC" w:rsidRPr="00036FCC" w:rsidRDefault="00036FCC" w:rsidP="00036FCC">
      <w:pPr>
        <w:pStyle w:val="Listenabsatz"/>
        <w:numPr>
          <w:ilvl w:val="0"/>
          <w:numId w:val="9"/>
        </w:numPr>
        <w:rPr>
          <w:sz w:val="18"/>
          <w:szCs w:val="18"/>
        </w:rPr>
      </w:pPr>
      <w:r>
        <w:t xml:space="preserve">Kontroluje, co druhy neurobia podla pravidla, (aj on </w:t>
      </w:r>
      <w:r w:rsidR="009603B2">
        <w:t xml:space="preserve">je </w:t>
      </w:r>
      <w:r>
        <w:t>velmi za pravidla)</w:t>
      </w:r>
    </w:p>
    <w:p w14:paraId="45432AAB" w14:textId="77777777" w:rsidR="00036FCC" w:rsidRPr="00313DB6" w:rsidRDefault="00036FCC" w:rsidP="00E009BA">
      <w:pPr>
        <w:pStyle w:val="Listenabsatz"/>
        <w:numPr>
          <w:ilvl w:val="0"/>
          <w:numId w:val="9"/>
        </w:numPr>
        <w:rPr>
          <w:sz w:val="18"/>
          <w:szCs w:val="18"/>
        </w:rPr>
      </w:pPr>
      <w:r w:rsidRPr="00313DB6">
        <w:t>Sa pripravuje na skusku (pre neho ta lukostrelba, vsetko je pripravene, uz len to urobit</w:t>
      </w:r>
    </w:p>
    <w:p w14:paraId="3CC8BF55" w14:textId="77777777" w:rsidR="00036FCC" w:rsidRPr="00313DB6" w:rsidRDefault="00036FCC" w:rsidP="00E009BA">
      <w:pPr>
        <w:pStyle w:val="Listenabsatz"/>
        <w:numPr>
          <w:ilvl w:val="0"/>
          <w:numId w:val="9"/>
        </w:numPr>
        <w:rPr>
          <w:sz w:val="18"/>
          <w:szCs w:val="18"/>
        </w:rPr>
      </w:pPr>
      <w:r w:rsidRPr="00313DB6">
        <w:t xml:space="preserve">Kritika ako Blamage (ano, hovori to ma uz od destva) </w:t>
      </w:r>
    </w:p>
    <w:p w14:paraId="7C60F837" w14:textId="77777777" w:rsidR="00036FCC" w:rsidRPr="00313DB6" w:rsidRDefault="00036FCC" w:rsidP="00036FCC">
      <w:pPr>
        <w:pStyle w:val="Listenabsatz"/>
        <w:numPr>
          <w:ilvl w:val="0"/>
          <w:numId w:val="9"/>
        </w:numPr>
        <w:rPr>
          <w:sz w:val="18"/>
          <w:szCs w:val="18"/>
        </w:rPr>
      </w:pPr>
      <w:r w:rsidRPr="00313DB6">
        <w:t xml:space="preserve">Ten skok v ulohe neurobit, teda to kratko pred tym zrusit (ano, teraz sa tesi, ze kvoli corone ma alibi, ze tu lokostrelbu este nezacal) </w:t>
      </w:r>
    </w:p>
    <w:p w14:paraId="2F1F5C1A" w14:textId="77777777" w:rsidR="00036FCC" w:rsidRPr="00313DB6" w:rsidRDefault="00036FCC" w:rsidP="00036FCC">
      <w:pPr>
        <w:pStyle w:val="Listenabsatz"/>
        <w:numPr>
          <w:ilvl w:val="0"/>
          <w:numId w:val="9"/>
        </w:numPr>
        <w:rPr>
          <w:sz w:val="18"/>
          <w:szCs w:val="18"/>
          <w:lang w:val="en-US"/>
        </w:rPr>
      </w:pPr>
      <w:r w:rsidRPr="00313DB6">
        <w:rPr>
          <w:lang w:val="en-US"/>
        </w:rPr>
        <w:t xml:space="preserve">Mat strach, urobit blbu chybu a sa blamovat (presne hovori, tak to citi aj on) </w:t>
      </w:r>
    </w:p>
    <w:p w14:paraId="611D30AD" w14:textId="77777777" w:rsidR="00036FCC" w:rsidRPr="009B4903" w:rsidRDefault="00036FCC" w:rsidP="00036FCC">
      <w:pPr>
        <w:pStyle w:val="berschrift3"/>
        <w:rPr>
          <w:lang w:val="en-US"/>
        </w:rPr>
      </w:pPr>
      <w:r w:rsidRPr="009B4903">
        <w:rPr>
          <w:lang w:val="en-US"/>
        </w:rPr>
        <w:t>Strachy:</w:t>
      </w:r>
    </w:p>
    <w:p w14:paraId="37E157E1" w14:textId="77777777" w:rsidR="00036FCC" w:rsidRPr="009B4903" w:rsidRDefault="00015395" w:rsidP="00036FCC">
      <w:pPr>
        <w:rPr>
          <w:lang w:val="en-US"/>
        </w:rPr>
      </w:pPr>
      <w:r w:rsidRPr="009B4903">
        <w:rPr>
          <w:lang w:val="en-US"/>
        </w:rPr>
        <w:t>zlyhat</w:t>
      </w:r>
      <w:r w:rsidR="00036FCC" w:rsidRPr="009B4903">
        <w:rPr>
          <w:lang w:val="en-US"/>
        </w:rPr>
        <w:t xml:space="preserve">, </w:t>
      </w:r>
      <w:r w:rsidRPr="009B4903">
        <w:rPr>
          <w:lang w:val="en-US"/>
        </w:rPr>
        <w:t>kritika</w:t>
      </w:r>
      <w:r w:rsidR="00036FCC" w:rsidRPr="009B4903">
        <w:rPr>
          <w:lang w:val="en-US"/>
        </w:rPr>
        <w:t xml:space="preserve">, </w:t>
      </w:r>
      <w:r w:rsidRPr="009B4903">
        <w:rPr>
          <w:lang w:val="en-US"/>
        </w:rPr>
        <w:t>byt pozorovany, strach z ocakavania, Blamage, skuska, test, (ano vsetky strachy na neho pasuju ako stali v knihe)</w:t>
      </w:r>
    </w:p>
    <w:p w14:paraId="5AF53651" w14:textId="77777777" w:rsidR="00036FCC" w:rsidRDefault="005954CC" w:rsidP="00036FCC">
      <w:pPr>
        <w:pStyle w:val="berschrift3"/>
      </w:pPr>
      <w:r>
        <w:t>sny</w:t>
      </w:r>
      <w:r w:rsidR="00036FCC">
        <w:t>:</w:t>
      </w:r>
    </w:p>
    <w:p w14:paraId="0C31AAA1" w14:textId="77777777" w:rsidR="005954CC" w:rsidRDefault="00036FCC" w:rsidP="00036FCC">
      <w:pPr>
        <w:pStyle w:val="Listenabsatz"/>
        <w:numPr>
          <w:ilvl w:val="0"/>
          <w:numId w:val="7"/>
        </w:numPr>
      </w:pPr>
      <w:r>
        <w:t>Kritik</w:t>
      </w:r>
      <w:r w:rsidR="005954CC">
        <w:t xml:space="preserve">a ako </w:t>
      </w:r>
      <w:r>
        <w:t xml:space="preserve">Blamage </w:t>
      </w:r>
      <w:r w:rsidR="005954CC">
        <w:t>citit...to pasuje velmi dobre na neho...nevie s kritikou zaobchadzat</w:t>
      </w:r>
    </w:p>
    <w:p w14:paraId="686B96DC" w14:textId="77777777" w:rsidR="005954CC" w:rsidRDefault="005954CC" w:rsidP="005954CC">
      <w:pPr>
        <w:pStyle w:val="Listenabsatz"/>
        <w:numPr>
          <w:ilvl w:val="0"/>
          <w:numId w:val="7"/>
        </w:numPr>
      </w:pPr>
      <w:r w:rsidRPr="005954CC">
        <w:rPr>
          <w:rStyle w:val="jlqj4b"/>
          <w:lang w:val="sk-SK"/>
        </w:rPr>
        <w:t>Neúspešné úsilie..pasuje tiez, lebo sniva, ze ide na bycikli a nedokaze to, je to pri tazke</w:t>
      </w:r>
      <w:r w:rsidR="00036FCC">
        <w:t xml:space="preserve"> </w:t>
      </w:r>
    </w:p>
    <w:p w14:paraId="028774DB" w14:textId="77777777" w:rsidR="00036FCC" w:rsidRDefault="005954CC" w:rsidP="005954CC">
      <w:pPr>
        <w:pStyle w:val="Listenabsatz"/>
        <w:numPr>
          <w:ilvl w:val="0"/>
          <w:numId w:val="7"/>
        </w:numPr>
      </w:pPr>
      <w:r w:rsidRPr="005954CC">
        <w:rPr>
          <w:rStyle w:val="jlqj4b"/>
          <w:lang w:val="sk-SK"/>
        </w:rPr>
        <w:t>Pocit paralýzy zapadá</w:t>
      </w:r>
    </w:p>
    <w:p w14:paraId="219A9D7F" w14:textId="77777777" w:rsidR="00036FCC" w:rsidRPr="005954CC" w:rsidRDefault="005954CC" w:rsidP="00036FCC">
      <w:pPr>
        <w:pStyle w:val="Listenabsatz"/>
        <w:numPr>
          <w:ilvl w:val="0"/>
          <w:numId w:val="7"/>
        </w:numPr>
        <w:rPr>
          <w:lang w:val="en-US"/>
        </w:rPr>
      </w:pPr>
      <w:r w:rsidRPr="005954CC">
        <w:rPr>
          <w:lang w:val="en-US"/>
        </w:rPr>
        <w:t>Poslendy krok/kuscok chyba...a</w:t>
      </w:r>
      <w:r>
        <w:rPr>
          <w:lang w:val="en-US"/>
        </w:rPr>
        <w:t>no tak sa citi</w:t>
      </w:r>
    </w:p>
    <w:p w14:paraId="4398E3DC" w14:textId="77777777" w:rsidR="00036FCC" w:rsidRPr="009B4903" w:rsidRDefault="00036FCC" w:rsidP="00036FCC">
      <w:pPr>
        <w:pStyle w:val="Listenabsatz"/>
        <w:rPr>
          <w:lang w:val="en-US"/>
        </w:rPr>
      </w:pPr>
    </w:p>
    <w:p w14:paraId="5B6A4DC8" w14:textId="77777777" w:rsidR="00036FCC" w:rsidRPr="00B95CED" w:rsidRDefault="005954CC" w:rsidP="00036FCC">
      <w:pPr>
        <w:pStyle w:val="berschrift3"/>
      </w:pPr>
      <w:r>
        <w:t xml:space="preserve">General </w:t>
      </w:r>
      <w:r w:rsidR="00036FCC" w:rsidRPr="00B95CED">
        <w:t>sypmt</w:t>
      </w:r>
      <w:r w:rsidR="00036FCC" w:rsidRPr="00B95CED">
        <w:rPr>
          <w:rStyle w:val="SchwacheHervorhebung"/>
        </w:rPr>
        <w:t>o</w:t>
      </w:r>
      <w:r w:rsidR="00036FCC" w:rsidRPr="00B95CED">
        <w:t>m</w:t>
      </w:r>
      <w:r>
        <w:rPr>
          <w:rStyle w:val="SchwacheHervorhebung"/>
        </w:rPr>
        <w:t>s</w:t>
      </w:r>
      <w:r w:rsidR="00036FCC">
        <w:t xml:space="preserve"> </w:t>
      </w:r>
      <w:r>
        <w:t>pri</w:t>
      </w:r>
      <w:r w:rsidR="00036FCC">
        <w:t xml:space="preserve"> Cobalt</w:t>
      </w:r>
      <w:r>
        <w:t>e</w:t>
      </w:r>
      <w:r w:rsidR="00036FCC">
        <w:t>:</w:t>
      </w:r>
    </w:p>
    <w:p w14:paraId="1836C9D9" w14:textId="77777777" w:rsidR="00036FCC" w:rsidRDefault="005954CC" w:rsidP="009603B2">
      <w:pPr>
        <w:pStyle w:val="Listenabsatz"/>
        <w:numPr>
          <w:ilvl w:val="0"/>
          <w:numId w:val="7"/>
        </w:numPr>
      </w:pPr>
      <w:r>
        <w:rPr>
          <w:rStyle w:val="SchwacheHervorhebung"/>
        </w:rPr>
        <w:t xml:space="preserve">Lokalisatia </w:t>
      </w:r>
      <w:r w:rsidR="00036FCC">
        <w:t xml:space="preserve">: </w:t>
      </w:r>
      <w:r>
        <w:t>v pravo (pasuje) ma vela symptomov na pravej strane</w:t>
      </w:r>
    </w:p>
    <w:p w14:paraId="08EA5BA8" w14:textId="77777777" w:rsidR="00036FCC" w:rsidRDefault="005954CC" w:rsidP="009603B2">
      <w:pPr>
        <w:pStyle w:val="Listenabsatz"/>
        <w:numPr>
          <w:ilvl w:val="0"/>
          <w:numId w:val="7"/>
        </w:numPr>
      </w:pPr>
      <w:r>
        <w:rPr>
          <w:rStyle w:val="SchwacheHervorhebung"/>
        </w:rPr>
        <w:t>pocasie</w:t>
      </w:r>
      <w:r w:rsidR="00036FCC">
        <w:t xml:space="preserve">: </w:t>
      </w:r>
      <w:r>
        <w:t>horsie zima, horsie vlchko, lepsie vonku (tiez vsetko pasuje)</w:t>
      </w:r>
      <w:r w:rsidR="00036FCC">
        <w:t xml:space="preserve"> </w:t>
      </w:r>
    </w:p>
    <w:p w14:paraId="21CAFCFF" w14:textId="77777777" w:rsidR="005954CC" w:rsidRPr="009603B2" w:rsidRDefault="005954CC" w:rsidP="009603B2">
      <w:pPr>
        <w:pStyle w:val="Listenabsatz"/>
        <w:numPr>
          <w:ilvl w:val="0"/>
          <w:numId w:val="7"/>
        </w:numPr>
        <w:rPr>
          <w:lang w:val="en-US"/>
        </w:rPr>
      </w:pPr>
      <w:r w:rsidRPr="005954CC">
        <w:rPr>
          <w:rStyle w:val="SchwacheHervorhebung"/>
          <w:lang w:val="en-US"/>
        </w:rPr>
        <w:t>cas</w:t>
      </w:r>
      <w:r w:rsidR="00036FCC" w:rsidRPr="005954CC">
        <w:rPr>
          <w:lang w:val="en-US"/>
        </w:rPr>
        <w:t xml:space="preserve">: </w:t>
      </w:r>
      <w:r w:rsidRPr="005954CC">
        <w:rPr>
          <w:lang w:val="en-US"/>
        </w:rPr>
        <w:t xml:space="preserve">horsie o </w:t>
      </w:r>
      <w:r w:rsidR="00036FCC" w:rsidRPr="005954CC">
        <w:rPr>
          <w:lang w:val="en-US"/>
        </w:rPr>
        <w:t xml:space="preserve"> 5</w:t>
      </w:r>
      <w:r w:rsidRPr="005954CC">
        <w:rPr>
          <w:lang w:val="en-US"/>
        </w:rPr>
        <w:t>h ..ano presne tu sa budi rano a poobede je o 17h velmi unaveny</w:t>
      </w:r>
    </w:p>
    <w:p w14:paraId="035888A0" w14:textId="77777777" w:rsidR="00036FCC" w:rsidRPr="009603B2" w:rsidRDefault="005954CC" w:rsidP="009603B2">
      <w:pPr>
        <w:pStyle w:val="Listenabsatz"/>
        <w:numPr>
          <w:ilvl w:val="0"/>
          <w:numId w:val="7"/>
        </w:numPr>
        <w:rPr>
          <w:lang w:val="en-US"/>
        </w:rPr>
      </w:pPr>
      <w:r w:rsidRPr="009603B2">
        <w:rPr>
          <w:rStyle w:val="SchwacheHervorhebung"/>
          <w:lang w:val="en-US"/>
        </w:rPr>
        <w:t>chute</w:t>
      </w:r>
      <w:r w:rsidR="00036FCC" w:rsidRPr="009603B2">
        <w:rPr>
          <w:lang w:val="en-US"/>
        </w:rPr>
        <w:t xml:space="preserve">: </w:t>
      </w:r>
      <w:r w:rsidRPr="009603B2">
        <w:rPr>
          <w:lang w:val="en-US"/>
        </w:rPr>
        <w:t>sladke</w:t>
      </w:r>
      <w:r w:rsidR="00036FCC" w:rsidRPr="009603B2">
        <w:rPr>
          <w:lang w:val="en-US"/>
        </w:rPr>
        <w:t xml:space="preserve">, </w:t>
      </w:r>
      <w:r w:rsidRPr="009603B2">
        <w:rPr>
          <w:lang w:val="en-US"/>
        </w:rPr>
        <w:t xml:space="preserve">okorenene mäso </w:t>
      </w:r>
      <w:r w:rsidR="00036FCC" w:rsidRPr="009603B2">
        <w:rPr>
          <w:lang w:val="en-US"/>
        </w:rPr>
        <w:t xml:space="preserve"> </w:t>
      </w:r>
      <w:r w:rsidR="009603B2" w:rsidRPr="009603B2">
        <w:rPr>
          <w:lang w:val="en-US"/>
        </w:rPr>
        <w:t>(tiez vsetko pa</w:t>
      </w:r>
      <w:r w:rsidR="009603B2">
        <w:rPr>
          <w:lang w:val="en-US"/>
        </w:rPr>
        <w:t>suje)</w:t>
      </w:r>
    </w:p>
    <w:p w14:paraId="767E0843" w14:textId="77777777" w:rsidR="00036FCC" w:rsidRPr="009603B2" w:rsidRDefault="009603B2" w:rsidP="009603B2">
      <w:pPr>
        <w:pStyle w:val="Listenabsatz"/>
        <w:numPr>
          <w:ilvl w:val="0"/>
          <w:numId w:val="7"/>
        </w:numPr>
        <w:rPr>
          <w:lang w:val="en-US"/>
        </w:rPr>
      </w:pPr>
      <w:r w:rsidRPr="009603B2">
        <w:rPr>
          <w:rStyle w:val="SchwacheHervorhebung"/>
          <w:lang w:val="en-US"/>
        </w:rPr>
        <w:t>horsie</w:t>
      </w:r>
      <w:r w:rsidR="00036FCC" w:rsidRPr="009603B2">
        <w:rPr>
          <w:lang w:val="en-US"/>
        </w:rPr>
        <w:t xml:space="preserve">: </w:t>
      </w:r>
      <w:r w:rsidRPr="009603B2">
        <w:rPr>
          <w:lang w:val="en-US"/>
        </w:rPr>
        <w:t>Alkohol a vino (h</w:t>
      </w:r>
      <w:r>
        <w:rPr>
          <w:lang w:val="en-US"/>
        </w:rPr>
        <w:t>ovori definitiv, to vobec neznasa), aj mlieko (neznasa)</w:t>
      </w:r>
    </w:p>
    <w:p w14:paraId="5C0FDDA3" w14:textId="77777777" w:rsidR="00036FCC" w:rsidRPr="009603B2" w:rsidRDefault="009603B2" w:rsidP="009603B2">
      <w:pPr>
        <w:pStyle w:val="Listenabsatz"/>
        <w:numPr>
          <w:ilvl w:val="0"/>
          <w:numId w:val="7"/>
        </w:numPr>
        <w:rPr>
          <w:lang w:val="en-US"/>
        </w:rPr>
      </w:pPr>
      <w:r w:rsidRPr="009603B2">
        <w:rPr>
          <w:rStyle w:val="SchwacheHervorhebung"/>
          <w:lang w:val="en-US"/>
        </w:rPr>
        <w:t>spanok</w:t>
      </w:r>
      <w:r w:rsidR="00036FCC" w:rsidRPr="009603B2">
        <w:rPr>
          <w:lang w:val="en-US"/>
        </w:rPr>
        <w:t xml:space="preserve">: </w:t>
      </w:r>
      <w:r w:rsidRPr="009603B2">
        <w:rPr>
          <w:lang w:val="en-US"/>
        </w:rPr>
        <w:t>zobudzanie o 5h, je nevyspati (pasuje uplne presne na neho</w:t>
      </w:r>
      <w:r>
        <w:rPr>
          <w:lang w:val="en-US"/>
        </w:rPr>
        <w:t>)</w:t>
      </w:r>
    </w:p>
    <w:p w14:paraId="67B6943F" w14:textId="77777777" w:rsidR="002D59D1" w:rsidRDefault="009603B2" w:rsidP="00770CAC">
      <w:pPr>
        <w:pStyle w:val="Listenabsatz"/>
        <w:numPr>
          <w:ilvl w:val="0"/>
          <w:numId w:val="7"/>
        </w:numPr>
        <w:rPr>
          <w:lang w:val="en-US"/>
        </w:rPr>
      </w:pPr>
      <w:r w:rsidRPr="009603B2">
        <w:rPr>
          <w:rStyle w:val="SchwacheHervorhebung"/>
          <w:lang w:val="en-US"/>
        </w:rPr>
        <w:t>modality</w:t>
      </w:r>
      <w:r w:rsidR="00036FCC" w:rsidRPr="009603B2">
        <w:rPr>
          <w:lang w:val="en-US"/>
        </w:rPr>
        <w:t xml:space="preserve">: </w:t>
      </w:r>
      <w:r w:rsidRPr="009603B2">
        <w:rPr>
          <w:lang w:val="en-US"/>
        </w:rPr>
        <w:t>horsie sedenie, lepsie chodenie (hovori presne tak to je), najlepsie v lezani (pasuje tiez, tam ho nic neboli), tlak horsi (pasuje tiez)</w:t>
      </w:r>
      <w:r w:rsidR="00036FCC" w:rsidRPr="009603B2">
        <w:rPr>
          <w:lang w:val="en-US"/>
        </w:rPr>
        <w:t xml:space="preserve"> </w:t>
      </w:r>
    </w:p>
    <w:p w14:paraId="62623384" w14:textId="77777777" w:rsidR="002A660E" w:rsidRDefault="00582E33" w:rsidP="009603B2">
      <w:pPr>
        <w:rPr>
          <w:lang w:val="en-US"/>
        </w:rPr>
      </w:pPr>
      <w:r w:rsidRPr="00582E33">
        <w:rPr>
          <w:lang w:val="en-US"/>
        </w:rPr>
        <w:t xml:space="preserve">este tu mam kopec symptomov </w:t>
      </w:r>
      <w:r w:rsidR="002A660E">
        <w:rPr>
          <w:lang w:val="en-US"/>
        </w:rPr>
        <w:t xml:space="preserve">ako </w:t>
      </w:r>
      <w:r w:rsidR="00313547">
        <w:rPr>
          <w:lang w:val="en-US"/>
        </w:rPr>
        <w:t xml:space="preserve">nohy stuhnute, ramena bolia, </w:t>
      </w:r>
    </w:p>
    <w:p w14:paraId="6C5F27BE" w14:textId="77777777" w:rsidR="002A660E" w:rsidRDefault="002A660E" w:rsidP="009603B2">
      <w:pPr>
        <w:rPr>
          <w:lang w:val="en-US"/>
        </w:rPr>
      </w:pPr>
      <w:r>
        <w:rPr>
          <w:lang w:val="en-US"/>
        </w:rPr>
        <w:t xml:space="preserve">a tieto do teraz ani nespomenul a zrazu aj to vsetko pasuje (povedal, ze uz je toho tak vela, ze sam zabuda, co vsetko ma) </w:t>
      </w:r>
    </w:p>
    <w:p w14:paraId="1984873B" w14:textId="77777777" w:rsidR="002A660E" w:rsidRDefault="00313547" w:rsidP="002A660E">
      <w:pPr>
        <w:pStyle w:val="Listenabsatz"/>
        <w:numPr>
          <w:ilvl w:val="0"/>
          <w:numId w:val="7"/>
        </w:numPr>
        <w:rPr>
          <w:lang w:val="en-US"/>
        </w:rPr>
      </w:pPr>
      <w:r w:rsidRPr="002A660E">
        <w:rPr>
          <w:lang w:val="en-US"/>
        </w:rPr>
        <w:t xml:space="preserve">pery mu </w:t>
      </w:r>
      <w:r w:rsidR="00313DB6">
        <w:rPr>
          <w:lang w:val="en-US"/>
        </w:rPr>
        <w:t>praskaju obcas</w:t>
      </w:r>
    </w:p>
    <w:p w14:paraId="0C44A8CB" w14:textId="77777777" w:rsidR="002A660E" w:rsidRDefault="00313547" w:rsidP="002A660E">
      <w:pPr>
        <w:pStyle w:val="Listenabsatz"/>
        <w:numPr>
          <w:ilvl w:val="0"/>
          <w:numId w:val="7"/>
        </w:numPr>
        <w:rPr>
          <w:lang w:val="en-US"/>
        </w:rPr>
      </w:pPr>
      <w:r w:rsidRPr="002A660E">
        <w:rPr>
          <w:lang w:val="en-US"/>
        </w:rPr>
        <w:t>vidi rozmazano</w:t>
      </w:r>
      <w:r w:rsidR="00313DB6">
        <w:rPr>
          <w:lang w:val="en-US"/>
        </w:rPr>
        <w:t xml:space="preserve"> pri citani</w:t>
      </w:r>
    </w:p>
    <w:p w14:paraId="410C3CBA" w14:textId="77777777" w:rsidR="002A660E" w:rsidRDefault="00313547" w:rsidP="002A660E">
      <w:pPr>
        <w:pStyle w:val="Listenabsatz"/>
        <w:numPr>
          <w:ilvl w:val="0"/>
          <w:numId w:val="7"/>
        </w:numPr>
        <w:rPr>
          <w:lang w:val="en-US"/>
        </w:rPr>
      </w:pPr>
      <w:r w:rsidRPr="002A660E">
        <w:rPr>
          <w:lang w:val="en-US"/>
        </w:rPr>
        <w:t>vlasy po holeni mu zarastaju do koze</w:t>
      </w:r>
      <w:r w:rsidR="002A660E" w:rsidRPr="002A660E">
        <w:rPr>
          <w:lang w:val="en-US"/>
        </w:rPr>
        <w:t xml:space="preserve"> </w:t>
      </w:r>
    </w:p>
    <w:p w14:paraId="0D828244" w14:textId="77777777" w:rsidR="002A660E" w:rsidRDefault="002A660E" w:rsidP="002A660E">
      <w:pPr>
        <w:pStyle w:val="Listenabsatz"/>
        <w:numPr>
          <w:ilvl w:val="0"/>
          <w:numId w:val="7"/>
        </w:numPr>
        <w:rPr>
          <w:lang w:val="en-US"/>
        </w:rPr>
      </w:pPr>
      <w:r w:rsidRPr="002A660E">
        <w:rPr>
          <w:lang w:val="en-US"/>
        </w:rPr>
        <w:t xml:space="preserve">biely povlak na jazyku </w:t>
      </w:r>
    </w:p>
    <w:p w14:paraId="62CC243F" w14:textId="77777777" w:rsidR="002A660E" w:rsidRDefault="002A660E" w:rsidP="002A660E">
      <w:pPr>
        <w:pStyle w:val="Listenabsatz"/>
        <w:numPr>
          <w:ilvl w:val="0"/>
          <w:numId w:val="7"/>
        </w:numPr>
        <w:rPr>
          <w:lang w:val="en-US"/>
        </w:rPr>
      </w:pPr>
      <w:r w:rsidRPr="002A660E">
        <w:rPr>
          <w:lang w:val="en-US"/>
        </w:rPr>
        <w:t>pocit tucneho jazyka</w:t>
      </w:r>
      <w:r w:rsidR="00313547" w:rsidRPr="002A660E">
        <w:rPr>
          <w:lang w:val="en-US"/>
        </w:rPr>
        <w:t xml:space="preserve"> </w:t>
      </w:r>
    </w:p>
    <w:p w14:paraId="4C9771E8" w14:textId="77777777" w:rsidR="002A660E" w:rsidRDefault="002A660E" w:rsidP="002A660E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Slintanie v noci </w:t>
      </w:r>
    </w:p>
    <w:p w14:paraId="68F9B622" w14:textId="77777777" w:rsidR="00D35A70" w:rsidRPr="002A660E" w:rsidRDefault="00D35A70" w:rsidP="002A660E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>Casto prechladnuti</w:t>
      </w:r>
    </w:p>
    <w:p w14:paraId="4ECD22EC" w14:textId="77777777" w:rsidR="00582E33" w:rsidRDefault="00313DB6" w:rsidP="009603B2">
      <w:pPr>
        <w:rPr>
          <w:lang w:val="en-US"/>
        </w:rPr>
      </w:pPr>
      <w:r>
        <w:rPr>
          <w:lang w:val="en-US"/>
        </w:rPr>
        <w:t>C</w:t>
      </w:r>
      <w:r w:rsidRPr="00313DB6">
        <w:rPr>
          <w:lang w:val="en-US"/>
        </w:rPr>
        <w:t xml:space="preserve">o stalo v knihe pri cobaltum a vsetko kazde jedno na neho pasovalo. Az som bola prekvapena. </w:t>
      </w:r>
    </w:p>
    <w:p w14:paraId="2EC19924" w14:textId="77777777" w:rsidR="00D35A70" w:rsidRPr="00D35A70" w:rsidRDefault="00582E33" w:rsidP="00D35A70">
      <w:pPr>
        <w:rPr>
          <w:lang w:val="en-US"/>
        </w:rPr>
      </w:pPr>
      <w:r w:rsidRPr="00D35A70">
        <w:rPr>
          <w:lang w:val="en-US"/>
        </w:rPr>
        <w:t>O to viac som bola sklamana a tiez prekvapena, ze ten liek mu nic nepomohol... nechapala som preco</w:t>
      </w:r>
    </w:p>
    <w:p w14:paraId="541CD903" w14:textId="77777777" w:rsidR="00D35A70" w:rsidRDefault="00D35A70" w:rsidP="00D35A70">
      <w:pPr>
        <w:rPr>
          <w:lang w:val="en-US"/>
        </w:rPr>
      </w:pPr>
    </w:p>
    <w:p w14:paraId="71BE273F" w14:textId="77777777" w:rsidR="00D35A70" w:rsidRPr="00D35A70" w:rsidRDefault="00D35A70" w:rsidP="00D35A70">
      <w:pPr>
        <w:rPr>
          <w:b/>
          <w:bCs/>
          <w:sz w:val="24"/>
          <w:szCs w:val="24"/>
        </w:rPr>
      </w:pPr>
      <w:r w:rsidRPr="00D35A70">
        <w:rPr>
          <w:b/>
          <w:bCs/>
          <w:sz w:val="24"/>
          <w:szCs w:val="24"/>
        </w:rPr>
        <w:t xml:space="preserve">Juli 2020: Cobaltum carbonicum C200 </w:t>
      </w:r>
      <w:r>
        <w:rPr>
          <w:b/>
          <w:bCs/>
          <w:sz w:val="24"/>
          <w:szCs w:val="24"/>
        </w:rPr>
        <w:t>(nic)</w:t>
      </w:r>
    </w:p>
    <w:p w14:paraId="26F48FF4" w14:textId="77777777" w:rsidR="00582E33" w:rsidRPr="00313DB6" w:rsidRDefault="00D35A70" w:rsidP="009603B2">
      <w:pPr>
        <w:rPr>
          <w:i/>
          <w:iCs/>
        </w:rPr>
      </w:pPr>
      <w:r w:rsidRPr="00313DB6">
        <w:rPr>
          <w:i/>
          <w:iCs/>
        </w:rPr>
        <w:t>Preco tento liek?</w:t>
      </w:r>
    </w:p>
    <w:p w14:paraId="0F43450E" w14:textId="77777777" w:rsidR="00D35A70" w:rsidRDefault="00D35A70" w:rsidP="009603B2">
      <w:pPr>
        <w:rPr>
          <w:lang w:val="en-US"/>
        </w:rPr>
      </w:pPr>
      <w:r w:rsidRPr="00D35A70">
        <w:t>Casto sme poculi v skole, ze niekedy vobec nezabere liek, aj ked len sol</w:t>
      </w:r>
      <w:r>
        <w:t xml:space="preserve"> je nespravna a hlavny liek moze byt spravny. </w:t>
      </w:r>
      <w:r w:rsidRPr="00D35A70">
        <w:rPr>
          <w:lang w:val="en-US"/>
        </w:rPr>
        <w:t xml:space="preserve">Tak som povedala ze dame cob. Carb. Predsa este tema s </w:t>
      </w:r>
      <w:r>
        <w:rPr>
          <w:lang w:val="en-US"/>
        </w:rPr>
        <w:t>otcom...</w:t>
      </w:r>
    </w:p>
    <w:p w14:paraId="22BCF385" w14:textId="77777777" w:rsidR="00D35A70" w:rsidRDefault="00313DB6" w:rsidP="009603B2">
      <w:pPr>
        <w:rPr>
          <w:lang w:val="en-US"/>
        </w:rPr>
      </w:pPr>
      <w:r>
        <w:rPr>
          <w:lang w:val="en-US"/>
        </w:rPr>
        <w:t xml:space="preserve">Reakcia: </w:t>
      </w:r>
      <w:r w:rsidR="00D35A70">
        <w:rPr>
          <w:lang w:val="en-US"/>
        </w:rPr>
        <w:t>Ale zial ani tento liek nic nedoniesol</w:t>
      </w:r>
    </w:p>
    <w:p w14:paraId="45D6E918" w14:textId="77777777" w:rsidR="00D35A70" w:rsidRDefault="00D35A70" w:rsidP="009603B2">
      <w:pPr>
        <w:rPr>
          <w:lang w:val="en-US"/>
        </w:rPr>
      </w:pPr>
    </w:p>
    <w:p w14:paraId="60B904E6" w14:textId="77777777" w:rsidR="00D35A70" w:rsidRPr="00D35A70" w:rsidRDefault="00D35A70" w:rsidP="00D35A70">
      <w:pPr>
        <w:rPr>
          <w:b/>
          <w:bCs/>
          <w:sz w:val="24"/>
          <w:szCs w:val="24"/>
          <w:lang w:val="en-US"/>
        </w:rPr>
      </w:pPr>
      <w:r w:rsidRPr="00D35A70">
        <w:rPr>
          <w:b/>
          <w:bCs/>
          <w:sz w:val="24"/>
          <w:szCs w:val="24"/>
          <w:lang w:val="en-US"/>
        </w:rPr>
        <w:t>August: 2020: Vernix caseosa C200 (nic)</w:t>
      </w:r>
    </w:p>
    <w:p w14:paraId="34FDDAD3" w14:textId="77777777" w:rsidR="00D35A70" w:rsidRDefault="00D35A70" w:rsidP="00D35A70">
      <w:pPr>
        <w:rPr>
          <w:lang w:val="en-US"/>
        </w:rPr>
      </w:pPr>
      <w:r w:rsidRPr="00D35A70">
        <w:rPr>
          <w:lang w:val="en-US"/>
        </w:rPr>
        <w:t>Kedze sme preberali matrodialne lieky, som prisla na to, ze jemu treba na tu prvu traumu dac</w:t>
      </w:r>
      <w:r>
        <w:rPr>
          <w:lang w:val="en-US"/>
        </w:rPr>
        <w:t xml:space="preserve">o, kde bol od matky odpojeni a sam musel 3 mesiace v nemocnici prezit pez nej. A rozhodla som sa pre </w:t>
      </w:r>
      <w:r w:rsidR="00A60679">
        <w:rPr>
          <w:lang w:val="en-US"/>
        </w:rPr>
        <w:t>vernix. Lebo nema</w:t>
      </w:r>
      <w:r w:rsidR="00313DB6">
        <w:rPr>
          <w:lang w:val="en-US"/>
        </w:rPr>
        <w:t>l</w:t>
      </w:r>
      <w:r w:rsidR="00A60679">
        <w:rPr>
          <w:lang w:val="en-US"/>
        </w:rPr>
        <w:t xml:space="preserve"> tu ochranu</w:t>
      </w:r>
      <w:r w:rsidR="00313DB6">
        <w:rPr>
          <w:lang w:val="en-US"/>
        </w:rPr>
        <w:t xml:space="preserve"> po porode</w:t>
      </w:r>
      <w:r w:rsidR="00A60679">
        <w:rPr>
          <w:lang w:val="en-US"/>
        </w:rPr>
        <w:t xml:space="preserve">, co ako babo mal dostat. </w:t>
      </w:r>
    </w:p>
    <w:p w14:paraId="09C0A061" w14:textId="77777777" w:rsidR="00A60679" w:rsidRDefault="00313DB6" w:rsidP="00D35A70">
      <w:pPr>
        <w:rPr>
          <w:lang w:val="en-US"/>
        </w:rPr>
      </w:pPr>
      <w:r>
        <w:rPr>
          <w:lang w:val="en-US"/>
        </w:rPr>
        <w:t xml:space="preserve">Reakcia: </w:t>
      </w:r>
      <w:r w:rsidR="00A60679">
        <w:rPr>
          <w:lang w:val="en-US"/>
        </w:rPr>
        <w:t xml:space="preserve">Ale ani tento liek zial nic nepohol. </w:t>
      </w:r>
    </w:p>
    <w:p w14:paraId="3DD566E8" w14:textId="77777777" w:rsidR="00A60679" w:rsidRDefault="00A60679" w:rsidP="00D35A70">
      <w:pPr>
        <w:rPr>
          <w:lang w:val="en-US"/>
        </w:rPr>
      </w:pPr>
      <w:r>
        <w:rPr>
          <w:lang w:val="en-US"/>
        </w:rPr>
        <w:t>Od Augusta sa mi viac neozval, iba tolko ze skusa ine veci ako Hypnosu a isiel k inemu alternativnemu liecitelovi.</w:t>
      </w:r>
    </w:p>
    <w:p w14:paraId="3ED99890" w14:textId="77777777" w:rsidR="00A60679" w:rsidRDefault="00A60679" w:rsidP="00D35A70">
      <w:pPr>
        <w:rPr>
          <w:lang w:val="en-US"/>
        </w:rPr>
      </w:pPr>
      <w:r w:rsidRPr="00A60679">
        <w:rPr>
          <w:lang w:val="en-US"/>
        </w:rPr>
        <w:t>Teraz v Dez. Sa mi zase ozval: ze chce to dalej s</w:t>
      </w:r>
      <w:r>
        <w:rPr>
          <w:lang w:val="en-US"/>
        </w:rPr>
        <w:t xml:space="preserve">kusit s homeopatiou, lebo vsetko co skusal, len vzdy na zaciatku daco zlepsilo ale celkovo je tam kde bol. </w:t>
      </w:r>
    </w:p>
    <w:p w14:paraId="3CBEB4B0" w14:textId="77777777" w:rsidR="00A60679" w:rsidRDefault="00A60679" w:rsidP="00D35A70">
      <w:pPr>
        <w:rPr>
          <w:lang w:val="en-US"/>
        </w:rPr>
      </w:pPr>
      <w:r w:rsidRPr="00A60679">
        <w:rPr>
          <w:lang w:val="en-US"/>
        </w:rPr>
        <w:t>A uz ja nechcem dalej skusat liek</w:t>
      </w:r>
      <w:r>
        <w:rPr>
          <w:lang w:val="en-US"/>
        </w:rPr>
        <w:t xml:space="preserve">y aj ked mam zase 2-3 napady. Preto sa chcem s vami poradit, ako vy vidite ten pripad. Medzi tym po dalsich skolskych vikendoch, seminarov a hlavne teraz co som celu anamnezu a follow-up prekladala </w:t>
      </w:r>
      <w:r w:rsidR="00313DB6">
        <w:rPr>
          <w:lang w:val="en-US"/>
        </w:rPr>
        <w:t xml:space="preserve">z nemcini </w:t>
      </w:r>
      <w:r>
        <w:rPr>
          <w:lang w:val="en-US"/>
        </w:rPr>
        <w:t xml:space="preserve">tam vidim ine moznosti, kde </w:t>
      </w:r>
      <w:r w:rsidR="00313DB6">
        <w:rPr>
          <w:lang w:val="en-US"/>
        </w:rPr>
        <w:t xml:space="preserve">treba zacat </w:t>
      </w:r>
      <w:r>
        <w:rPr>
          <w:lang w:val="en-US"/>
        </w:rPr>
        <w:t>.</w:t>
      </w:r>
    </w:p>
    <w:p w14:paraId="7B269EBF" w14:textId="77777777" w:rsidR="00A60679" w:rsidRDefault="00A60679" w:rsidP="00D35A70">
      <w:pPr>
        <w:rPr>
          <w:lang w:val="en-US"/>
        </w:rPr>
      </w:pPr>
      <w:r>
        <w:rPr>
          <w:lang w:val="en-US"/>
        </w:rPr>
        <w:t xml:space="preserve">Ale schvalne to tu nejdem navrhnut, lebo chcem vidiet, co pride </w:t>
      </w:r>
      <w:r w:rsidR="00313DB6">
        <w:rPr>
          <w:lang w:val="en-US"/>
        </w:rPr>
        <w:t>z</w:t>
      </w:r>
      <w:r>
        <w:rPr>
          <w:lang w:val="en-US"/>
        </w:rPr>
        <w:t xml:space="preserve">o skupiny. </w:t>
      </w:r>
    </w:p>
    <w:p w14:paraId="13A50B49" w14:textId="77777777" w:rsidR="002627D4" w:rsidRPr="008F1B0F" w:rsidRDefault="00A60679">
      <w:pPr>
        <w:rPr>
          <w:b/>
          <w:bCs/>
          <w:lang w:val="en-US"/>
        </w:rPr>
      </w:pPr>
      <w:r w:rsidRPr="008F1B0F">
        <w:rPr>
          <w:b/>
          <w:bCs/>
          <w:lang w:val="en-US"/>
        </w:rPr>
        <w:t>Dakujem Vam za pomoc uz vopred, za napady a za inspiracie. Franka z Nemecka</w:t>
      </w:r>
    </w:p>
    <w:p w14:paraId="3DAEB9C6" w14:textId="77777777" w:rsidR="00313DB6" w:rsidRPr="008F1B0F" w:rsidRDefault="00313DB6">
      <w:pPr>
        <w:rPr>
          <w:i/>
          <w:iCs/>
          <w:lang w:val="en-US"/>
        </w:rPr>
      </w:pPr>
      <w:r w:rsidRPr="008F1B0F">
        <w:rPr>
          <w:i/>
          <w:iCs/>
          <w:lang w:val="en-US"/>
        </w:rPr>
        <w:t>Za chyby a mozno nepasujuce vyrazi sa ospravdlnujem...ale nikdy som na Slovensku nechodila do skoly</w:t>
      </w:r>
      <w:r w:rsidR="00D57E8D">
        <w:rPr>
          <w:i/>
          <w:iCs/>
          <w:lang w:val="en-US"/>
        </w:rPr>
        <w:t>:-)))</w:t>
      </w:r>
    </w:p>
    <w:sectPr w:rsidR="00313DB6" w:rsidRPr="008F1B0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4658" w14:textId="77777777" w:rsidR="0082243B" w:rsidRDefault="0082243B" w:rsidP="00234B7E">
      <w:pPr>
        <w:spacing w:after="0" w:line="240" w:lineRule="auto"/>
      </w:pPr>
      <w:r>
        <w:separator/>
      </w:r>
    </w:p>
  </w:endnote>
  <w:endnote w:type="continuationSeparator" w:id="0">
    <w:p w14:paraId="594EBBE2" w14:textId="77777777" w:rsidR="0082243B" w:rsidRDefault="0082243B" w:rsidP="002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99ED" w14:textId="77777777" w:rsidR="00234B7E" w:rsidRPr="00A60679" w:rsidRDefault="00A60679" w:rsidP="00234B7E">
    <w:pPr>
      <w:pStyle w:val="Fuzeile"/>
      <w:jc w:val="center"/>
      <w:rPr>
        <w:sz w:val="18"/>
        <w:szCs w:val="18"/>
        <w:lang w:val="en-US"/>
      </w:rPr>
    </w:pPr>
    <w:r w:rsidRPr="00A60679">
      <w:rPr>
        <w:sz w:val="18"/>
        <w:szCs w:val="18"/>
        <w:lang w:val="en-US"/>
      </w:rPr>
      <w:t>Follow-ups Lothar 2020, 7 homeopaticky m</w:t>
    </w:r>
    <w:r>
      <w:rPr>
        <w:sz w:val="18"/>
        <w:szCs w:val="18"/>
        <w:lang w:val="en-US"/>
      </w:rPr>
      <w:t xml:space="preserve">edikacii, preco a ich reakcie, </w:t>
    </w:r>
    <w:r w:rsidR="00234B7E" w:rsidRPr="00A60679">
      <w:rPr>
        <w:sz w:val="18"/>
        <w:szCs w:val="18"/>
        <w:lang w:val="en-US"/>
      </w:rPr>
      <w:t>Franka Labas, Homöopathie</w:t>
    </w:r>
  </w:p>
  <w:p w14:paraId="27C3FC88" w14:textId="77777777" w:rsidR="00234B7E" w:rsidRPr="00A60679" w:rsidRDefault="00234B7E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E6B8" w14:textId="77777777" w:rsidR="0082243B" w:rsidRDefault="0082243B" w:rsidP="00234B7E">
      <w:pPr>
        <w:spacing w:after="0" w:line="240" w:lineRule="auto"/>
      </w:pPr>
      <w:r>
        <w:separator/>
      </w:r>
    </w:p>
  </w:footnote>
  <w:footnote w:type="continuationSeparator" w:id="0">
    <w:p w14:paraId="163E535D" w14:textId="77777777" w:rsidR="0082243B" w:rsidRDefault="0082243B" w:rsidP="002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774764"/>
      <w:docPartObj>
        <w:docPartGallery w:val="Page Numbers (Top of Page)"/>
        <w:docPartUnique/>
      </w:docPartObj>
    </w:sdtPr>
    <w:sdtEndPr/>
    <w:sdtContent>
      <w:p w14:paraId="7319BAFE" w14:textId="77777777" w:rsidR="00234B7E" w:rsidRDefault="00234B7E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788DA" w14:textId="77777777" w:rsidR="00234B7E" w:rsidRDefault="00234B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19AE"/>
    <w:multiLevelType w:val="hybridMultilevel"/>
    <w:tmpl w:val="E5EAE7C2"/>
    <w:lvl w:ilvl="0" w:tplc="0FE29C4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ED0666"/>
    <w:multiLevelType w:val="hybridMultilevel"/>
    <w:tmpl w:val="3872C500"/>
    <w:lvl w:ilvl="0" w:tplc="92EA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3265"/>
    <w:multiLevelType w:val="hybridMultilevel"/>
    <w:tmpl w:val="F67217BA"/>
    <w:lvl w:ilvl="0" w:tplc="92EAA1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9F3B2B"/>
    <w:multiLevelType w:val="multilevel"/>
    <w:tmpl w:val="399EE8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5E3811"/>
    <w:multiLevelType w:val="hybridMultilevel"/>
    <w:tmpl w:val="645CA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D6FDC"/>
    <w:multiLevelType w:val="hybridMultilevel"/>
    <w:tmpl w:val="163659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6493"/>
    <w:multiLevelType w:val="hybridMultilevel"/>
    <w:tmpl w:val="B254BF7A"/>
    <w:lvl w:ilvl="0" w:tplc="92EAA1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507"/>
    <w:multiLevelType w:val="hybridMultilevel"/>
    <w:tmpl w:val="645CA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14827"/>
    <w:multiLevelType w:val="hybridMultilevel"/>
    <w:tmpl w:val="0618098E"/>
    <w:lvl w:ilvl="0" w:tplc="2AE865E2">
      <w:start w:val="6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65031"/>
    <w:multiLevelType w:val="hybridMultilevel"/>
    <w:tmpl w:val="556EB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46BB"/>
    <w:multiLevelType w:val="hybridMultilevel"/>
    <w:tmpl w:val="71F09952"/>
    <w:lvl w:ilvl="0" w:tplc="92EA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261A2"/>
    <w:multiLevelType w:val="hybridMultilevel"/>
    <w:tmpl w:val="645CA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C6"/>
    <w:rsid w:val="00015395"/>
    <w:rsid w:val="000256FA"/>
    <w:rsid w:val="00036FCC"/>
    <w:rsid w:val="000626B8"/>
    <w:rsid w:val="000A08AF"/>
    <w:rsid w:val="00234B7E"/>
    <w:rsid w:val="002627D4"/>
    <w:rsid w:val="002A660E"/>
    <w:rsid w:val="002D59D1"/>
    <w:rsid w:val="00313547"/>
    <w:rsid w:val="00313DB6"/>
    <w:rsid w:val="00436856"/>
    <w:rsid w:val="00482E86"/>
    <w:rsid w:val="00582E33"/>
    <w:rsid w:val="005954CC"/>
    <w:rsid w:val="006251A5"/>
    <w:rsid w:val="008015F3"/>
    <w:rsid w:val="0082243B"/>
    <w:rsid w:val="008F1B0F"/>
    <w:rsid w:val="009603B2"/>
    <w:rsid w:val="009A54AC"/>
    <w:rsid w:val="009B4903"/>
    <w:rsid w:val="00A60679"/>
    <w:rsid w:val="00C61155"/>
    <w:rsid w:val="00CE1E31"/>
    <w:rsid w:val="00D35A70"/>
    <w:rsid w:val="00D57E8D"/>
    <w:rsid w:val="00DD69E6"/>
    <w:rsid w:val="00E13B03"/>
    <w:rsid w:val="00F57AA5"/>
    <w:rsid w:val="00F60148"/>
    <w:rsid w:val="00FA611D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C400"/>
  <w15:chartTrackingRefBased/>
  <w15:docId w15:val="{6CE6FF23-2C63-411C-A69B-2A14B301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3EC6"/>
  </w:style>
  <w:style w:type="paragraph" w:styleId="berschrift1">
    <w:name w:val="heading 1"/>
    <w:basedOn w:val="Standard"/>
    <w:link w:val="berschrift1Zchn"/>
    <w:uiPriority w:val="9"/>
    <w:qFormat/>
    <w:rsid w:val="0048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6F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B7E"/>
  </w:style>
  <w:style w:type="paragraph" w:styleId="Fuzeile">
    <w:name w:val="footer"/>
    <w:basedOn w:val="Standard"/>
    <w:link w:val="FuzeileZchn"/>
    <w:uiPriority w:val="99"/>
    <w:unhideWhenUsed/>
    <w:rsid w:val="002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B7E"/>
  </w:style>
  <w:style w:type="paragraph" w:styleId="Listenabsatz">
    <w:name w:val="List Paragraph"/>
    <w:basedOn w:val="Standard"/>
    <w:uiPriority w:val="34"/>
    <w:qFormat/>
    <w:rsid w:val="00FD3EC6"/>
    <w:pPr>
      <w:ind w:left="720"/>
      <w:contextualSpacing/>
    </w:pPr>
  </w:style>
  <w:style w:type="character" w:customStyle="1" w:styleId="jlqj4b">
    <w:name w:val="jlqj4b"/>
    <w:basedOn w:val="Absatz-Standardschriftart"/>
    <w:rsid w:val="00FD3EC6"/>
  </w:style>
  <w:style w:type="character" w:customStyle="1" w:styleId="berschrift1Zchn">
    <w:name w:val="Überschrift 1 Zchn"/>
    <w:basedOn w:val="Absatz-Standardschriftart"/>
    <w:link w:val="berschrift1"/>
    <w:uiPriority w:val="9"/>
    <w:rsid w:val="00482E8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6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6F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36F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ski\Documents\Benutzerdefinierte%20Office-Vorlagen\FL,Hom&#246;op.%20Fu&#223;zei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FL,Homöop. Fußzeile.dotx</Template>
  <TotalTime>0</TotalTime>
  <Pages>1</Pages>
  <Words>1517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Chefski</dc:creator>
  <cp:keywords/>
  <dc:description/>
  <cp:lastModifiedBy>Chefski</cp:lastModifiedBy>
  <cp:revision>14</cp:revision>
  <dcterms:created xsi:type="dcterms:W3CDTF">2020-12-06T11:31:00Z</dcterms:created>
  <dcterms:modified xsi:type="dcterms:W3CDTF">2020-12-06T22:18:00Z</dcterms:modified>
</cp:coreProperties>
</file>